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E9" w:rsidRPr="00F53011" w:rsidRDefault="003358AA" w:rsidP="00C75DE6">
      <w:pPr>
        <w:pStyle w:val="Titel"/>
        <w:rPr>
          <w:sz w:val="44"/>
          <w:szCs w:val="44"/>
          <w:lang w:val="da-DK"/>
        </w:rPr>
      </w:pPr>
      <w:r w:rsidRPr="00F53011">
        <w:rPr>
          <w:sz w:val="44"/>
          <w:szCs w:val="44"/>
          <w:lang w:val="da-DK"/>
        </w:rPr>
        <w:t>Endnu en fantastisk hjemmeside fra Online-Results A/S</w:t>
      </w:r>
    </w:p>
    <w:p w:rsidR="00B81EE9" w:rsidRPr="00F53011" w:rsidRDefault="00B81EE9" w:rsidP="00C75DE6">
      <w:pPr>
        <w:rPr>
          <w:lang w:val="da-DK"/>
        </w:rPr>
      </w:pPr>
    </w:p>
    <w:p w:rsidR="0033508D" w:rsidRDefault="00640ADA" w:rsidP="00C75DE6">
      <w:pPr>
        <w:pStyle w:val="Overskrift2"/>
        <w:rPr>
          <w:rStyle w:val="Bogenstitel"/>
          <w:smallCaps w:val="0"/>
          <w:lang w:val="da-DK"/>
        </w:rPr>
      </w:pPr>
      <w:r w:rsidRPr="003E4ADE">
        <w:rPr>
          <w:rStyle w:val="Bogenstitel"/>
          <w:smallCaps w:val="0"/>
          <w:lang w:val="da-DK"/>
        </w:rPr>
        <w:t>Kunde</w:t>
      </w:r>
      <w:r w:rsidR="000C6227" w:rsidRPr="003E4ADE">
        <w:rPr>
          <w:rStyle w:val="Bogenstitel"/>
          <w:smallCaps w:val="0"/>
          <w:lang w:val="da-DK"/>
        </w:rPr>
        <w:t xml:space="preserve">: </w:t>
      </w:r>
      <w:r w:rsidR="00853CD2">
        <w:rPr>
          <w:rStyle w:val="Bogenstitel"/>
          <w:smallCaps w:val="0"/>
          <w:lang w:val="da-DK"/>
        </w:rPr>
        <w:t>R</w:t>
      </w:r>
      <w:r w:rsidR="00853CD2" w:rsidRPr="00853CD2">
        <w:rPr>
          <w:rStyle w:val="Bogenstitel"/>
          <w:smallCaps w:val="0"/>
          <w:lang w:val="da-DK"/>
        </w:rPr>
        <w:t>eal</w:t>
      </w:r>
      <w:r w:rsidR="009168BA">
        <w:rPr>
          <w:rStyle w:val="Bogenstitel"/>
          <w:smallCaps w:val="0"/>
          <w:lang w:val="da-DK"/>
        </w:rPr>
        <w:t xml:space="preserve"> S</w:t>
      </w:r>
      <w:r w:rsidR="00853CD2" w:rsidRPr="00853CD2">
        <w:rPr>
          <w:rStyle w:val="Bogenstitel"/>
          <w:smallCaps w:val="0"/>
          <w:lang w:val="da-DK"/>
        </w:rPr>
        <w:t>kin</w:t>
      </w:r>
    </w:p>
    <w:p w:rsidR="0033508D" w:rsidRDefault="0033508D" w:rsidP="00C75DE6">
      <w:pPr>
        <w:pStyle w:val="Overskrift2"/>
        <w:rPr>
          <w:rStyle w:val="Bogenstitel"/>
          <w:smallCaps w:val="0"/>
          <w:lang w:val="da-DK"/>
        </w:rPr>
      </w:pPr>
      <w:r>
        <w:rPr>
          <w:rStyle w:val="Bogenstitel"/>
          <w:smallCaps w:val="0"/>
          <w:lang w:val="da-DK"/>
        </w:rPr>
        <w:t xml:space="preserve">Ønsket URL: </w:t>
      </w:r>
      <w:hyperlink r:id="rId5" w:history="1">
        <w:r w:rsidR="00853CD2" w:rsidRPr="00853CD2">
          <w:rPr>
            <w:rStyle w:val="Hyperlink"/>
            <w:b w:val="0"/>
            <w:spacing w:val="5"/>
            <w:lang w:val="da-DK"/>
          </w:rPr>
          <w:t>www.realskin.dk</w:t>
        </w:r>
      </w:hyperlink>
    </w:p>
    <w:p w:rsidR="00B81EE9" w:rsidRPr="003E4ADE" w:rsidRDefault="0033508D" w:rsidP="00C75DE6">
      <w:pPr>
        <w:pStyle w:val="Overskrift2"/>
        <w:rPr>
          <w:rStyle w:val="Bogenstitel"/>
          <w:smallCaps w:val="0"/>
          <w:lang w:val="da-DK"/>
        </w:rPr>
      </w:pPr>
      <w:r>
        <w:rPr>
          <w:rStyle w:val="Bogenstitel"/>
          <w:smallCaps w:val="0"/>
          <w:lang w:val="da-DK"/>
        </w:rPr>
        <w:t xml:space="preserve">Navn på produktionsmappe: </w:t>
      </w:r>
      <w:r w:rsidRPr="0033508D">
        <w:rPr>
          <w:rStyle w:val="Bogenstitel"/>
          <w:smallCaps w:val="0"/>
          <w:lang w:val="da-DK"/>
        </w:rPr>
        <w:t>T:\Realskin\Hjemmeside</w:t>
      </w:r>
      <w:r w:rsidR="000C6162" w:rsidRPr="003E4ADE">
        <w:rPr>
          <w:rStyle w:val="Bogenstitel"/>
          <w:smallCaps w:val="0"/>
          <w:lang w:val="da-DK"/>
        </w:rPr>
        <w:tab/>
      </w:r>
    </w:p>
    <w:p w:rsidR="00B81EE9" w:rsidRPr="003E4ADE" w:rsidRDefault="00B81EE9" w:rsidP="00C75DE6">
      <w:pPr>
        <w:tabs>
          <w:tab w:val="left" w:pos="1440"/>
          <w:tab w:val="left" w:pos="1800"/>
        </w:tabs>
        <w:rPr>
          <w:rStyle w:val="Bogenstitel"/>
          <w:smallCaps w:val="0"/>
          <w:lang w:val="da-DK"/>
        </w:rPr>
      </w:pPr>
    </w:p>
    <w:p w:rsidR="00B81EE9" w:rsidRPr="003E4ADE" w:rsidRDefault="00B81EE9" w:rsidP="00C75DE6">
      <w:pPr>
        <w:tabs>
          <w:tab w:val="left" w:pos="1800"/>
        </w:tabs>
        <w:rPr>
          <w:rStyle w:val="Bogenstitel"/>
          <w:smallCaps w:val="0"/>
          <w:lang w:val="da-DK"/>
        </w:rPr>
      </w:pPr>
    </w:p>
    <w:tbl>
      <w:tblPr>
        <w:tblW w:w="15636"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8080"/>
        <w:gridCol w:w="575"/>
        <w:gridCol w:w="5281"/>
        <w:gridCol w:w="1700"/>
      </w:tblGrid>
      <w:tr w:rsidR="00853CD2" w:rsidRPr="0033508D" w:rsidTr="00853CD2">
        <w:trPr>
          <w:trHeight w:val="1002"/>
        </w:trPr>
        <w:tc>
          <w:tcPr>
            <w:tcW w:w="8080" w:type="dxa"/>
            <w:tcBorders>
              <w:top w:val="double" w:sz="6" w:space="0" w:color="5F5F5F"/>
              <w:left w:val="nil"/>
              <w:bottom w:val="double" w:sz="6" w:space="0" w:color="5F5F5F"/>
              <w:right w:val="nil"/>
            </w:tcBorders>
          </w:tcPr>
          <w:p w:rsidR="00853CD2" w:rsidRPr="0067068D" w:rsidRDefault="00853CD2" w:rsidP="00C75DE6">
            <w:pPr>
              <w:pStyle w:val="Overskrift2"/>
              <w:rPr>
                <w:rStyle w:val="Bogenstitel"/>
                <w:smallCaps w:val="0"/>
                <w:lang w:val="da-DK"/>
              </w:rPr>
            </w:pPr>
            <w:r w:rsidRPr="0067068D">
              <w:rPr>
                <w:rStyle w:val="Bogenstitel"/>
                <w:smallCaps w:val="0"/>
                <w:lang w:val="da-DK"/>
              </w:rPr>
              <w:t>Farver/design</w:t>
            </w:r>
          </w:p>
          <w:p w:rsidR="001C69A7" w:rsidRDefault="001C69A7" w:rsidP="00C75DE6">
            <w:pPr>
              <w:rPr>
                <w:lang w:val="da-DK"/>
              </w:rPr>
            </w:pPr>
          </w:p>
          <w:p w:rsidR="001C69A7" w:rsidRDefault="001C69A7" w:rsidP="00C75DE6">
            <w:pPr>
              <w:rPr>
                <w:lang w:val="da-DK"/>
              </w:rPr>
            </w:pPr>
            <w:r>
              <w:rPr>
                <w:lang w:val="da-DK"/>
              </w:rPr>
              <w:t>Kunden k</w:t>
            </w:r>
            <w:r w:rsidRPr="001C69A7">
              <w:rPr>
                <w:lang w:val="da-DK"/>
              </w:rPr>
              <w:t xml:space="preserve">an </w:t>
            </w:r>
            <w:r>
              <w:rPr>
                <w:lang w:val="da-DK"/>
              </w:rPr>
              <w:t xml:space="preserve">rigtig </w:t>
            </w:r>
            <w:r w:rsidRPr="001C69A7">
              <w:rPr>
                <w:lang w:val="da-DK"/>
              </w:rPr>
              <w:t>godt lide</w:t>
            </w:r>
            <w:r>
              <w:rPr>
                <w:lang w:val="da-DK"/>
              </w:rPr>
              <w:t xml:space="preserve"> denne hjemmeside </w:t>
            </w:r>
            <w:hyperlink r:id="rId6" w:history="1">
              <w:r w:rsidRPr="00584C6F">
                <w:rPr>
                  <w:rStyle w:val="Hyperlink"/>
                  <w:lang w:val="da-DK"/>
                </w:rPr>
                <w:t>http://eraze.no/</w:t>
              </w:r>
            </w:hyperlink>
            <w:r w:rsidRPr="001C69A7">
              <w:rPr>
                <w:lang w:val="da-DK"/>
              </w:rPr>
              <w:t>,</w:t>
            </w:r>
            <w:r>
              <w:rPr>
                <w:lang w:val="da-DK"/>
              </w:rPr>
              <w:t xml:space="preserve"> </w:t>
            </w:r>
            <w:r w:rsidRPr="001C69A7">
              <w:rPr>
                <w:lang w:val="da-DK"/>
              </w:rPr>
              <w:t xml:space="preserve">som er lys </w:t>
            </w:r>
            <w:r>
              <w:rPr>
                <w:lang w:val="da-DK"/>
              </w:rPr>
              <w:t xml:space="preserve">og enkel i udtrykket </w:t>
            </w:r>
            <w:r w:rsidRPr="001C69A7">
              <w:rPr>
                <w:lang w:val="da-DK"/>
              </w:rPr>
              <w:t xml:space="preserve">og </w:t>
            </w:r>
            <w:r>
              <w:rPr>
                <w:lang w:val="da-DK"/>
              </w:rPr>
              <w:t xml:space="preserve">på den måde henvender sig til målgruppen (målgruppen er primært kvinder – tænk </w:t>
            </w:r>
            <w:proofErr w:type="spellStart"/>
            <w:r>
              <w:rPr>
                <w:lang w:val="da-DK"/>
              </w:rPr>
              <w:t>wellness</w:t>
            </w:r>
            <w:proofErr w:type="spellEnd"/>
            <w:r>
              <w:rPr>
                <w:lang w:val="da-DK"/>
              </w:rPr>
              <w:t xml:space="preserve">). Mit umiddelbare bud er derfor, vi kan bruge samme template som til </w:t>
            </w:r>
            <w:hyperlink r:id="rId7" w:history="1">
              <w:r w:rsidRPr="00584C6F">
                <w:rPr>
                  <w:rStyle w:val="Hyperlink"/>
                  <w:lang w:val="da-DK"/>
                </w:rPr>
                <w:t>http://unitech-isolering.com/</w:t>
              </w:r>
            </w:hyperlink>
            <w:r>
              <w:rPr>
                <w:lang w:val="da-DK"/>
              </w:rPr>
              <w:t xml:space="preserve">, men jeg er åben for forslag.  </w:t>
            </w:r>
          </w:p>
          <w:p w:rsidR="001C69A7" w:rsidRDefault="001C69A7" w:rsidP="00C75DE6">
            <w:pPr>
              <w:rPr>
                <w:lang w:val="da-DK"/>
              </w:rPr>
            </w:pPr>
          </w:p>
          <w:p w:rsidR="00787DB9" w:rsidRDefault="001C69A7" w:rsidP="00C75DE6">
            <w:pPr>
              <w:rPr>
                <w:lang w:val="da-DK"/>
              </w:rPr>
            </w:pPr>
            <w:r>
              <w:rPr>
                <w:lang w:val="da-DK"/>
              </w:rPr>
              <w:t xml:space="preserve">Vi skal bruge lyse farver, men samtidigt må hjemmesiden gerne passe til stilen i klinikken, hvor alt er meget enkelt og stilrent og holdt i hvidt og sort (se eventuelt billeder fra klinikken på Facebook </w:t>
            </w:r>
            <w:hyperlink r:id="rId8" w:history="1">
              <w:r w:rsidRPr="00584C6F">
                <w:rPr>
                  <w:rStyle w:val="Hyperlink"/>
                  <w:lang w:val="da-DK"/>
                </w:rPr>
                <w:t>https://www.facebook.com/RealSkinDenmark/photos_stream?ref=page_internal</w:t>
              </w:r>
            </w:hyperlink>
            <w:r>
              <w:rPr>
                <w:lang w:val="da-DK"/>
              </w:rPr>
              <w:t xml:space="preserve">). </w:t>
            </w:r>
          </w:p>
          <w:p w:rsidR="00787DB9" w:rsidRDefault="00787DB9" w:rsidP="00C75DE6">
            <w:pPr>
              <w:rPr>
                <w:lang w:val="da-DK"/>
              </w:rPr>
            </w:pPr>
          </w:p>
          <w:p w:rsidR="00853CD2" w:rsidRDefault="00787DB9" w:rsidP="00C75DE6">
            <w:pPr>
              <w:rPr>
                <w:lang w:val="da-DK"/>
              </w:rPr>
            </w:pPr>
            <w:r>
              <w:rPr>
                <w:lang w:val="da-DK"/>
              </w:rPr>
              <w:t>Vi skal kort sagt bruge farverne fra logoet, men siden skal være lys og venlig.</w:t>
            </w:r>
          </w:p>
          <w:p w:rsidR="001C69A7" w:rsidRPr="00DE1AD6" w:rsidRDefault="001C69A7" w:rsidP="00C75DE6">
            <w:pPr>
              <w:rPr>
                <w:lang w:val="da-DK"/>
              </w:rPr>
            </w:pPr>
          </w:p>
        </w:tc>
        <w:tc>
          <w:tcPr>
            <w:tcW w:w="575" w:type="dxa"/>
            <w:tcBorders>
              <w:top w:val="double" w:sz="6" w:space="0" w:color="5F5F5F"/>
              <w:left w:val="nil"/>
              <w:bottom w:val="double" w:sz="6" w:space="0" w:color="5F5F5F"/>
              <w:right w:val="nil"/>
            </w:tcBorders>
          </w:tcPr>
          <w:p w:rsidR="00853CD2" w:rsidRPr="0000798C" w:rsidRDefault="00853CD2" w:rsidP="00C75DE6">
            <w:pPr>
              <w:rPr>
                <w:rStyle w:val="Bogenstitel"/>
                <w:b w:val="0"/>
                <w:smallCaps w:val="0"/>
                <w:lang w:val="da-DK"/>
              </w:rPr>
            </w:pPr>
          </w:p>
        </w:tc>
        <w:tc>
          <w:tcPr>
            <w:tcW w:w="5281" w:type="dxa"/>
            <w:tcBorders>
              <w:top w:val="double" w:sz="6" w:space="0" w:color="5F5F5F"/>
              <w:left w:val="nil"/>
              <w:bottom w:val="double" w:sz="6" w:space="0" w:color="5F5F5F"/>
              <w:right w:val="nil"/>
            </w:tcBorders>
          </w:tcPr>
          <w:p w:rsidR="00853CD2" w:rsidRPr="0000798C" w:rsidRDefault="00853CD2" w:rsidP="00C75DE6">
            <w:pPr>
              <w:rPr>
                <w:rStyle w:val="Bogenstitel"/>
                <w:b w:val="0"/>
                <w:smallCaps w:val="0"/>
                <w:lang w:val="da-DK"/>
              </w:rPr>
            </w:pPr>
          </w:p>
        </w:tc>
        <w:tc>
          <w:tcPr>
            <w:tcW w:w="1700" w:type="dxa"/>
            <w:tcBorders>
              <w:top w:val="double" w:sz="6" w:space="0" w:color="5F5F5F"/>
              <w:left w:val="nil"/>
              <w:bottom w:val="double" w:sz="6" w:space="0" w:color="5F5F5F"/>
              <w:right w:val="nil"/>
            </w:tcBorders>
            <w:vAlign w:val="center"/>
          </w:tcPr>
          <w:p w:rsidR="00853CD2" w:rsidRPr="0000798C" w:rsidRDefault="00853CD2" w:rsidP="00C75DE6">
            <w:pPr>
              <w:pStyle w:val="Location"/>
              <w:rPr>
                <w:rStyle w:val="Bogenstitel"/>
                <w:smallCaps w:val="0"/>
                <w:lang w:val="da-DK"/>
              </w:rPr>
            </w:pPr>
          </w:p>
        </w:tc>
      </w:tr>
      <w:tr w:rsidR="00853CD2" w:rsidRPr="00DB62BB" w:rsidTr="00853CD2">
        <w:trPr>
          <w:trHeight w:val="864"/>
        </w:trPr>
        <w:tc>
          <w:tcPr>
            <w:tcW w:w="8080" w:type="dxa"/>
            <w:tcBorders>
              <w:top w:val="double" w:sz="6" w:space="0" w:color="5F5F5F"/>
              <w:left w:val="nil"/>
              <w:bottom w:val="double" w:sz="6" w:space="0" w:color="5F5F5F"/>
              <w:right w:val="nil"/>
            </w:tcBorders>
          </w:tcPr>
          <w:p w:rsidR="00853CD2" w:rsidRPr="0067068D" w:rsidRDefault="00853CD2" w:rsidP="00C75DE6">
            <w:pPr>
              <w:pStyle w:val="Overskrift2"/>
              <w:rPr>
                <w:rStyle w:val="Bogenstitel"/>
                <w:smallCaps w:val="0"/>
                <w:lang w:val="da-DK"/>
              </w:rPr>
            </w:pPr>
            <w:r w:rsidRPr="0067068D">
              <w:rPr>
                <w:rStyle w:val="Bogenstitel"/>
                <w:smallCaps w:val="0"/>
                <w:lang w:val="da-DK"/>
              </w:rPr>
              <w:t>Forside</w:t>
            </w:r>
          </w:p>
          <w:p w:rsidR="00853CD2" w:rsidRDefault="00853CD2" w:rsidP="00C75DE6">
            <w:pPr>
              <w:rPr>
                <w:lang w:val="da-DK"/>
              </w:rPr>
            </w:pPr>
          </w:p>
          <w:p w:rsidR="00853CD2" w:rsidRDefault="001C69A7" w:rsidP="00C75DE6">
            <w:pPr>
              <w:rPr>
                <w:bCs/>
                <w:spacing w:val="5"/>
              </w:rPr>
            </w:pPr>
            <w:r>
              <w:rPr>
                <w:bCs/>
                <w:spacing w:val="5"/>
              </w:rPr>
              <w:t xml:space="preserve">Se </w:t>
            </w:r>
            <w:proofErr w:type="spellStart"/>
            <w:r>
              <w:rPr>
                <w:bCs/>
                <w:spacing w:val="5"/>
              </w:rPr>
              <w:t>nedenfor</w:t>
            </w:r>
            <w:proofErr w:type="spellEnd"/>
            <w:r>
              <w:rPr>
                <w:bCs/>
                <w:spacing w:val="5"/>
              </w:rPr>
              <w:t>.</w:t>
            </w:r>
          </w:p>
          <w:p w:rsidR="001C69A7" w:rsidRPr="001C69A7" w:rsidRDefault="001C69A7" w:rsidP="00C75DE6">
            <w:pPr>
              <w:rPr>
                <w:bCs/>
                <w:spacing w:val="5"/>
              </w:rPr>
            </w:pPr>
          </w:p>
        </w:tc>
        <w:tc>
          <w:tcPr>
            <w:tcW w:w="575" w:type="dxa"/>
            <w:tcBorders>
              <w:top w:val="double" w:sz="6" w:space="0" w:color="5F5F5F"/>
              <w:left w:val="nil"/>
              <w:bottom w:val="double" w:sz="6" w:space="0" w:color="5F5F5F"/>
              <w:right w:val="nil"/>
            </w:tcBorders>
          </w:tcPr>
          <w:p w:rsidR="00853CD2" w:rsidRPr="00DB62BB" w:rsidRDefault="00853CD2" w:rsidP="00C75DE6">
            <w:pPr>
              <w:rPr>
                <w:rStyle w:val="Bogenstitel"/>
                <w:smallCaps w:val="0"/>
                <w:lang w:val="da-DK"/>
              </w:rPr>
            </w:pPr>
          </w:p>
        </w:tc>
        <w:tc>
          <w:tcPr>
            <w:tcW w:w="5281" w:type="dxa"/>
            <w:tcBorders>
              <w:top w:val="double" w:sz="6" w:space="0" w:color="5F5F5F"/>
              <w:left w:val="nil"/>
              <w:bottom w:val="double" w:sz="6" w:space="0" w:color="5F5F5F"/>
              <w:right w:val="nil"/>
            </w:tcBorders>
          </w:tcPr>
          <w:p w:rsidR="00853CD2" w:rsidRPr="00DB62BB" w:rsidRDefault="00853CD2" w:rsidP="00C75DE6">
            <w:pPr>
              <w:rPr>
                <w:rStyle w:val="Bogenstitel"/>
                <w:smallCaps w:val="0"/>
                <w:lang w:val="da-DK"/>
              </w:rPr>
            </w:pPr>
          </w:p>
        </w:tc>
        <w:tc>
          <w:tcPr>
            <w:tcW w:w="1700" w:type="dxa"/>
            <w:tcBorders>
              <w:top w:val="double" w:sz="6" w:space="0" w:color="5F5F5F"/>
              <w:left w:val="nil"/>
              <w:bottom w:val="double" w:sz="6" w:space="0" w:color="5F5F5F"/>
              <w:right w:val="nil"/>
            </w:tcBorders>
            <w:vAlign w:val="center"/>
          </w:tcPr>
          <w:p w:rsidR="00853CD2" w:rsidRPr="00DB62BB" w:rsidRDefault="00853CD2" w:rsidP="00C75DE6">
            <w:pPr>
              <w:pStyle w:val="Location"/>
              <w:rPr>
                <w:rStyle w:val="Bogenstitel"/>
                <w:smallCaps w:val="0"/>
                <w:lang w:val="da-DK"/>
              </w:rPr>
            </w:pPr>
          </w:p>
        </w:tc>
      </w:tr>
      <w:tr w:rsidR="00853CD2" w:rsidRPr="00F53011" w:rsidTr="00853CD2">
        <w:trPr>
          <w:trHeight w:val="2426"/>
        </w:trPr>
        <w:tc>
          <w:tcPr>
            <w:tcW w:w="8080" w:type="dxa"/>
            <w:tcBorders>
              <w:top w:val="double" w:sz="6" w:space="0" w:color="5F5F5F"/>
              <w:left w:val="nil"/>
              <w:bottom w:val="double" w:sz="6" w:space="0" w:color="5F5F5F"/>
              <w:right w:val="nil"/>
            </w:tcBorders>
          </w:tcPr>
          <w:p w:rsidR="00853CD2" w:rsidRDefault="00853CD2" w:rsidP="00C75DE6">
            <w:pPr>
              <w:pStyle w:val="Overskrift2"/>
              <w:rPr>
                <w:rStyle w:val="Bogenstitel"/>
                <w:smallCaps w:val="0"/>
              </w:rPr>
            </w:pPr>
            <w:proofErr w:type="spellStart"/>
            <w:r w:rsidRPr="00F53011">
              <w:rPr>
                <w:rStyle w:val="Bogenstitel"/>
                <w:smallCaps w:val="0"/>
              </w:rPr>
              <w:t>Struktur</w:t>
            </w:r>
            <w:proofErr w:type="spellEnd"/>
          </w:p>
          <w:p w:rsidR="00853CD2" w:rsidRDefault="00853CD2" w:rsidP="00C75DE6">
            <w:pPr>
              <w:pStyle w:val="Listeafsnit"/>
              <w:numPr>
                <w:ilvl w:val="0"/>
                <w:numId w:val="14"/>
              </w:numPr>
              <w:spacing w:after="0" w:line="240" w:lineRule="auto"/>
              <w:contextualSpacing w:val="0"/>
            </w:pPr>
            <w:r>
              <w:t>Forside</w:t>
            </w:r>
          </w:p>
          <w:p w:rsidR="00853CD2" w:rsidRDefault="00853CD2" w:rsidP="00C75DE6">
            <w:pPr>
              <w:pStyle w:val="Listeafsnit"/>
              <w:numPr>
                <w:ilvl w:val="0"/>
                <w:numId w:val="14"/>
              </w:numPr>
              <w:spacing w:after="0" w:line="240" w:lineRule="auto"/>
            </w:pPr>
            <w:r>
              <w:t>Tatoveringsfje</w:t>
            </w:r>
            <w:r w:rsidR="00122D83">
              <w:t>rnelse</w:t>
            </w:r>
          </w:p>
          <w:p w:rsidR="00853CD2" w:rsidRDefault="00853CD2" w:rsidP="00C75DE6">
            <w:pPr>
              <w:pStyle w:val="Listeafsnit"/>
              <w:numPr>
                <w:ilvl w:val="0"/>
                <w:numId w:val="14"/>
              </w:numPr>
              <w:spacing w:after="0" w:line="240" w:lineRule="auto"/>
            </w:pPr>
            <w:r>
              <w:t>Cover Up</w:t>
            </w:r>
          </w:p>
          <w:p w:rsidR="00853CD2" w:rsidRDefault="00853CD2" w:rsidP="00C75DE6">
            <w:pPr>
              <w:pStyle w:val="Listeafsnit"/>
              <w:numPr>
                <w:ilvl w:val="0"/>
                <w:numId w:val="14"/>
              </w:numPr>
              <w:spacing w:after="0" w:line="240" w:lineRule="auto"/>
            </w:pPr>
            <w:proofErr w:type="spellStart"/>
            <w:r>
              <w:t>Anti-aging</w:t>
            </w:r>
            <w:proofErr w:type="spellEnd"/>
            <w:r>
              <w:t xml:space="preserve"> / Rynkereduktion</w:t>
            </w:r>
          </w:p>
          <w:p w:rsidR="00853CD2" w:rsidRDefault="00853CD2" w:rsidP="00C75DE6">
            <w:pPr>
              <w:pStyle w:val="Listeafsnit"/>
              <w:numPr>
                <w:ilvl w:val="0"/>
                <w:numId w:val="14"/>
              </w:numPr>
              <w:spacing w:after="0" w:line="240" w:lineRule="auto"/>
            </w:pPr>
            <w:r>
              <w:t>Akne</w:t>
            </w:r>
            <w:r w:rsidR="00C500BA">
              <w:t xml:space="preserve"> </w:t>
            </w:r>
            <w:r>
              <w:t>ar</w:t>
            </w:r>
          </w:p>
          <w:p w:rsidR="00853CD2" w:rsidRDefault="00853CD2" w:rsidP="00C75DE6">
            <w:pPr>
              <w:pStyle w:val="Listeafsnit"/>
              <w:numPr>
                <w:ilvl w:val="0"/>
                <w:numId w:val="14"/>
              </w:numPr>
              <w:spacing w:after="0" w:line="240" w:lineRule="auto"/>
            </w:pPr>
            <w:r>
              <w:t xml:space="preserve">Pigmentfejl </w:t>
            </w:r>
          </w:p>
          <w:p w:rsidR="00853CD2" w:rsidRDefault="00122D83" w:rsidP="00C75DE6">
            <w:pPr>
              <w:pStyle w:val="Listeafsnit"/>
              <w:numPr>
                <w:ilvl w:val="0"/>
                <w:numId w:val="14"/>
              </w:numPr>
              <w:spacing w:after="0" w:line="240" w:lineRule="auto"/>
            </w:pPr>
            <w:r>
              <w:t>Råd &amp; Pleje</w:t>
            </w:r>
          </w:p>
          <w:p w:rsidR="00853CD2" w:rsidRDefault="00122D83" w:rsidP="00C75DE6">
            <w:pPr>
              <w:pStyle w:val="Listeafsnit"/>
              <w:numPr>
                <w:ilvl w:val="0"/>
                <w:numId w:val="14"/>
              </w:numPr>
              <w:spacing w:after="0" w:line="240" w:lineRule="auto"/>
              <w:contextualSpacing w:val="0"/>
            </w:pPr>
            <w:r>
              <w:t>Priser</w:t>
            </w:r>
          </w:p>
          <w:p w:rsidR="00853CD2" w:rsidRDefault="00853CD2" w:rsidP="00C75DE6">
            <w:pPr>
              <w:pStyle w:val="Listeafsnit"/>
              <w:numPr>
                <w:ilvl w:val="0"/>
                <w:numId w:val="14"/>
              </w:numPr>
              <w:spacing w:after="0" w:line="240" w:lineRule="auto"/>
              <w:contextualSpacing w:val="0"/>
            </w:pPr>
            <w:r>
              <w:t>FAQ</w:t>
            </w:r>
          </w:p>
          <w:p w:rsidR="00853CD2" w:rsidRDefault="00853CD2" w:rsidP="00C75DE6">
            <w:pPr>
              <w:pStyle w:val="Listeafsnit"/>
              <w:numPr>
                <w:ilvl w:val="0"/>
                <w:numId w:val="13"/>
              </w:numPr>
              <w:spacing w:after="0" w:line="240" w:lineRule="auto"/>
              <w:contextualSpacing w:val="0"/>
            </w:pPr>
            <w:r>
              <w:t>Om os</w:t>
            </w:r>
          </w:p>
          <w:p w:rsidR="00853CD2" w:rsidRDefault="00853CD2" w:rsidP="00C75DE6">
            <w:pPr>
              <w:pStyle w:val="Listeafsnit"/>
              <w:numPr>
                <w:ilvl w:val="0"/>
                <w:numId w:val="13"/>
              </w:numPr>
              <w:spacing w:after="0" w:line="240" w:lineRule="auto"/>
            </w:pPr>
            <w:r>
              <w:t>Kontakt</w:t>
            </w:r>
          </w:p>
          <w:p w:rsidR="00853CD2" w:rsidRPr="00853CD2" w:rsidRDefault="00853CD2" w:rsidP="00C75DE6">
            <w:pPr>
              <w:pStyle w:val="Overskrift2"/>
              <w:ind w:left="360"/>
              <w:rPr>
                <w:rStyle w:val="Bogenstitel"/>
                <w:rFonts w:asciiTheme="minorHAnsi" w:hAnsiTheme="minorHAnsi"/>
                <w:smallCaps w:val="0"/>
                <w:lang w:val="da-DK"/>
              </w:rPr>
            </w:pPr>
          </w:p>
        </w:tc>
        <w:tc>
          <w:tcPr>
            <w:tcW w:w="575" w:type="dxa"/>
            <w:tcBorders>
              <w:top w:val="double" w:sz="6" w:space="0" w:color="5F5F5F"/>
              <w:left w:val="nil"/>
              <w:bottom w:val="double" w:sz="6" w:space="0" w:color="5F5F5F"/>
              <w:right w:val="nil"/>
            </w:tcBorders>
          </w:tcPr>
          <w:p w:rsidR="00853CD2" w:rsidRPr="00F53011" w:rsidRDefault="00853CD2" w:rsidP="00C75DE6">
            <w:pPr>
              <w:rPr>
                <w:rStyle w:val="Bogenstitel"/>
                <w:smallCaps w:val="0"/>
              </w:rPr>
            </w:pPr>
          </w:p>
        </w:tc>
        <w:tc>
          <w:tcPr>
            <w:tcW w:w="5281" w:type="dxa"/>
            <w:tcBorders>
              <w:top w:val="double" w:sz="6" w:space="0" w:color="5F5F5F"/>
              <w:left w:val="nil"/>
              <w:bottom w:val="double" w:sz="6" w:space="0" w:color="5F5F5F"/>
              <w:right w:val="nil"/>
            </w:tcBorders>
          </w:tcPr>
          <w:p w:rsidR="00853CD2" w:rsidRPr="00F53011" w:rsidRDefault="00853CD2" w:rsidP="00C75DE6">
            <w:pPr>
              <w:rPr>
                <w:rStyle w:val="Bogenstitel"/>
                <w:smallCaps w:val="0"/>
              </w:rPr>
            </w:pPr>
          </w:p>
        </w:tc>
        <w:tc>
          <w:tcPr>
            <w:tcW w:w="1700" w:type="dxa"/>
            <w:tcBorders>
              <w:top w:val="double" w:sz="6" w:space="0" w:color="5F5F5F"/>
              <w:left w:val="nil"/>
              <w:bottom w:val="double" w:sz="6" w:space="0" w:color="5F5F5F"/>
              <w:right w:val="nil"/>
            </w:tcBorders>
            <w:vAlign w:val="center"/>
          </w:tcPr>
          <w:p w:rsidR="00853CD2" w:rsidRPr="00F53011" w:rsidRDefault="00853CD2" w:rsidP="00C75DE6">
            <w:pPr>
              <w:pStyle w:val="Location"/>
              <w:rPr>
                <w:rStyle w:val="Bogenstitel"/>
                <w:smallCaps w:val="0"/>
              </w:rPr>
            </w:pPr>
          </w:p>
        </w:tc>
      </w:tr>
      <w:tr w:rsidR="00853CD2" w:rsidRPr="00853CD2" w:rsidTr="00853CD2">
        <w:trPr>
          <w:trHeight w:val="571"/>
        </w:trPr>
        <w:tc>
          <w:tcPr>
            <w:tcW w:w="8080" w:type="dxa"/>
            <w:tcBorders>
              <w:top w:val="double" w:sz="6" w:space="0" w:color="5F5F5F"/>
              <w:left w:val="nil"/>
              <w:bottom w:val="double" w:sz="6" w:space="0" w:color="5F5F5F"/>
              <w:right w:val="nil"/>
            </w:tcBorders>
          </w:tcPr>
          <w:p w:rsidR="00853CD2" w:rsidRPr="002B7BED" w:rsidRDefault="00853CD2" w:rsidP="00C75DE6">
            <w:pPr>
              <w:pStyle w:val="Overskrift2"/>
              <w:rPr>
                <w:rStyle w:val="Bogenstitel"/>
                <w:smallCaps w:val="0"/>
                <w:lang w:val="da-DK"/>
              </w:rPr>
            </w:pPr>
            <w:r w:rsidRPr="002B7BED">
              <w:rPr>
                <w:rStyle w:val="Bogenstitel"/>
                <w:smallCaps w:val="0"/>
                <w:lang w:val="da-DK"/>
              </w:rPr>
              <w:t xml:space="preserve">Trust </w:t>
            </w:r>
            <w:proofErr w:type="spellStart"/>
            <w:r w:rsidRPr="002B7BED">
              <w:rPr>
                <w:rStyle w:val="Bogenstitel"/>
                <w:smallCaps w:val="0"/>
                <w:lang w:val="da-DK"/>
              </w:rPr>
              <w:t>Icons</w:t>
            </w:r>
            <w:proofErr w:type="spellEnd"/>
          </w:p>
          <w:p w:rsidR="00840B6D" w:rsidRDefault="00840B6D" w:rsidP="00787DB9">
            <w:pPr>
              <w:pStyle w:val="Listeafsnit"/>
              <w:numPr>
                <w:ilvl w:val="0"/>
                <w:numId w:val="7"/>
              </w:numPr>
              <w:spacing w:after="0" w:line="240" w:lineRule="auto"/>
            </w:pPr>
            <w:r>
              <w:t>Gratis konsultation [knap med link til siden ’Kontakt’]</w:t>
            </w:r>
          </w:p>
          <w:p w:rsidR="00853CD2" w:rsidRDefault="00486FC9" w:rsidP="00787DB9">
            <w:pPr>
              <w:pStyle w:val="Listeafsnit"/>
              <w:numPr>
                <w:ilvl w:val="0"/>
                <w:numId w:val="7"/>
              </w:numPr>
              <w:spacing w:after="0" w:line="240" w:lineRule="auto"/>
            </w:pPr>
            <w:proofErr w:type="spellStart"/>
            <w:r>
              <w:t>PicoSure</w:t>
            </w:r>
            <w:proofErr w:type="spellEnd"/>
            <w:r w:rsidR="00787DB9">
              <w:t xml:space="preserve"> - nyeste, bedste og mest sikre teknologi [</w:t>
            </w:r>
            <w:r w:rsidR="00840B6D">
              <w:t xml:space="preserve">evt. </w:t>
            </w:r>
            <w:r w:rsidR="00787DB9">
              <w:t xml:space="preserve">billede af laseren (se mappen eller tag noget fra </w:t>
            </w:r>
            <w:hyperlink r:id="rId9" w:history="1">
              <w:r w:rsidR="00787DB9" w:rsidRPr="00A556A8">
                <w:rPr>
                  <w:rStyle w:val="Hyperlink"/>
                </w:rPr>
                <w:t>http://www.cynosure.com/product/picosure/</w:t>
              </w:r>
            </w:hyperlink>
            <w:r w:rsidR="00787DB9">
              <w:t xml:space="preserve">)] </w:t>
            </w:r>
          </w:p>
          <w:p w:rsidR="00787DB9" w:rsidRDefault="00787DB9" w:rsidP="00C75DE6">
            <w:pPr>
              <w:pStyle w:val="Listeafsnit"/>
              <w:numPr>
                <w:ilvl w:val="0"/>
                <w:numId w:val="7"/>
              </w:numPr>
              <w:spacing w:after="0" w:line="240" w:lineRule="auto"/>
            </w:pPr>
            <w:r>
              <w:t>2-3 ga</w:t>
            </w:r>
            <w:r w:rsidR="00840B6D">
              <w:t>nge hurtigere</w:t>
            </w:r>
            <w:r w:rsidR="00746084">
              <w:t xml:space="preserve"> [trust skal linke til billede ’klasser’ (ligger i mappen ’Hjemmeside’)]</w:t>
            </w:r>
          </w:p>
          <w:p w:rsidR="00AE4D16" w:rsidRDefault="00AE4D16" w:rsidP="00C75DE6">
            <w:pPr>
              <w:pStyle w:val="Listeafsnit"/>
              <w:numPr>
                <w:ilvl w:val="0"/>
                <w:numId w:val="7"/>
              </w:numPr>
              <w:spacing w:after="0" w:line="240" w:lineRule="auto"/>
            </w:pPr>
            <w:r>
              <w:t xml:space="preserve">Eneste </w:t>
            </w:r>
            <w:r w:rsidR="00787DB9">
              <w:t xml:space="preserve">klinik </w:t>
            </w:r>
            <w:r>
              <w:t>i Danmark</w:t>
            </w:r>
          </w:p>
          <w:p w:rsidR="00787DB9" w:rsidRDefault="00787DB9" w:rsidP="00C75DE6">
            <w:pPr>
              <w:pStyle w:val="Listeafsnit"/>
              <w:numPr>
                <w:ilvl w:val="0"/>
                <w:numId w:val="7"/>
              </w:numPr>
              <w:spacing w:after="0" w:line="240" w:lineRule="auto"/>
            </w:pPr>
            <w:r>
              <w:t>100 % fokus på hygiejne</w:t>
            </w:r>
          </w:p>
          <w:p w:rsidR="00787DB9" w:rsidRPr="000C6227" w:rsidRDefault="00787DB9" w:rsidP="00787DB9">
            <w:pPr>
              <w:pStyle w:val="Listeafsnit"/>
              <w:spacing w:after="0" w:line="240" w:lineRule="auto"/>
            </w:pPr>
          </w:p>
        </w:tc>
        <w:tc>
          <w:tcPr>
            <w:tcW w:w="575" w:type="dxa"/>
            <w:tcBorders>
              <w:top w:val="double" w:sz="6" w:space="0" w:color="5F5F5F"/>
              <w:left w:val="nil"/>
              <w:bottom w:val="double" w:sz="6" w:space="0" w:color="5F5F5F"/>
              <w:right w:val="nil"/>
            </w:tcBorders>
          </w:tcPr>
          <w:p w:rsidR="00853CD2" w:rsidRPr="000C6227" w:rsidRDefault="00853CD2" w:rsidP="00C75DE6">
            <w:pPr>
              <w:rPr>
                <w:rStyle w:val="Bogenstitel"/>
                <w:smallCaps w:val="0"/>
                <w:lang w:val="da-DK"/>
              </w:rPr>
            </w:pPr>
          </w:p>
        </w:tc>
        <w:tc>
          <w:tcPr>
            <w:tcW w:w="5281" w:type="dxa"/>
            <w:tcBorders>
              <w:top w:val="double" w:sz="6" w:space="0" w:color="5F5F5F"/>
              <w:left w:val="nil"/>
              <w:bottom w:val="double" w:sz="6" w:space="0" w:color="5F5F5F"/>
              <w:right w:val="nil"/>
            </w:tcBorders>
          </w:tcPr>
          <w:p w:rsidR="00853CD2" w:rsidRPr="000C6227" w:rsidRDefault="00853CD2" w:rsidP="00C75DE6">
            <w:pPr>
              <w:rPr>
                <w:rStyle w:val="Bogenstitel"/>
                <w:smallCaps w:val="0"/>
                <w:lang w:val="da-DK"/>
              </w:rPr>
            </w:pPr>
          </w:p>
        </w:tc>
        <w:tc>
          <w:tcPr>
            <w:tcW w:w="1700" w:type="dxa"/>
            <w:tcBorders>
              <w:top w:val="double" w:sz="6" w:space="0" w:color="5F5F5F"/>
              <w:left w:val="nil"/>
              <w:bottom w:val="double" w:sz="6" w:space="0" w:color="5F5F5F"/>
              <w:right w:val="nil"/>
            </w:tcBorders>
            <w:vAlign w:val="center"/>
          </w:tcPr>
          <w:p w:rsidR="00853CD2" w:rsidRPr="000C6227" w:rsidRDefault="00853CD2" w:rsidP="00C75DE6">
            <w:pPr>
              <w:pStyle w:val="Location"/>
              <w:rPr>
                <w:rStyle w:val="Bogenstitel"/>
                <w:smallCaps w:val="0"/>
                <w:lang w:val="da-DK"/>
              </w:rPr>
            </w:pPr>
          </w:p>
        </w:tc>
      </w:tr>
      <w:tr w:rsidR="00853CD2" w:rsidRPr="009168BA" w:rsidTr="00853CD2">
        <w:trPr>
          <w:trHeight w:val="571"/>
        </w:trPr>
        <w:tc>
          <w:tcPr>
            <w:tcW w:w="8080" w:type="dxa"/>
            <w:tcBorders>
              <w:top w:val="double" w:sz="6" w:space="0" w:color="5F5F5F"/>
              <w:left w:val="nil"/>
              <w:bottom w:val="double" w:sz="6" w:space="0" w:color="5F5F5F"/>
              <w:right w:val="nil"/>
            </w:tcBorders>
          </w:tcPr>
          <w:p w:rsidR="00853CD2" w:rsidRDefault="00853CD2" w:rsidP="00C75DE6">
            <w:pPr>
              <w:pStyle w:val="Overskrift2"/>
              <w:rPr>
                <w:rStyle w:val="Bogenstitel"/>
                <w:smallCaps w:val="0"/>
                <w:lang w:val="da-DK"/>
              </w:rPr>
            </w:pPr>
            <w:r w:rsidRPr="00F53011">
              <w:rPr>
                <w:rStyle w:val="Bogenstitel"/>
                <w:smallCaps w:val="0"/>
                <w:lang w:val="da-DK"/>
              </w:rPr>
              <w:t xml:space="preserve">Lille profiltekst (øverste trust </w:t>
            </w:r>
            <w:proofErr w:type="spellStart"/>
            <w:r w:rsidRPr="00F53011">
              <w:rPr>
                <w:rStyle w:val="Bogenstitel"/>
                <w:smallCaps w:val="0"/>
                <w:lang w:val="da-DK"/>
              </w:rPr>
              <w:t>icon</w:t>
            </w:r>
            <w:proofErr w:type="spellEnd"/>
            <w:r w:rsidRPr="00F53011">
              <w:rPr>
                <w:rStyle w:val="Bogenstitel"/>
                <w:smallCaps w:val="0"/>
                <w:lang w:val="da-DK"/>
              </w:rPr>
              <w:t xml:space="preserve">) </w:t>
            </w:r>
          </w:p>
          <w:p w:rsidR="00853CD2" w:rsidRDefault="00853CD2" w:rsidP="00C75DE6">
            <w:pPr>
              <w:rPr>
                <w:lang w:val="da-DK"/>
              </w:rPr>
            </w:pPr>
          </w:p>
          <w:p w:rsidR="00997805" w:rsidRDefault="009168BA" w:rsidP="00C75DE6">
            <w:pPr>
              <w:rPr>
                <w:lang w:val="da-DK"/>
              </w:rPr>
            </w:pPr>
            <w:r>
              <w:rPr>
                <w:lang w:val="da-DK"/>
              </w:rPr>
              <w:lastRenderedPageBreak/>
              <w:t>Hos Real Skin</w:t>
            </w:r>
            <w:r w:rsidR="0037479C">
              <w:rPr>
                <w:lang w:val="da-DK"/>
              </w:rPr>
              <w:t xml:space="preserve"> kan du få fjernet eller lysnet din tatovering eller få en kosmetisk behandling med verdens bedste og mest sikre laserteknologi - </w:t>
            </w:r>
            <w:proofErr w:type="spellStart"/>
            <w:r w:rsidR="0037479C">
              <w:rPr>
                <w:lang w:val="da-DK"/>
              </w:rPr>
              <w:t>PicoSure</w:t>
            </w:r>
            <w:proofErr w:type="spellEnd"/>
            <w:r w:rsidR="0037479C">
              <w:rPr>
                <w:lang w:val="da-DK"/>
              </w:rPr>
              <w:t xml:space="preserve">. Kontakt os og hør nærmere!  </w:t>
            </w:r>
          </w:p>
          <w:p w:rsidR="00853CD2" w:rsidRPr="00EF56C0" w:rsidRDefault="00853CD2" w:rsidP="00C75DE6">
            <w:pPr>
              <w:rPr>
                <w:lang w:val="da-DK"/>
              </w:rPr>
            </w:pPr>
          </w:p>
        </w:tc>
        <w:tc>
          <w:tcPr>
            <w:tcW w:w="575" w:type="dxa"/>
            <w:tcBorders>
              <w:top w:val="double" w:sz="6" w:space="0" w:color="5F5F5F"/>
              <w:left w:val="nil"/>
              <w:bottom w:val="double" w:sz="6" w:space="0" w:color="5F5F5F"/>
              <w:right w:val="nil"/>
            </w:tcBorders>
          </w:tcPr>
          <w:p w:rsidR="00853CD2" w:rsidRPr="00F53011" w:rsidRDefault="00853CD2" w:rsidP="00C75DE6">
            <w:pPr>
              <w:rPr>
                <w:rStyle w:val="Bogenstitel"/>
                <w:smallCaps w:val="0"/>
                <w:lang w:val="da-DK"/>
              </w:rPr>
            </w:pPr>
          </w:p>
        </w:tc>
        <w:tc>
          <w:tcPr>
            <w:tcW w:w="5281" w:type="dxa"/>
            <w:tcBorders>
              <w:top w:val="double" w:sz="6" w:space="0" w:color="5F5F5F"/>
              <w:left w:val="nil"/>
              <w:bottom w:val="double" w:sz="6" w:space="0" w:color="5F5F5F"/>
              <w:right w:val="nil"/>
            </w:tcBorders>
          </w:tcPr>
          <w:p w:rsidR="00853CD2" w:rsidRPr="00F53011" w:rsidRDefault="00853CD2" w:rsidP="00C75DE6">
            <w:pPr>
              <w:rPr>
                <w:rStyle w:val="Bogenstitel"/>
                <w:smallCaps w:val="0"/>
                <w:lang w:val="da-DK"/>
              </w:rPr>
            </w:pPr>
            <w:r w:rsidRPr="00F53011">
              <w:rPr>
                <w:rStyle w:val="Bogenstitel"/>
                <w:smallCaps w:val="0"/>
                <w:lang w:val="da-DK"/>
              </w:rPr>
              <w:tab/>
            </w:r>
          </w:p>
        </w:tc>
        <w:tc>
          <w:tcPr>
            <w:tcW w:w="1700" w:type="dxa"/>
            <w:tcBorders>
              <w:top w:val="double" w:sz="6" w:space="0" w:color="5F5F5F"/>
              <w:left w:val="nil"/>
              <w:bottom w:val="double" w:sz="6" w:space="0" w:color="5F5F5F"/>
              <w:right w:val="nil"/>
            </w:tcBorders>
            <w:vAlign w:val="center"/>
          </w:tcPr>
          <w:p w:rsidR="00853CD2" w:rsidRPr="00F53011" w:rsidRDefault="00853CD2" w:rsidP="00C75DE6">
            <w:pPr>
              <w:pStyle w:val="Location"/>
              <w:rPr>
                <w:rStyle w:val="Bogenstitel"/>
                <w:smallCaps w:val="0"/>
                <w:lang w:val="da-DK"/>
              </w:rPr>
            </w:pPr>
          </w:p>
        </w:tc>
      </w:tr>
      <w:tr w:rsidR="00853CD2" w:rsidRPr="00853CD2" w:rsidTr="00853CD2">
        <w:trPr>
          <w:trHeight w:val="571"/>
        </w:trPr>
        <w:tc>
          <w:tcPr>
            <w:tcW w:w="8080" w:type="dxa"/>
            <w:tcBorders>
              <w:top w:val="double" w:sz="6" w:space="0" w:color="5F5F5F"/>
              <w:left w:val="nil"/>
              <w:bottom w:val="double" w:sz="6" w:space="0" w:color="5F5F5F"/>
              <w:right w:val="nil"/>
            </w:tcBorders>
          </w:tcPr>
          <w:p w:rsidR="00853CD2" w:rsidRDefault="00853CD2" w:rsidP="00C75DE6">
            <w:pPr>
              <w:pStyle w:val="Overskrift2"/>
              <w:rPr>
                <w:rStyle w:val="Bogenstitel"/>
                <w:smallCaps w:val="0"/>
              </w:rPr>
            </w:pPr>
            <w:proofErr w:type="spellStart"/>
            <w:r w:rsidRPr="00F53011">
              <w:rPr>
                <w:rStyle w:val="Bogenstitel"/>
                <w:smallCaps w:val="0"/>
              </w:rPr>
              <w:lastRenderedPageBreak/>
              <w:t>Referencer</w:t>
            </w:r>
            <w:proofErr w:type="spellEnd"/>
          </w:p>
          <w:p w:rsidR="00853CD2" w:rsidRPr="00DE1AD6" w:rsidRDefault="00997805" w:rsidP="00C75DE6">
            <w:pPr>
              <w:pStyle w:val="Listeafsnit"/>
              <w:numPr>
                <w:ilvl w:val="0"/>
                <w:numId w:val="7"/>
              </w:numPr>
              <w:spacing w:after="0" w:line="240" w:lineRule="auto"/>
            </w:pPr>
            <w:r>
              <w:t>Ingen</w:t>
            </w:r>
          </w:p>
        </w:tc>
        <w:tc>
          <w:tcPr>
            <w:tcW w:w="575" w:type="dxa"/>
            <w:tcBorders>
              <w:top w:val="double" w:sz="6" w:space="0" w:color="5F5F5F"/>
              <w:left w:val="nil"/>
              <w:bottom w:val="double" w:sz="6" w:space="0" w:color="5F5F5F"/>
              <w:right w:val="nil"/>
            </w:tcBorders>
          </w:tcPr>
          <w:p w:rsidR="00853CD2" w:rsidRPr="00392FBA" w:rsidRDefault="00853CD2" w:rsidP="00C75DE6">
            <w:pPr>
              <w:rPr>
                <w:rStyle w:val="Bogenstitel"/>
                <w:smallCaps w:val="0"/>
                <w:lang w:val="da-DK"/>
              </w:rPr>
            </w:pPr>
          </w:p>
        </w:tc>
        <w:tc>
          <w:tcPr>
            <w:tcW w:w="5281" w:type="dxa"/>
            <w:tcBorders>
              <w:top w:val="double" w:sz="6" w:space="0" w:color="5F5F5F"/>
              <w:left w:val="nil"/>
              <w:bottom w:val="double" w:sz="6" w:space="0" w:color="5F5F5F"/>
              <w:right w:val="nil"/>
            </w:tcBorders>
          </w:tcPr>
          <w:p w:rsidR="00853CD2" w:rsidRPr="00392FBA" w:rsidRDefault="00853CD2" w:rsidP="00C75DE6">
            <w:pPr>
              <w:rPr>
                <w:rStyle w:val="Bogenstitel"/>
                <w:smallCaps w:val="0"/>
                <w:lang w:val="da-DK"/>
              </w:rPr>
            </w:pPr>
            <w:r w:rsidRPr="00392FBA">
              <w:rPr>
                <w:rStyle w:val="Bogenstitel"/>
                <w:smallCaps w:val="0"/>
                <w:lang w:val="da-DK"/>
              </w:rPr>
              <w:tab/>
            </w:r>
          </w:p>
        </w:tc>
        <w:tc>
          <w:tcPr>
            <w:tcW w:w="1700" w:type="dxa"/>
            <w:tcBorders>
              <w:top w:val="double" w:sz="6" w:space="0" w:color="5F5F5F"/>
              <w:left w:val="nil"/>
              <w:bottom w:val="double" w:sz="6" w:space="0" w:color="5F5F5F"/>
              <w:right w:val="nil"/>
            </w:tcBorders>
            <w:vAlign w:val="center"/>
          </w:tcPr>
          <w:p w:rsidR="00853CD2" w:rsidRPr="00392FBA" w:rsidRDefault="00853CD2" w:rsidP="00C75DE6">
            <w:pPr>
              <w:pStyle w:val="Location"/>
              <w:rPr>
                <w:rStyle w:val="Bogenstitel"/>
                <w:smallCaps w:val="0"/>
                <w:lang w:val="da-DK"/>
              </w:rPr>
            </w:pPr>
          </w:p>
        </w:tc>
      </w:tr>
      <w:tr w:rsidR="00853CD2" w:rsidRPr="00AB3CF9" w:rsidTr="00853CD2">
        <w:trPr>
          <w:trHeight w:val="571"/>
        </w:trPr>
        <w:tc>
          <w:tcPr>
            <w:tcW w:w="8080" w:type="dxa"/>
            <w:tcBorders>
              <w:top w:val="double" w:sz="6" w:space="0" w:color="5F5F5F"/>
              <w:left w:val="nil"/>
              <w:bottom w:val="double" w:sz="6" w:space="0" w:color="5F5F5F"/>
              <w:right w:val="nil"/>
            </w:tcBorders>
          </w:tcPr>
          <w:p w:rsidR="00AE4D16" w:rsidRPr="00AE4D16" w:rsidRDefault="00853CD2" w:rsidP="00C75DE6">
            <w:pPr>
              <w:pStyle w:val="Overskrift2"/>
              <w:rPr>
                <w:b w:val="0"/>
                <w:bCs/>
                <w:spacing w:val="5"/>
                <w:lang w:val="da-DK"/>
              </w:rPr>
            </w:pPr>
            <w:r w:rsidRPr="00392FBA">
              <w:rPr>
                <w:rStyle w:val="Bogenstitel"/>
                <w:smallCaps w:val="0"/>
                <w:lang w:val="da-DK"/>
              </w:rPr>
              <w:t>Kontaktboks</w:t>
            </w:r>
          </w:p>
          <w:p w:rsidR="00853CD2" w:rsidRPr="00392FBA" w:rsidRDefault="00853CD2" w:rsidP="00C75DE6">
            <w:pPr>
              <w:rPr>
                <w:lang w:val="da-DK"/>
              </w:rPr>
            </w:pPr>
          </w:p>
          <w:p w:rsidR="00853CD2" w:rsidRPr="00746084" w:rsidRDefault="00746084" w:rsidP="00C75DE6">
            <w:pPr>
              <w:rPr>
                <w:b/>
                <w:lang w:val="da-DK"/>
              </w:rPr>
            </w:pPr>
            <w:r>
              <w:rPr>
                <w:b/>
                <w:lang w:val="da-DK"/>
              </w:rPr>
              <w:t>Book</w:t>
            </w:r>
            <w:r w:rsidR="00840B6D" w:rsidRPr="00746084">
              <w:rPr>
                <w:b/>
                <w:lang w:val="da-DK"/>
              </w:rPr>
              <w:t xml:space="preserve"> en gratis konsultation</w:t>
            </w:r>
          </w:p>
          <w:p w:rsidR="00853CD2" w:rsidRDefault="00853CD2" w:rsidP="00C75DE6">
            <w:pPr>
              <w:rPr>
                <w:lang w:val="da-DK"/>
              </w:rPr>
            </w:pPr>
          </w:p>
          <w:p w:rsidR="00853CD2" w:rsidRDefault="00853CD2" w:rsidP="00C75DE6">
            <w:pPr>
              <w:rPr>
                <w:lang w:val="da-DK"/>
              </w:rPr>
            </w:pPr>
            <w:r>
              <w:rPr>
                <w:lang w:val="da-DK"/>
              </w:rPr>
              <w:t>Felter</w:t>
            </w:r>
            <w:r w:rsidRPr="0067068D">
              <w:rPr>
                <w:lang w:val="da-DK"/>
              </w:rPr>
              <w:t xml:space="preserve"> til</w:t>
            </w:r>
            <w:r>
              <w:rPr>
                <w:lang w:val="da-DK"/>
              </w:rPr>
              <w:t>: navn, telefonnummer, mail, evt. besked</w:t>
            </w:r>
          </w:p>
          <w:p w:rsidR="00853CD2" w:rsidRPr="0067068D" w:rsidRDefault="00853CD2" w:rsidP="00C75DE6">
            <w:pPr>
              <w:rPr>
                <w:lang w:val="da-DK"/>
              </w:rPr>
            </w:pPr>
          </w:p>
          <w:p w:rsidR="00853CD2" w:rsidRPr="0067068D" w:rsidRDefault="00746084" w:rsidP="00C75DE6">
            <w:pPr>
              <w:rPr>
                <w:lang w:val="da-DK"/>
              </w:rPr>
            </w:pPr>
            <w:r>
              <w:rPr>
                <w:lang w:val="da-DK"/>
              </w:rPr>
              <w:t>Tekst til knap: Send</w:t>
            </w:r>
          </w:p>
          <w:p w:rsidR="00853CD2" w:rsidRPr="0067068D" w:rsidRDefault="00853CD2" w:rsidP="00C75DE6">
            <w:pPr>
              <w:rPr>
                <w:lang w:val="da-DK"/>
              </w:rPr>
            </w:pPr>
          </w:p>
        </w:tc>
        <w:tc>
          <w:tcPr>
            <w:tcW w:w="575" w:type="dxa"/>
            <w:tcBorders>
              <w:top w:val="double" w:sz="6" w:space="0" w:color="5F5F5F"/>
              <w:left w:val="nil"/>
              <w:bottom w:val="double" w:sz="6" w:space="0" w:color="5F5F5F"/>
              <w:right w:val="nil"/>
            </w:tcBorders>
          </w:tcPr>
          <w:p w:rsidR="00853CD2" w:rsidRPr="0067068D" w:rsidRDefault="00853CD2" w:rsidP="00C75DE6">
            <w:pPr>
              <w:rPr>
                <w:rStyle w:val="Bogenstitel"/>
                <w:smallCaps w:val="0"/>
                <w:lang w:val="da-DK"/>
              </w:rPr>
            </w:pPr>
          </w:p>
        </w:tc>
        <w:tc>
          <w:tcPr>
            <w:tcW w:w="5281" w:type="dxa"/>
            <w:tcBorders>
              <w:top w:val="double" w:sz="6" w:space="0" w:color="5F5F5F"/>
              <w:left w:val="nil"/>
              <w:bottom w:val="double" w:sz="6" w:space="0" w:color="5F5F5F"/>
              <w:right w:val="nil"/>
            </w:tcBorders>
          </w:tcPr>
          <w:p w:rsidR="00853CD2" w:rsidRPr="0067068D" w:rsidRDefault="00853CD2" w:rsidP="00C75DE6">
            <w:pPr>
              <w:rPr>
                <w:rStyle w:val="Bogenstitel"/>
                <w:smallCaps w:val="0"/>
                <w:lang w:val="da-DK"/>
              </w:rPr>
            </w:pPr>
            <w:r w:rsidRPr="0067068D">
              <w:rPr>
                <w:rStyle w:val="Bogenstitel"/>
                <w:smallCaps w:val="0"/>
                <w:lang w:val="da-DK"/>
              </w:rPr>
              <w:tab/>
            </w:r>
          </w:p>
        </w:tc>
        <w:tc>
          <w:tcPr>
            <w:tcW w:w="1700" w:type="dxa"/>
            <w:tcBorders>
              <w:top w:val="double" w:sz="6" w:space="0" w:color="5F5F5F"/>
              <w:left w:val="nil"/>
              <w:bottom w:val="double" w:sz="6" w:space="0" w:color="5F5F5F"/>
              <w:right w:val="nil"/>
            </w:tcBorders>
            <w:vAlign w:val="center"/>
          </w:tcPr>
          <w:p w:rsidR="00853CD2" w:rsidRPr="0067068D" w:rsidRDefault="00853CD2" w:rsidP="00C75DE6">
            <w:pPr>
              <w:pStyle w:val="Location"/>
              <w:rPr>
                <w:rStyle w:val="Bogenstitel"/>
                <w:smallCaps w:val="0"/>
                <w:lang w:val="da-DK"/>
              </w:rPr>
            </w:pPr>
          </w:p>
        </w:tc>
      </w:tr>
      <w:tr w:rsidR="00853CD2" w:rsidRPr="00F53011" w:rsidTr="00853CD2">
        <w:trPr>
          <w:trHeight w:val="571"/>
        </w:trPr>
        <w:tc>
          <w:tcPr>
            <w:tcW w:w="8080" w:type="dxa"/>
            <w:tcBorders>
              <w:top w:val="double" w:sz="6" w:space="0" w:color="5F5F5F"/>
              <w:left w:val="nil"/>
              <w:bottom w:val="double" w:sz="6" w:space="0" w:color="5F5F5F"/>
              <w:right w:val="nil"/>
            </w:tcBorders>
          </w:tcPr>
          <w:p w:rsidR="00853CD2" w:rsidRPr="003E4ADE" w:rsidRDefault="00853CD2" w:rsidP="00C75DE6">
            <w:pPr>
              <w:pStyle w:val="Overskrift2"/>
              <w:rPr>
                <w:rStyle w:val="Bogenstitel"/>
                <w:smallCaps w:val="0"/>
                <w:lang w:val="en-US"/>
              </w:rPr>
            </w:pPr>
            <w:proofErr w:type="spellStart"/>
            <w:r w:rsidRPr="003E4ADE">
              <w:rPr>
                <w:rStyle w:val="Bogenstitel"/>
                <w:smallCaps w:val="0"/>
                <w:lang w:val="en-US"/>
              </w:rPr>
              <w:t>Analyticskode</w:t>
            </w:r>
            <w:proofErr w:type="spellEnd"/>
          </w:p>
          <w:p w:rsidR="00853CD2" w:rsidRDefault="00853CD2" w:rsidP="00C75DE6">
            <w:pPr>
              <w:rPr>
                <w:lang w:val="en-US"/>
              </w:rPr>
            </w:pPr>
          </w:p>
          <w:p w:rsidR="00997805" w:rsidRDefault="00997805" w:rsidP="00C75DE6">
            <w:r>
              <w:t>&lt;script&gt;</w:t>
            </w:r>
          </w:p>
          <w:p w:rsidR="00997805" w:rsidRDefault="00997805" w:rsidP="00C75DE6">
            <w:r>
              <w:t xml:space="preserve">  (function(i,s,o,g,r,a,m){i['GoogleAnalyticsObject']=r;i[r]=i[r]||function(){</w:t>
            </w:r>
          </w:p>
          <w:p w:rsidR="00997805" w:rsidRDefault="00997805" w:rsidP="00C75DE6">
            <w:r>
              <w:t xml:space="preserve">  (</w:t>
            </w:r>
            <w:proofErr w:type="spellStart"/>
            <w:r>
              <w:t>i</w:t>
            </w:r>
            <w:proofErr w:type="spellEnd"/>
            <w:r>
              <w:t>[r].q=</w:t>
            </w:r>
            <w:proofErr w:type="spellStart"/>
            <w:r>
              <w:t>i</w:t>
            </w:r>
            <w:proofErr w:type="spellEnd"/>
            <w:r>
              <w:t>[r].q||[]).push(arguments)},</w:t>
            </w:r>
            <w:proofErr w:type="spellStart"/>
            <w:r>
              <w:t>i</w:t>
            </w:r>
            <w:proofErr w:type="spellEnd"/>
            <w:r>
              <w:t>[r].l=1*new Date();a=</w:t>
            </w:r>
            <w:proofErr w:type="spellStart"/>
            <w:r>
              <w:t>s.createElement</w:t>
            </w:r>
            <w:proofErr w:type="spellEnd"/>
            <w:r>
              <w:t>(o),</w:t>
            </w:r>
          </w:p>
          <w:p w:rsidR="00997805" w:rsidRDefault="00997805" w:rsidP="00C75DE6">
            <w:r>
              <w:t xml:space="preserve">  m=s.getElementsByTagName(o)[0];a.async=1;a.src=g;m.parentNode.insertBefore(a,m)</w:t>
            </w:r>
          </w:p>
          <w:p w:rsidR="00997805" w:rsidRDefault="00997805" w:rsidP="00C75DE6">
            <w:r>
              <w:t xml:space="preserve">  })(window,document,'script','//www.google-analytics.com/analytics.js','ga');</w:t>
            </w:r>
          </w:p>
          <w:p w:rsidR="00997805" w:rsidRDefault="00997805" w:rsidP="00C75DE6"/>
          <w:p w:rsidR="00997805" w:rsidRDefault="00997805" w:rsidP="00C75DE6">
            <w:r>
              <w:t xml:space="preserve">  </w:t>
            </w:r>
            <w:proofErr w:type="spellStart"/>
            <w:r>
              <w:t>ga</w:t>
            </w:r>
            <w:proofErr w:type="spellEnd"/>
            <w:r>
              <w:t>('create', 'UA-58469588-1', 'auto');</w:t>
            </w:r>
          </w:p>
          <w:p w:rsidR="00997805" w:rsidRDefault="00997805" w:rsidP="00C75DE6">
            <w:r>
              <w:t xml:space="preserve">  </w:t>
            </w:r>
            <w:proofErr w:type="spellStart"/>
            <w:r>
              <w:t>ga</w:t>
            </w:r>
            <w:proofErr w:type="spellEnd"/>
            <w:r>
              <w:t>('send', '</w:t>
            </w:r>
            <w:proofErr w:type="spellStart"/>
            <w:r>
              <w:t>pageview</w:t>
            </w:r>
            <w:proofErr w:type="spellEnd"/>
            <w:r>
              <w:t>');</w:t>
            </w:r>
          </w:p>
          <w:p w:rsidR="00997805" w:rsidRDefault="00997805" w:rsidP="00C75DE6"/>
          <w:p w:rsidR="00853CD2" w:rsidRDefault="00997805" w:rsidP="00C75DE6">
            <w:r>
              <w:t>&lt;/script&gt;</w:t>
            </w:r>
          </w:p>
          <w:p w:rsidR="00997805" w:rsidRPr="0031377D" w:rsidRDefault="00997805" w:rsidP="00C75DE6"/>
        </w:tc>
        <w:tc>
          <w:tcPr>
            <w:tcW w:w="575" w:type="dxa"/>
            <w:tcBorders>
              <w:top w:val="double" w:sz="6" w:space="0" w:color="5F5F5F"/>
              <w:left w:val="nil"/>
              <w:bottom w:val="double" w:sz="6" w:space="0" w:color="5F5F5F"/>
              <w:right w:val="nil"/>
            </w:tcBorders>
          </w:tcPr>
          <w:p w:rsidR="00853CD2" w:rsidRPr="00F53011" w:rsidRDefault="00853CD2" w:rsidP="00C75DE6">
            <w:pPr>
              <w:rPr>
                <w:rStyle w:val="Bogenstitel"/>
                <w:smallCaps w:val="0"/>
              </w:rPr>
            </w:pPr>
          </w:p>
        </w:tc>
        <w:tc>
          <w:tcPr>
            <w:tcW w:w="5281" w:type="dxa"/>
            <w:tcBorders>
              <w:top w:val="double" w:sz="6" w:space="0" w:color="5F5F5F"/>
              <w:left w:val="nil"/>
              <w:bottom w:val="double" w:sz="6" w:space="0" w:color="5F5F5F"/>
              <w:right w:val="nil"/>
            </w:tcBorders>
          </w:tcPr>
          <w:p w:rsidR="00853CD2" w:rsidRPr="00F53011" w:rsidRDefault="00853CD2" w:rsidP="00C75DE6">
            <w:pPr>
              <w:rPr>
                <w:rStyle w:val="Bogenstitel"/>
                <w:smallCaps w:val="0"/>
              </w:rPr>
            </w:pPr>
            <w:r w:rsidRPr="00F53011">
              <w:rPr>
                <w:rStyle w:val="Bogenstitel"/>
                <w:smallCaps w:val="0"/>
              </w:rPr>
              <w:tab/>
            </w:r>
          </w:p>
        </w:tc>
        <w:tc>
          <w:tcPr>
            <w:tcW w:w="1700" w:type="dxa"/>
            <w:tcBorders>
              <w:top w:val="double" w:sz="6" w:space="0" w:color="5F5F5F"/>
              <w:left w:val="nil"/>
              <w:bottom w:val="double" w:sz="6" w:space="0" w:color="5F5F5F"/>
              <w:right w:val="nil"/>
            </w:tcBorders>
            <w:vAlign w:val="center"/>
          </w:tcPr>
          <w:p w:rsidR="00853CD2" w:rsidRPr="00F53011" w:rsidRDefault="00853CD2" w:rsidP="00C75DE6">
            <w:pPr>
              <w:pStyle w:val="Location"/>
              <w:rPr>
                <w:rStyle w:val="Bogenstitel"/>
                <w:smallCaps w:val="0"/>
              </w:rPr>
            </w:pPr>
          </w:p>
        </w:tc>
      </w:tr>
      <w:tr w:rsidR="00853CD2" w:rsidRPr="00853CD2" w:rsidTr="00853CD2">
        <w:trPr>
          <w:trHeight w:val="571"/>
        </w:trPr>
        <w:tc>
          <w:tcPr>
            <w:tcW w:w="8080" w:type="dxa"/>
            <w:tcBorders>
              <w:top w:val="double" w:sz="6" w:space="0" w:color="5F5F5F"/>
              <w:left w:val="nil"/>
              <w:bottom w:val="double" w:sz="6" w:space="0" w:color="5F5F5F"/>
              <w:right w:val="nil"/>
            </w:tcBorders>
          </w:tcPr>
          <w:p w:rsidR="0033508D" w:rsidRPr="008D424A" w:rsidRDefault="0033508D" w:rsidP="0033508D">
            <w:pPr>
              <w:pStyle w:val="Overskrift2"/>
              <w:rPr>
                <w:b w:val="0"/>
                <w:bCs/>
                <w:spacing w:val="5"/>
                <w:lang w:val="da-DK"/>
              </w:rPr>
            </w:pPr>
            <w:r>
              <w:rPr>
                <w:rStyle w:val="Bogenstitel"/>
                <w:smallCaps w:val="0"/>
                <w:lang w:val="da-DK"/>
              </w:rPr>
              <w:t>Diverse</w:t>
            </w:r>
          </w:p>
          <w:p w:rsidR="0033508D" w:rsidRDefault="0033508D" w:rsidP="0033508D">
            <w:pPr>
              <w:pStyle w:val="Listeafsnit"/>
              <w:numPr>
                <w:ilvl w:val="0"/>
                <w:numId w:val="7"/>
              </w:numPr>
              <w:spacing w:after="0" w:line="240" w:lineRule="auto"/>
            </w:pPr>
            <w:r>
              <w:t>SEO solgt med</w:t>
            </w:r>
          </w:p>
          <w:p w:rsidR="0033508D" w:rsidRDefault="0033508D" w:rsidP="0033508D">
            <w:pPr>
              <w:pStyle w:val="Listeafsnit"/>
              <w:numPr>
                <w:ilvl w:val="0"/>
                <w:numId w:val="7"/>
              </w:numPr>
              <w:spacing w:after="0" w:line="240" w:lineRule="auto"/>
            </w:pPr>
            <w:proofErr w:type="spellStart"/>
            <w:r>
              <w:t>AdWords</w:t>
            </w:r>
            <w:proofErr w:type="spellEnd"/>
            <w:r>
              <w:t xml:space="preserve"> solgt med</w:t>
            </w:r>
          </w:p>
          <w:p w:rsidR="0033508D" w:rsidRDefault="0033508D" w:rsidP="0033508D">
            <w:pPr>
              <w:pStyle w:val="Listeafsnit"/>
              <w:numPr>
                <w:ilvl w:val="0"/>
                <w:numId w:val="7"/>
              </w:numPr>
              <w:spacing w:after="0" w:line="240" w:lineRule="auto"/>
            </w:pPr>
            <w:r>
              <w:t>Link til sociale medier (har bl.a. facebookside)</w:t>
            </w:r>
          </w:p>
          <w:p w:rsidR="00997805" w:rsidRPr="002B2850" w:rsidRDefault="00997805" w:rsidP="0033508D">
            <w:pPr>
              <w:rPr>
                <w:lang w:val="en-US"/>
              </w:rPr>
            </w:pPr>
          </w:p>
        </w:tc>
        <w:tc>
          <w:tcPr>
            <w:tcW w:w="575" w:type="dxa"/>
            <w:tcBorders>
              <w:top w:val="double" w:sz="6" w:space="0" w:color="5F5F5F"/>
              <w:left w:val="nil"/>
              <w:bottom w:val="double" w:sz="6" w:space="0" w:color="5F5F5F"/>
              <w:right w:val="nil"/>
            </w:tcBorders>
          </w:tcPr>
          <w:p w:rsidR="00853CD2" w:rsidRPr="002B2850" w:rsidRDefault="00853CD2" w:rsidP="00C75DE6">
            <w:pPr>
              <w:rPr>
                <w:rStyle w:val="Bogenstitel"/>
                <w:smallCaps w:val="0"/>
                <w:lang w:val="en-US"/>
              </w:rPr>
            </w:pPr>
          </w:p>
        </w:tc>
        <w:tc>
          <w:tcPr>
            <w:tcW w:w="5281" w:type="dxa"/>
            <w:tcBorders>
              <w:top w:val="double" w:sz="6" w:space="0" w:color="5F5F5F"/>
              <w:left w:val="nil"/>
              <w:bottom w:val="double" w:sz="6" w:space="0" w:color="5F5F5F"/>
              <w:right w:val="nil"/>
            </w:tcBorders>
          </w:tcPr>
          <w:p w:rsidR="00853CD2" w:rsidRPr="002B2850" w:rsidRDefault="00853CD2" w:rsidP="00C75DE6">
            <w:pPr>
              <w:rPr>
                <w:rStyle w:val="Bogenstitel"/>
                <w:smallCaps w:val="0"/>
                <w:lang w:val="en-US"/>
              </w:rPr>
            </w:pPr>
            <w:r w:rsidRPr="002B2850">
              <w:rPr>
                <w:rStyle w:val="Bogenstitel"/>
                <w:smallCaps w:val="0"/>
                <w:lang w:val="en-US"/>
              </w:rPr>
              <w:tab/>
            </w:r>
          </w:p>
        </w:tc>
        <w:tc>
          <w:tcPr>
            <w:tcW w:w="1700" w:type="dxa"/>
            <w:tcBorders>
              <w:top w:val="double" w:sz="6" w:space="0" w:color="5F5F5F"/>
              <w:left w:val="nil"/>
              <w:bottom w:val="double" w:sz="6" w:space="0" w:color="5F5F5F"/>
              <w:right w:val="nil"/>
            </w:tcBorders>
            <w:vAlign w:val="center"/>
          </w:tcPr>
          <w:p w:rsidR="00853CD2" w:rsidRPr="002B2850" w:rsidRDefault="00853CD2" w:rsidP="00C75DE6">
            <w:pPr>
              <w:pStyle w:val="Location"/>
              <w:rPr>
                <w:rStyle w:val="Bogenstitel"/>
                <w:smallCaps w:val="0"/>
              </w:rPr>
            </w:pPr>
          </w:p>
        </w:tc>
      </w:tr>
      <w:tr w:rsidR="0033508D" w:rsidRPr="0033508D" w:rsidTr="00853CD2">
        <w:trPr>
          <w:trHeight w:val="571"/>
        </w:trPr>
        <w:tc>
          <w:tcPr>
            <w:tcW w:w="8080" w:type="dxa"/>
            <w:tcBorders>
              <w:top w:val="double" w:sz="6" w:space="0" w:color="5F5F5F"/>
              <w:left w:val="nil"/>
              <w:bottom w:val="double" w:sz="6" w:space="0" w:color="5F5F5F"/>
              <w:right w:val="nil"/>
            </w:tcBorders>
          </w:tcPr>
          <w:p w:rsidR="0033508D" w:rsidRPr="002B2850" w:rsidRDefault="0033508D" w:rsidP="0033508D">
            <w:pPr>
              <w:pStyle w:val="Overskrift2"/>
              <w:rPr>
                <w:rStyle w:val="Bogenstitel"/>
                <w:smallCaps w:val="0"/>
                <w:lang w:val="en-US"/>
              </w:rPr>
            </w:pPr>
            <w:r w:rsidRPr="002B2850">
              <w:rPr>
                <w:rStyle w:val="Bogenstitel"/>
                <w:smallCaps w:val="0"/>
                <w:lang w:val="en-US"/>
              </w:rPr>
              <w:t>Footer</w:t>
            </w:r>
          </w:p>
          <w:p w:rsidR="0033508D" w:rsidRPr="002B2850" w:rsidRDefault="0033508D" w:rsidP="0033508D">
            <w:pPr>
              <w:rPr>
                <w:lang w:val="en-US"/>
              </w:rPr>
            </w:pPr>
          </w:p>
          <w:p w:rsidR="0033508D" w:rsidRPr="002B2850" w:rsidRDefault="0033508D" w:rsidP="0033508D">
            <w:pPr>
              <w:rPr>
                <w:lang w:val="en-US"/>
              </w:rPr>
            </w:pPr>
            <w:r w:rsidRPr="002B2850">
              <w:rPr>
                <w:lang w:val="en-US"/>
              </w:rPr>
              <w:t xml:space="preserve">ØRESTADS BOULEVARD 61 - 2300 KBH S - </w:t>
            </w:r>
            <w:hyperlink r:id="rId10" w:history="1">
              <w:r w:rsidRPr="002B2850">
                <w:rPr>
                  <w:rStyle w:val="Hyperlink"/>
                  <w:lang w:val="en-US"/>
                </w:rPr>
                <w:t>INFO@REALSKIN.DK</w:t>
              </w:r>
            </w:hyperlink>
          </w:p>
          <w:p w:rsidR="0033508D" w:rsidRPr="0033508D" w:rsidRDefault="0033508D" w:rsidP="0033508D">
            <w:pPr>
              <w:rPr>
                <w:rStyle w:val="Bogenstitel"/>
                <w:smallCaps w:val="0"/>
                <w:lang w:val="en-US"/>
              </w:rPr>
            </w:pPr>
          </w:p>
        </w:tc>
        <w:tc>
          <w:tcPr>
            <w:tcW w:w="575" w:type="dxa"/>
            <w:tcBorders>
              <w:top w:val="double" w:sz="6" w:space="0" w:color="5F5F5F"/>
              <w:left w:val="nil"/>
              <w:bottom w:val="double" w:sz="6" w:space="0" w:color="5F5F5F"/>
              <w:right w:val="nil"/>
            </w:tcBorders>
          </w:tcPr>
          <w:p w:rsidR="0033508D" w:rsidRPr="0033508D" w:rsidRDefault="0033508D" w:rsidP="00C75DE6">
            <w:pPr>
              <w:rPr>
                <w:rStyle w:val="Bogenstitel"/>
                <w:smallCaps w:val="0"/>
                <w:lang w:val="en-US"/>
              </w:rPr>
            </w:pPr>
          </w:p>
        </w:tc>
        <w:tc>
          <w:tcPr>
            <w:tcW w:w="5281" w:type="dxa"/>
            <w:tcBorders>
              <w:top w:val="double" w:sz="6" w:space="0" w:color="5F5F5F"/>
              <w:left w:val="nil"/>
              <w:bottom w:val="double" w:sz="6" w:space="0" w:color="5F5F5F"/>
              <w:right w:val="nil"/>
            </w:tcBorders>
          </w:tcPr>
          <w:p w:rsidR="0033508D" w:rsidRPr="0033508D" w:rsidRDefault="0033508D" w:rsidP="00C75DE6">
            <w:pPr>
              <w:rPr>
                <w:rStyle w:val="Bogenstitel"/>
                <w:smallCaps w:val="0"/>
                <w:lang w:val="en-US"/>
              </w:rPr>
            </w:pPr>
          </w:p>
        </w:tc>
        <w:tc>
          <w:tcPr>
            <w:tcW w:w="1700" w:type="dxa"/>
            <w:tcBorders>
              <w:top w:val="double" w:sz="6" w:space="0" w:color="5F5F5F"/>
              <w:left w:val="nil"/>
              <w:bottom w:val="double" w:sz="6" w:space="0" w:color="5F5F5F"/>
              <w:right w:val="nil"/>
            </w:tcBorders>
            <w:vAlign w:val="center"/>
          </w:tcPr>
          <w:p w:rsidR="0033508D" w:rsidRPr="0033508D" w:rsidRDefault="0033508D" w:rsidP="00C75DE6">
            <w:pPr>
              <w:pStyle w:val="Location"/>
              <w:rPr>
                <w:rStyle w:val="Bogenstitel"/>
                <w:smallCaps w:val="0"/>
              </w:rPr>
            </w:pPr>
          </w:p>
        </w:tc>
      </w:tr>
    </w:tbl>
    <w:p w:rsidR="007A3A38" w:rsidRPr="0033508D" w:rsidRDefault="007A3A38" w:rsidP="00C75DE6">
      <w:pPr>
        <w:rPr>
          <w:rStyle w:val="Bogenstitel"/>
          <w:smallCaps w:val="0"/>
          <w:lang w:val="en-US"/>
        </w:rPr>
      </w:pPr>
    </w:p>
    <w:p w:rsidR="0033508D" w:rsidRPr="0033508D" w:rsidRDefault="0033508D" w:rsidP="00C75DE6">
      <w:pPr>
        <w:rPr>
          <w:rStyle w:val="Bogenstitel"/>
          <w:b w:val="0"/>
          <w:smallCaps w:val="0"/>
          <w:lang w:val="da-DK"/>
        </w:rPr>
      </w:pPr>
      <w:proofErr w:type="spellStart"/>
      <w:r>
        <w:rPr>
          <w:rStyle w:val="Bogenstitel"/>
          <w:b w:val="0"/>
          <w:smallCaps w:val="0"/>
          <w:lang w:val="da-DK"/>
        </w:rPr>
        <w:t>Emails</w:t>
      </w:r>
      <w:proofErr w:type="spellEnd"/>
    </w:p>
    <w:p w:rsidR="00486FC9" w:rsidRPr="001820FD" w:rsidRDefault="00486FC9" w:rsidP="00C75DE6">
      <w:pPr>
        <w:pStyle w:val="Listeafsnit"/>
        <w:numPr>
          <w:ilvl w:val="0"/>
          <w:numId w:val="7"/>
        </w:numPr>
        <w:spacing w:after="0" w:line="240" w:lineRule="auto"/>
      </w:pPr>
      <w:r>
        <w:t xml:space="preserve">Vi skal oprette mailadressen: </w:t>
      </w:r>
      <w:hyperlink r:id="rId11" w:history="1">
        <w:r w:rsidRPr="000A3201">
          <w:rPr>
            <w:rStyle w:val="Hyperlink"/>
          </w:rPr>
          <w:t>info@realskin.dk</w:t>
        </w:r>
      </w:hyperlink>
      <w:r>
        <w:t xml:space="preserve"> </w:t>
      </w:r>
    </w:p>
    <w:p w:rsidR="00742E3D" w:rsidRPr="00F53011" w:rsidRDefault="00742E3D" w:rsidP="00C75DE6">
      <w:pPr>
        <w:rPr>
          <w:lang w:val="da-DK"/>
        </w:rPr>
      </w:pPr>
    </w:p>
    <w:p w:rsidR="00742E3D" w:rsidRPr="00F53011" w:rsidRDefault="00742E3D" w:rsidP="00C75DE6">
      <w:pPr>
        <w:rPr>
          <w:lang w:val="da-DK"/>
        </w:rPr>
      </w:pPr>
    </w:p>
    <w:p w:rsidR="00742E3D" w:rsidRDefault="00742E3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67068D" w:rsidRDefault="0067068D" w:rsidP="00C75DE6">
      <w:pPr>
        <w:rPr>
          <w:lang w:val="da-DK"/>
        </w:rPr>
      </w:pPr>
    </w:p>
    <w:p w:rsidR="00AA6173" w:rsidRDefault="00AA6173" w:rsidP="00C75DE6">
      <w:pPr>
        <w:rPr>
          <w:lang w:val="da-DK"/>
        </w:rPr>
      </w:pPr>
      <w:bookmarkStart w:id="0" w:name="_GoBack"/>
      <w:bookmarkEnd w:id="0"/>
      <w:r>
        <w:rPr>
          <w:lang w:val="da-DK"/>
        </w:rPr>
        <w:lastRenderedPageBreak/>
        <w:t>Forside</w:t>
      </w:r>
    </w:p>
    <w:p w:rsidR="00AA6173" w:rsidRPr="00E71FD9" w:rsidRDefault="00AA6173" w:rsidP="00C75DE6">
      <w:pPr>
        <w:rPr>
          <w:lang w:val="da-DK"/>
        </w:rPr>
      </w:pPr>
    </w:p>
    <w:p w:rsidR="00AA6173" w:rsidRPr="00E71FD9" w:rsidRDefault="00AA6173" w:rsidP="00C75DE6">
      <w:pPr>
        <w:rPr>
          <w:lang w:val="da-DK"/>
        </w:rPr>
      </w:pPr>
      <w:r>
        <w:rPr>
          <w:noProof/>
          <w:lang w:val="da-DK" w:eastAsia="da-DK"/>
        </w:rPr>
        <mc:AlternateContent>
          <mc:Choice Requires="wps">
            <w:drawing>
              <wp:anchor distT="0" distB="0" distL="114300" distR="114300" simplePos="0" relativeHeight="251659264" behindDoc="0" locked="0" layoutInCell="1" allowOverlap="1" wp14:anchorId="36080E85" wp14:editId="6E21CAE5">
                <wp:simplePos x="0" y="0"/>
                <wp:positionH relativeFrom="column">
                  <wp:align>center</wp:align>
                </wp:positionH>
                <wp:positionV relativeFrom="paragraph">
                  <wp:posOffset>0</wp:posOffset>
                </wp:positionV>
                <wp:extent cx="5932170" cy="661035"/>
                <wp:effectExtent l="9525" t="9525" r="11430" b="571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AA6173">
                            <w:pPr>
                              <w:rPr>
                                <w:b/>
                                <w:lang w:val="da-DK"/>
                              </w:rPr>
                            </w:pPr>
                            <w:r>
                              <w:rPr>
                                <w:b/>
                                <w:lang w:val="da-DK"/>
                              </w:rPr>
                              <w:t xml:space="preserve">Real Skin fjerner tusser og laver kosmetisk hudpleje med laser </w:t>
                            </w:r>
                          </w:p>
                          <w:p w:rsidR="00AA356F" w:rsidRPr="00AB3CF9" w:rsidRDefault="00AA356F" w:rsidP="00AA6173">
                            <w:pPr>
                              <w:rPr>
                                <w:lang w:val="da-DK"/>
                              </w:rPr>
                            </w:pPr>
                            <w:r>
                              <w:rPr>
                                <w:lang w:val="da-DK"/>
                              </w:rPr>
                              <w:t xml:space="preserve">Vi fjerner og lysner tatoveringer samt udfører kosmetiske behandlinger med den nyeste og mest sikre laserteknologi på markedet - </w:t>
                            </w:r>
                            <w:proofErr w:type="spellStart"/>
                            <w:r>
                              <w:rPr>
                                <w:lang w:val="da-DK"/>
                              </w:rPr>
                              <w:t>PicoSure</w:t>
                            </w:r>
                            <w:proofErr w:type="spellEnd"/>
                            <w:r>
                              <w:rPr>
                                <w:lang w:val="da-DK"/>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80E85" id="_x0000_t202" coordsize="21600,21600" o:spt="202" path="m,l,21600r21600,l21600,xe">
                <v:stroke joinstyle="miter"/>
                <v:path gradientshapeok="t" o:connecttype="rect"/>
              </v:shapetype>
              <v:shape id="Tekstboks 1" o:spid="_x0000_s1026" type="#_x0000_t202" style="position:absolute;margin-left:0;margin-top:0;width:467.1pt;height:52.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">
                <v:textbox>
                  <w:txbxContent>
                    <w:p w:rsidR="00AA356F" w:rsidRDefault="00AA356F" w:rsidP="00AA6173">
                      <w:pPr>
                        <w:rPr>
                          <w:b/>
                          <w:lang w:val="da-DK"/>
                        </w:rPr>
                      </w:pPr>
                      <w:r>
                        <w:rPr>
                          <w:b/>
                          <w:lang w:val="da-DK"/>
                        </w:rPr>
                        <w:t xml:space="preserve">Real Skin fjerner tusser og laver kosmetisk hudpleje med laser </w:t>
                      </w:r>
                    </w:p>
                    <w:p w:rsidR="00AA356F" w:rsidRPr="00AB3CF9" w:rsidRDefault="00AA356F" w:rsidP="00AA6173">
                      <w:pPr>
                        <w:rPr>
                          <w:lang w:val="da-DK"/>
                        </w:rPr>
                      </w:pPr>
                      <w:r>
                        <w:rPr>
                          <w:lang w:val="da-DK"/>
                        </w:rPr>
                        <w:t xml:space="preserve">Vi fjerner og lysner tatoveringer samt udfører kosmetiske behandlinger med den nyeste og mest sikre laserteknologi på markedet - </w:t>
                      </w:r>
                      <w:proofErr w:type="spellStart"/>
                      <w:r>
                        <w:rPr>
                          <w:lang w:val="da-DK"/>
                        </w:rPr>
                        <w:t>PicoSure</w:t>
                      </w:r>
                      <w:proofErr w:type="spellEnd"/>
                      <w:r>
                        <w:rPr>
                          <w:lang w:val="da-DK"/>
                        </w:rPr>
                        <w:t>.</w:t>
                      </w:r>
                    </w:p>
                  </w:txbxContent>
                </v:textbox>
              </v:shape>
            </w:pict>
          </mc:Fallback>
        </mc:AlternateContent>
      </w:r>
    </w:p>
    <w:p w:rsidR="00AA6173" w:rsidRPr="00E71FD9" w:rsidRDefault="00AA6173" w:rsidP="00C75DE6">
      <w:pPr>
        <w:rPr>
          <w:lang w:val="da-DK"/>
        </w:rPr>
      </w:pPr>
    </w:p>
    <w:p w:rsidR="00AA6173" w:rsidRPr="00E71FD9" w:rsidRDefault="00AA6173" w:rsidP="00C75DE6">
      <w:pPr>
        <w:rPr>
          <w:lang w:val="da-DK"/>
        </w:rPr>
      </w:pPr>
    </w:p>
    <w:p w:rsidR="00AA6173" w:rsidRDefault="00AA6173" w:rsidP="00C75DE6">
      <w:pPr>
        <w:rPr>
          <w:lang w:val="da-DK"/>
        </w:rPr>
      </w:pPr>
    </w:p>
    <w:p w:rsidR="00AA6173" w:rsidRDefault="00AA6173" w:rsidP="00C75DE6">
      <w:pPr>
        <w:rPr>
          <w:lang w:val="da-DK"/>
        </w:rPr>
      </w:pPr>
    </w:p>
    <w:p w:rsidR="001820FD" w:rsidRDefault="001820FD" w:rsidP="00C75DE6">
      <w:pPr>
        <w:rPr>
          <w:lang w:val="da-DK"/>
        </w:rPr>
      </w:pPr>
    </w:p>
    <w:p w:rsidR="0099528F" w:rsidRDefault="002B2850" w:rsidP="00C75DE6">
      <w:pPr>
        <w:rPr>
          <w:lang w:val="da-DK"/>
        </w:rPr>
      </w:pPr>
      <w:r w:rsidRPr="002B2850">
        <w:rPr>
          <w:highlight w:val="yellow"/>
          <w:lang w:val="da-DK"/>
        </w:rPr>
        <w:t>Tekst til 3 tekstbokse på forsiden:</w:t>
      </w:r>
    </w:p>
    <w:p w:rsidR="002B2850" w:rsidRDefault="002B2850" w:rsidP="00C75DE6">
      <w:pPr>
        <w:rPr>
          <w:lang w:val="da-DK"/>
        </w:rPr>
      </w:pPr>
    </w:p>
    <w:p w:rsidR="002B2850" w:rsidRDefault="002B2850" w:rsidP="00C75DE6">
      <w:pPr>
        <w:rPr>
          <w:lang w:val="da-DK"/>
        </w:rPr>
      </w:pPr>
    </w:p>
    <w:p w:rsidR="0099528F" w:rsidRPr="002B2850" w:rsidRDefault="002B2850" w:rsidP="00C75DE6">
      <w:pPr>
        <w:rPr>
          <w:b/>
          <w:lang w:val="da-DK"/>
        </w:rPr>
      </w:pPr>
      <w:r w:rsidRPr="002B2850">
        <w:rPr>
          <w:b/>
          <w:lang w:val="da-DK"/>
        </w:rPr>
        <w:t>Tatoveringsfjernelse</w:t>
      </w:r>
    </w:p>
    <w:p w:rsidR="00AF787A" w:rsidRDefault="002B2850" w:rsidP="00C75DE6">
      <w:pPr>
        <w:rPr>
          <w:lang w:val="da-DK"/>
        </w:rPr>
      </w:pPr>
      <w:r>
        <w:rPr>
          <w:lang w:val="da-DK"/>
        </w:rPr>
        <w:t xml:space="preserve">Hurtig, effektiv og skånsom fjernelse af alle slags tatoveringer. Som de eneste i Danmark fjerner vi tatoveringer med </w:t>
      </w:r>
      <w:proofErr w:type="spellStart"/>
      <w:r>
        <w:rPr>
          <w:lang w:val="da-DK"/>
        </w:rPr>
        <w:t>PicoSure</w:t>
      </w:r>
      <w:proofErr w:type="spellEnd"/>
      <w:r w:rsidR="00AF787A">
        <w:rPr>
          <w:lang w:val="da-DK"/>
        </w:rPr>
        <w:t xml:space="preserve"> - </w:t>
      </w:r>
      <w:r w:rsidR="00AF787A" w:rsidRPr="00AF787A">
        <w:rPr>
          <w:lang w:val="da-DK"/>
        </w:rPr>
        <w:t xml:space="preserve">den nyeste, bedste og </w:t>
      </w:r>
      <w:r w:rsidR="00AF787A">
        <w:rPr>
          <w:lang w:val="da-DK"/>
        </w:rPr>
        <w:t>mest sikre</w:t>
      </w:r>
      <w:r w:rsidR="00AF787A" w:rsidRPr="00AF787A">
        <w:rPr>
          <w:lang w:val="da-DK"/>
        </w:rPr>
        <w:t xml:space="preserve"> teknologi</w:t>
      </w:r>
      <w:r w:rsidR="00AF787A">
        <w:rPr>
          <w:lang w:val="da-DK"/>
        </w:rPr>
        <w:t xml:space="preserve"> på markedet</w:t>
      </w:r>
      <w:r>
        <w:rPr>
          <w:lang w:val="da-DK"/>
        </w:rPr>
        <w:t>.</w:t>
      </w:r>
    </w:p>
    <w:p w:rsidR="00AF787A" w:rsidRDefault="00AF787A" w:rsidP="00C75DE6">
      <w:pPr>
        <w:rPr>
          <w:lang w:val="da-DK"/>
        </w:rPr>
      </w:pPr>
    </w:p>
    <w:p w:rsidR="002B2850" w:rsidRDefault="00AF787A" w:rsidP="00C75DE6">
      <w:pPr>
        <w:rPr>
          <w:lang w:val="da-DK"/>
        </w:rPr>
      </w:pPr>
      <w:r w:rsidRPr="00AF787A">
        <w:rPr>
          <w:highlight w:val="cyan"/>
          <w:lang w:val="da-DK"/>
        </w:rPr>
        <w:t>Læs mere her [link til siden ’Tatoveringsfjernelse’]</w:t>
      </w:r>
      <w:r w:rsidR="002B2850">
        <w:rPr>
          <w:lang w:val="da-DK"/>
        </w:rPr>
        <w:t xml:space="preserve"> </w:t>
      </w:r>
    </w:p>
    <w:p w:rsidR="002B2850" w:rsidRDefault="002B2850" w:rsidP="00C75DE6">
      <w:pPr>
        <w:rPr>
          <w:lang w:val="da-DK"/>
        </w:rPr>
      </w:pPr>
    </w:p>
    <w:p w:rsidR="002B2850" w:rsidRDefault="002B2850" w:rsidP="00C75DE6">
      <w:pPr>
        <w:rPr>
          <w:lang w:val="da-DK"/>
        </w:rPr>
      </w:pPr>
    </w:p>
    <w:p w:rsidR="002B2850" w:rsidRPr="00AF787A" w:rsidRDefault="002B2850" w:rsidP="00C75DE6">
      <w:pPr>
        <w:rPr>
          <w:b/>
          <w:lang w:val="da-DK"/>
        </w:rPr>
      </w:pPr>
      <w:r w:rsidRPr="00AF787A">
        <w:rPr>
          <w:b/>
          <w:lang w:val="da-DK"/>
        </w:rPr>
        <w:t>Cover Up</w:t>
      </w:r>
    </w:p>
    <w:p w:rsidR="00AF787A" w:rsidRDefault="00AF787A" w:rsidP="00C75DE6">
      <w:pPr>
        <w:rPr>
          <w:lang w:val="da-DK"/>
        </w:rPr>
      </w:pPr>
      <w:r>
        <w:rPr>
          <w:lang w:val="da-DK"/>
        </w:rPr>
        <w:t xml:space="preserve">Hvis din tatovør skal have de bedste betingelser for at kunne lave den fedeste cover up, så brug lidt tid på at få lysnet den gamle tatovering. 1-2 behandlinger med </w:t>
      </w:r>
      <w:proofErr w:type="spellStart"/>
      <w:r>
        <w:rPr>
          <w:lang w:val="da-DK"/>
        </w:rPr>
        <w:t>PicoSure</w:t>
      </w:r>
      <w:proofErr w:type="spellEnd"/>
      <w:r>
        <w:rPr>
          <w:lang w:val="da-DK"/>
        </w:rPr>
        <w:t xml:space="preserve"> giver de optimale betingelser.</w:t>
      </w:r>
    </w:p>
    <w:p w:rsidR="00AF787A" w:rsidRDefault="00AF787A" w:rsidP="00C75DE6">
      <w:pPr>
        <w:rPr>
          <w:lang w:val="da-DK"/>
        </w:rPr>
      </w:pPr>
    </w:p>
    <w:p w:rsidR="00AF787A" w:rsidRDefault="00AF787A" w:rsidP="00C75DE6">
      <w:pPr>
        <w:rPr>
          <w:lang w:val="da-DK"/>
        </w:rPr>
      </w:pPr>
      <w:r w:rsidRPr="00AF787A">
        <w:rPr>
          <w:highlight w:val="cyan"/>
          <w:lang w:val="da-DK"/>
        </w:rPr>
        <w:t>Læs mere her [link til siden ’</w:t>
      </w:r>
      <w:r>
        <w:rPr>
          <w:highlight w:val="cyan"/>
          <w:lang w:val="da-DK"/>
        </w:rPr>
        <w:t>Cover Up</w:t>
      </w:r>
      <w:r w:rsidRPr="00AF787A">
        <w:rPr>
          <w:highlight w:val="cyan"/>
          <w:lang w:val="da-DK"/>
        </w:rPr>
        <w:t>’]</w:t>
      </w:r>
      <w:r>
        <w:rPr>
          <w:lang w:val="da-DK"/>
        </w:rPr>
        <w:t xml:space="preserve"> </w:t>
      </w:r>
    </w:p>
    <w:p w:rsidR="00AF787A" w:rsidRDefault="00AF787A" w:rsidP="00C75DE6">
      <w:pPr>
        <w:rPr>
          <w:lang w:val="da-DK"/>
        </w:rPr>
      </w:pPr>
    </w:p>
    <w:p w:rsidR="002B2850" w:rsidRDefault="002B2850" w:rsidP="00C75DE6">
      <w:pPr>
        <w:rPr>
          <w:lang w:val="da-DK"/>
        </w:rPr>
      </w:pPr>
    </w:p>
    <w:p w:rsidR="002B2850" w:rsidRPr="00AF787A" w:rsidRDefault="002B2850" w:rsidP="00C75DE6">
      <w:pPr>
        <w:rPr>
          <w:b/>
          <w:lang w:val="da-DK"/>
        </w:rPr>
      </w:pPr>
      <w:r w:rsidRPr="00AF787A">
        <w:rPr>
          <w:b/>
          <w:lang w:val="da-DK"/>
        </w:rPr>
        <w:t>Kosmetiske behandlinger</w:t>
      </w:r>
    </w:p>
    <w:p w:rsidR="00406E97" w:rsidRDefault="004B6D9E" w:rsidP="00C75DE6">
      <w:pPr>
        <w:rPr>
          <w:lang w:val="da-DK"/>
        </w:rPr>
      </w:pPr>
      <w:r>
        <w:rPr>
          <w:lang w:val="da-DK"/>
        </w:rPr>
        <w:t xml:space="preserve">Vi tilbyder også kosmetiske laserbehandlinger som får din </w:t>
      </w:r>
      <w:r w:rsidRPr="004B6D9E">
        <w:rPr>
          <w:highlight w:val="cyan"/>
          <w:lang w:val="da-DK"/>
        </w:rPr>
        <w:t>hud til at se yngre ud [link til siden ’</w:t>
      </w:r>
      <w:proofErr w:type="spellStart"/>
      <w:r w:rsidRPr="004B6D9E">
        <w:rPr>
          <w:highlight w:val="cyan"/>
          <w:lang w:val="da-DK"/>
        </w:rPr>
        <w:t>Anti-aging</w:t>
      </w:r>
      <w:proofErr w:type="spellEnd"/>
      <w:r w:rsidRPr="004B6D9E">
        <w:rPr>
          <w:highlight w:val="cyan"/>
          <w:lang w:val="da-DK"/>
        </w:rPr>
        <w:t xml:space="preserve"> / Rynkereduktion’]</w:t>
      </w:r>
      <w:r>
        <w:rPr>
          <w:lang w:val="da-DK"/>
        </w:rPr>
        <w:t xml:space="preserve">. Har du </w:t>
      </w:r>
      <w:r w:rsidRPr="004B6D9E">
        <w:rPr>
          <w:highlight w:val="cyan"/>
          <w:lang w:val="da-DK"/>
        </w:rPr>
        <w:t>ar efter akne [link til siden ’Akne ar’]</w:t>
      </w:r>
      <w:r>
        <w:rPr>
          <w:lang w:val="da-DK"/>
        </w:rPr>
        <w:t xml:space="preserve"> eller </w:t>
      </w:r>
      <w:r w:rsidRPr="004B6D9E">
        <w:rPr>
          <w:highlight w:val="cyan"/>
          <w:lang w:val="da-DK"/>
        </w:rPr>
        <w:t>pigmentfejl [link til siden ’Pigmentfejl’]</w:t>
      </w:r>
      <w:r>
        <w:rPr>
          <w:lang w:val="da-DK"/>
        </w:rPr>
        <w:t xml:space="preserve"> kan disse også fjernes - alt sammen med bare 2-3 behandlinger. </w:t>
      </w:r>
    </w:p>
    <w:p w:rsidR="004B6D9E" w:rsidRDefault="004B6D9E" w:rsidP="00C75DE6">
      <w:pPr>
        <w:rPr>
          <w:lang w:val="da-DK"/>
        </w:rPr>
      </w:pPr>
    </w:p>
    <w:p w:rsidR="004B6D9E" w:rsidRDefault="004B6D9E" w:rsidP="00C75DE6">
      <w:pPr>
        <w:rPr>
          <w:lang w:val="da-DK"/>
        </w:rPr>
      </w:pPr>
      <w:r w:rsidRPr="004B6D9E">
        <w:rPr>
          <w:highlight w:val="cyan"/>
          <w:lang w:val="da-DK"/>
        </w:rPr>
        <w:t>Få mere at vide [link til siden ’Kontakt’]</w:t>
      </w:r>
    </w:p>
    <w:p w:rsidR="00406E97" w:rsidRDefault="00406E97" w:rsidP="00C75DE6">
      <w:pPr>
        <w:rPr>
          <w:lang w:val="da-DK"/>
        </w:rPr>
      </w:pPr>
    </w:p>
    <w:p w:rsidR="00406E97" w:rsidRDefault="00406E97" w:rsidP="00C75DE6">
      <w:pPr>
        <w:rPr>
          <w:lang w:val="da-DK"/>
        </w:rPr>
      </w:pPr>
    </w:p>
    <w:p w:rsidR="00406E97" w:rsidRDefault="00406E97" w:rsidP="00C75DE6">
      <w:pPr>
        <w:rPr>
          <w:lang w:val="da-DK"/>
        </w:rPr>
      </w:pPr>
    </w:p>
    <w:p w:rsidR="00406E97" w:rsidRDefault="00406E97" w:rsidP="00C75DE6">
      <w:pPr>
        <w:rPr>
          <w:lang w:val="da-DK"/>
        </w:rPr>
      </w:pPr>
    </w:p>
    <w:p w:rsidR="00D77004" w:rsidRDefault="00D77004" w:rsidP="00C75DE6">
      <w:pPr>
        <w:rPr>
          <w:lang w:val="da-DK"/>
        </w:rPr>
      </w:pPr>
      <w:r>
        <w:rPr>
          <w:lang w:val="da-DK"/>
        </w:rPr>
        <w:br w:type="page"/>
      </w:r>
    </w:p>
    <w:p w:rsidR="00E73AED" w:rsidRDefault="00E73AED" w:rsidP="00C75DE6">
      <w:pPr>
        <w:rPr>
          <w:lang w:val="da-DK"/>
        </w:rPr>
      </w:pPr>
      <w:r w:rsidRPr="00E73AED">
        <w:rPr>
          <w:lang w:val="da-DK"/>
        </w:rPr>
        <w:lastRenderedPageBreak/>
        <w:t>Tatoveringsfje</w:t>
      </w:r>
      <w:r>
        <w:rPr>
          <w:lang w:val="da-DK"/>
        </w:rPr>
        <w:t>rnelse</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75648" behindDoc="0" locked="0" layoutInCell="1" allowOverlap="1" wp14:anchorId="4029C089" wp14:editId="1CCC13F9">
                <wp:simplePos x="0" y="0"/>
                <wp:positionH relativeFrom="column">
                  <wp:align>center</wp:align>
                </wp:positionH>
                <wp:positionV relativeFrom="paragraph">
                  <wp:posOffset>0</wp:posOffset>
                </wp:positionV>
                <wp:extent cx="5932170" cy="661035"/>
                <wp:effectExtent l="9525" t="9525" r="11430" b="5715"/>
                <wp:wrapNone/>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Effektiv, sikker og skånsom fjernelse af tatoveringer</w:t>
                            </w:r>
                          </w:p>
                          <w:p w:rsidR="00AA356F" w:rsidRPr="00AB3CF9" w:rsidRDefault="00AA356F" w:rsidP="00E73AED">
                            <w:pPr>
                              <w:rPr>
                                <w:lang w:val="da-DK"/>
                              </w:rPr>
                            </w:pPr>
                            <w:r>
                              <w:rPr>
                                <w:lang w:val="da-DK"/>
                              </w:rPr>
                              <w:t xml:space="preserve">Vi fjerner dine tatoveringer med den bedste, hurtigste og mest sikre laserteknologi - </w:t>
                            </w:r>
                            <w:proofErr w:type="spellStart"/>
                            <w:r>
                              <w:rPr>
                                <w:lang w:val="da-DK"/>
                              </w:rPr>
                              <w:t>PicoSure</w:t>
                            </w:r>
                            <w:proofErr w:type="spellEnd"/>
                            <w:r>
                              <w:rPr>
                                <w:lang w:val="da-DK"/>
                              </w:rPr>
                              <w:t>. Se mere om tatoveringsfjernelse og book en konsultation 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9C089" id="_x0000_s1027" type="#_x0000_t202" style="position:absolute;margin-left:0;margin-top:0;width:467.1pt;height:52.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">
                <v:textbox>
                  <w:txbxContent>
                    <w:p w:rsidR="00AA356F" w:rsidRDefault="00AA356F" w:rsidP="00E73AED">
                      <w:pPr>
                        <w:rPr>
                          <w:b/>
                          <w:lang w:val="da-DK"/>
                        </w:rPr>
                      </w:pPr>
                      <w:r>
                        <w:rPr>
                          <w:b/>
                          <w:lang w:val="da-DK"/>
                        </w:rPr>
                        <w:t>Effektiv, sikker og skånsom fjernelse af tatoveringer</w:t>
                      </w:r>
                    </w:p>
                    <w:p w:rsidR="00AA356F" w:rsidRPr="00AB3CF9" w:rsidRDefault="00AA356F" w:rsidP="00E73AED">
                      <w:pPr>
                        <w:rPr>
                          <w:lang w:val="da-DK"/>
                        </w:rPr>
                      </w:pPr>
                      <w:r>
                        <w:rPr>
                          <w:lang w:val="da-DK"/>
                        </w:rPr>
                        <w:t xml:space="preserve">Vi fjerner dine tatoveringer med den bedste, hurtigste og mest sikre laserteknologi - </w:t>
                      </w:r>
                      <w:proofErr w:type="spellStart"/>
                      <w:r>
                        <w:rPr>
                          <w:lang w:val="da-DK"/>
                        </w:rPr>
                        <w:t>PicoSure</w:t>
                      </w:r>
                      <w:proofErr w:type="spellEnd"/>
                      <w:r>
                        <w:rPr>
                          <w:lang w:val="da-DK"/>
                        </w:rPr>
                        <w:t>. Se mere om tatoveringsfjernelse og book en konsultation her!</w:t>
                      </w:r>
                    </w:p>
                  </w:txbxContent>
                </v:textbox>
              </v:shape>
            </w:pict>
          </mc:Fallback>
        </mc:AlternateContent>
      </w:r>
    </w:p>
    <w:p w:rsidR="00E73AED" w:rsidRPr="00E71FD9" w:rsidRDefault="00E73AED" w:rsidP="00C75DE6">
      <w:pPr>
        <w:rPr>
          <w:lang w:val="da-DK"/>
        </w:rPr>
      </w:pPr>
    </w:p>
    <w:p w:rsidR="00E73AED" w:rsidRPr="00E71FD9" w:rsidRDefault="00E73AED" w:rsidP="00C75DE6">
      <w:pPr>
        <w:rPr>
          <w:lang w:val="da-DK"/>
        </w:rPr>
      </w:pPr>
    </w:p>
    <w:p w:rsidR="00E73AED" w:rsidRDefault="00E73AED" w:rsidP="00C75DE6">
      <w:pPr>
        <w:rPr>
          <w:lang w:val="da-DK"/>
        </w:rPr>
      </w:pPr>
    </w:p>
    <w:p w:rsidR="00E73AED" w:rsidRDefault="00E73AED" w:rsidP="00C75DE6">
      <w:pPr>
        <w:rPr>
          <w:lang w:val="da-DK"/>
        </w:rPr>
      </w:pPr>
    </w:p>
    <w:p w:rsidR="00FF7903" w:rsidRPr="00FF7903" w:rsidRDefault="00070A2F" w:rsidP="00C75DE6">
      <w:pPr>
        <w:rPr>
          <w:b/>
          <w:lang w:val="da-DK"/>
        </w:rPr>
      </w:pPr>
      <w:r>
        <w:rPr>
          <w:b/>
          <w:lang w:val="da-DK"/>
        </w:rPr>
        <w:t>Effektiv tatoveringsfjernelse</w:t>
      </w:r>
    </w:p>
    <w:p w:rsidR="00FF7903" w:rsidRDefault="00E50177" w:rsidP="00C75DE6">
      <w:pPr>
        <w:rPr>
          <w:lang w:val="da-DK"/>
        </w:rPr>
      </w:pPr>
      <w:r>
        <w:rPr>
          <w:lang w:val="da-DK"/>
        </w:rPr>
        <w:t>Real Skin</w:t>
      </w:r>
      <w:r w:rsidR="00FF7903">
        <w:rPr>
          <w:lang w:val="da-DK"/>
        </w:rPr>
        <w:t xml:space="preserve"> tilbyder som de eneste i Danmark at fjerne tatoveringer med verdens mest avancerede laserteknologi </w:t>
      </w:r>
      <w:proofErr w:type="spellStart"/>
      <w:r w:rsidR="00FF7903">
        <w:rPr>
          <w:lang w:val="da-DK"/>
        </w:rPr>
        <w:t>P</w:t>
      </w:r>
      <w:r w:rsidR="00070A2F">
        <w:rPr>
          <w:lang w:val="da-DK"/>
        </w:rPr>
        <w:t>i</w:t>
      </w:r>
      <w:r w:rsidR="00FF7903">
        <w:rPr>
          <w:lang w:val="da-DK"/>
        </w:rPr>
        <w:t>coSure</w:t>
      </w:r>
      <w:proofErr w:type="spellEnd"/>
      <w:r w:rsidR="00FF7903">
        <w:rPr>
          <w:lang w:val="da-DK"/>
        </w:rPr>
        <w:t xml:space="preserve">. </w:t>
      </w:r>
      <w:proofErr w:type="spellStart"/>
      <w:r w:rsidR="00070A2F">
        <w:rPr>
          <w:lang w:val="da-DK"/>
        </w:rPr>
        <w:t>PicoSure</w:t>
      </w:r>
      <w:proofErr w:type="spellEnd"/>
      <w:r w:rsidR="00070A2F">
        <w:rPr>
          <w:lang w:val="da-DK"/>
        </w:rPr>
        <w:t xml:space="preserve"> er den </w:t>
      </w:r>
      <w:r>
        <w:rPr>
          <w:lang w:val="da-DK"/>
        </w:rPr>
        <w:t xml:space="preserve">bedste, </w:t>
      </w:r>
      <w:r w:rsidR="001F5CFF">
        <w:rPr>
          <w:lang w:val="da-DK"/>
        </w:rPr>
        <w:t>hurtigste og skånsomste</w:t>
      </w:r>
      <w:r w:rsidR="00070A2F">
        <w:rPr>
          <w:lang w:val="da-DK"/>
        </w:rPr>
        <w:t xml:space="preserve"> måde at fjerne</w:t>
      </w:r>
      <w:r w:rsidR="00C75DE6">
        <w:rPr>
          <w:lang w:val="da-DK"/>
        </w:rPr>
        <w:t xml:space="preserve"> tatoveringer på:</w:t>
      </w:r>
    </w:p>
    <w:p w:rsidR="00FF7903" w:rsidRPr="00FF7903" w:rsidRDefault="00FF7903" w:rsidP="00C75DE6">
      <w:pPr>
        <w:rPr>
          <w:lang w:val="da-DK"/>
        </w:rPr>
      </w:pPr>
    </w:p>
    <w:p w:rsidR="00FF7903" w:rsidRPr="00FF7903" w:rsidRDefault="00FF7903" w:rsidP="00C75DE6">
      <w:pPr>
        <w:pStyle w:val="Listeafsnit"/>
        <w:numPr>
          <w:ilvl w:val="0"/>
          <w:numId w:val="15"/>
        </w:numPr>
        <w:spacing w:after="0" w:line="240" w:lineRule="auto"/>
      </w:pPr>
      <w:r w:rsidRPr="00FF7903">
        <w:t xml:space="preserve">Bedre </w:t>
      </w:r>
      <w:r w:rsidR="00FE0C0E">
        <w:t xml:space="preserve">fjernelse </w:t>
      </w:r>
      <w:r w:rsidR="00E50177">
        <w:t>af alle farver - også de ellers normalt</w:t>
      </w:r>
      <w:r w:rsidR="00FE0C0E">
        <w:t xml:space="preserve"> vanskelige</w:t>
      </w:r>
      <w:r w:rsidR="00C75DE6">
        <w:t xml:space="preserve"> farver</w:t>
      </w:r>
    </w:p>
    <w:p w:rsidR="00FF7903" w:rsidRPr="00FF7903" w:rsidRDefault="00FE0C0E" w:rsidP="00C75DE6">
      <w:pPr>
        <w:pStyle w:val="Listeafsnit"/>
        <w:numPr>
          <w:ilvl w:val="0"/>
          <w:numId w:val="15"/>
        </w:numPr>
        <w:spacing w:after="0" w:line="240" w:lineRule="auto"/>
      </w:pPr>
      <w:r>
        <w:t>Hurtigere fjernelse, fordi der er behov for færre behandlinger</w:t>
      </w:r>
    </w:p>
    <w:p w:rsidR="00FF7903" w:rsidRPr="00FF7903" w:rsidRDefault="001F5CFF" w:rsidP="00C75DE6">
      <w:pPr>
        <w:pStyle w:val="Listeafsnit"/>
        <w:numPr>
          <w:ilvl w:val="0"/>
          <w:numId w:val="15"/>
        </w:numPr>
        <w:spacing w:after="0" w:line="240" w:lineRule="auto"/>
      </w:pPr>
      <w:r>
        <w:t>S</w:t>
      </w:r>
      <w:r w:rsidR="00FF7903" w:rsidRPr="00FF7903">
        <w:t>kånsom</w:t>
      </w:r>
      <w:r>
        <w:t>mere behandling</w:t>
      </w:r>
      <w:r w:rsidR="00FE0C0E">
        <w:t xml:space="preserve">, fordi man i modsætning </w:t>
      </w:r>
      <w:r w:rsidR="00FF7903" w:rsidRPr="00FF7903">
        <w:t>til</w:t>
      </w:r>
      <w:r w:rsidR="00FE0C0E">
        <w:t xml:space="preserve"> </w:t>
      </w:r>
      <w:r>
        <w:t>med traditionel</w:t>
      </w:r>
      <w:r w:rsidR="00FF7903" w:rsidRPr="00FF7903">
        <w:t xml:space="preserve"> Q-Switch ikke tilfører </w:t>
      </w:r>
      <w:r w:rsidR="00C75DE6">
        <w:t>varme</w:t>
      </w:r>
      <w:r w:rsidR="00FE0C0E">
        <w:t xml:space="preserve"> </w:t>
      </w:r>
      <w:r w:rsidR="00FF7903" w:rsidRPr="00FF7903">
        <w:t xml:space="preserve">til pigmentet og området </w:t>
      </w:r>
      <w:r w:rsidR="00FE0C0E">
        <w:t>omkring</w:t>
      </w:r>
    </w:p>
    <w:p w:rsidR="00FF7903" w:rsidRPr="00FF7903" w:rsidRDefault="00FE0C0E" w:rsidP="00C75DE6">
      <w:pPr>
        <w:pStyle w:val="Listeafsnit"/>
        <w:numPr>
          <w:ilvl w:val="0"/>
          <w:numId w:val="15"/>
        </w:numPr>
        <w:spacing w:after="0" w:line="240" w:lineRule="auto"/>
      </w:pPr>
      <w:r>
        <w:t xml:space="preserve">Hurtigere heling og </w:t>
      </w:r>
      <w:r w:rsidR="00FF7903" w:rsidRPr="00FF7903">
        <w:t xml:space="preserve">kortere tid </w:t>
      </w:r>
      <w:r>
        <w:t>mellem</w:t>
      </w:r>
      <w:r w:rsidR="00FF7903" w:rsidRPr="00FF7903">
        <w:t xml:space="preserve"> behandlinge</w:t>
      </w:r>
      <w:r>
        <w:t>r</w:t>
      </w:r>
      <w:r w:rsidR="00FF7903" w:rsidRPr="00FF7903">
        <w:t>ne</w:t>
      </w:r>
    </w:p>
    <w:p w:rsidR="00070A2F" w:rsidRDefault="00FE0C0E" w:rsidP="00C75DE6">
      <w:pPr>
        <w:pStyle w:val="Listeafsnit"/>
        <w:numPr>
          <w:ilvl w:val="0"/>
          <w:numId w:val="15"/>
        </w:numPr>
        <w:spacing w:after="0" w:line="240" w:lineRule="auto"/>
      </w:pPr>
      <w:r>
        <w:t xml:space="preserve">Billigere, fordi der er behov for færre </w:t>
      </w:r>
      <w:r w:rsidR="00FF7903" w:rsidRPr="00FF7903">
        <w:t>behandlinger</w:t>
      </w:r>
    </w:p>
    <w:p w:rsidR="00070A2F" w:rsidRDefault="00070A2F" w:rsidP="00C75DE6">
      <w:pPr>
        <w:pStyle w:val="NormalWeb"/>
        <w:spacing w:before="0" w:beforeAutospacing="0" w:after="0" w:afterAutospacing="0"/>
      </w:pPr>
    </w:p>
    <w:p w:rsidR="00070A2F" w:rsidRDefault="00FE0C0E" w:rsidP="00C75DE6">
      <w:pPr>
        <w:pStyle w:val="NormalWeb"/>
        <w:spacing w:before="0" w:beforeAutospacing="0" w:after="0" w:afterAutospacing="0"/>
      </w:pPr>
      <w:r>
        <w:t>[</w:t>
      </w:r>
      <w:proofErr w:type="spellStart"/>
      <w:proofErr w:type="gramStart"/>
      <w:r>
        <w:t>sidekick</w:t>
      </w:r>
      <w:proofErr w:type="spellEnd"/>
      <w:proofErr w:type="gramEnd"/>
      <w:r>
        <w:t>]</w:t>
      </w:r>
    </w:p>
    <w:p w:rsidR="009F25E8" w:rsidRDefault="009F25E8" w:rsidP="00C75DE6">
      <w:pPr>
        <w:pStyle w:val="NormalWeb"/>
        <w:spacing w:before="0" w:beforeAutospacing="0" w:after="0" w:afterAutospacing="0"/>
      </w:pPr>
    </w:p>
    <w:p w:rsidR="001F5CFF" w:rsidRPr="001F5CFF" w:rsidRDefault="001F5CFF" w:rsidP="001F5CFF">
      <w:pPr>
        <w:rPr>
          <w:lang w:val="da-DK"/>
        </w:rPr>
      </w:pPr>
      <w:r w:rsidRPr="001F5CFF">
        <w:rPr>
          <w:lang w:val="da-DK"/>
        </w:rPr>
        <w:t>Har du en tatovering</w:t>
      </w:r>
      <w:r>
        <w:rPr>
          <w:lang w:val="da-DK"/>
        </w:rPr>
        <w:t xml:space="preserve">, du vil have fjernet, så </w:t>
      </w:r>
      <w:r w:rsidR="001902A0">
        <w:rPr>
          <w:b/>
          <w:lang w:val="da-DK"/>
        </w:rPr>
        <w:t>udfyld kontaktformularen</w:t>
      </w:r>
      <w:r w:rsidRPr="001F5CFF">
        <w:rPr>
          <w:b/>
          <w:lang w:val="da-DK"/>
        </w:rPr>
        <w:t xml:space="preserve"> og kom ind til en gratis konsultation</w:t>
      </w:r>
      <w:r>
        <w:rPr>
          <w:lang w:val="da-DK"/>
        </w:rPr>
        <w:t xml:space="preserve">, hvor vi kan vurdere din tatovering og komme med et estimat for antal behandlinger og en pris. Har du ikke mulighed for at komme forbi vores lokaler, er du velkommen til at sende billeder vedhæftet en mail til </w:t>
      </w:r>
      <w:hyperlink r:id="rId12" w:history="1">
        <w:r w:rsidRPr="00441D7E">
          <w:rPr>
            <w:rStyle w:val="Hyperlink"/>
            <w:lang w:val="da-DK"/>
          </w:rPr>
          <w:t>info@realskin.dk</w:t>
        </w:r>
      </w:hyperlink>
      <w:r>
        <w:rPr>
          <w:lang w:val="da-DK"/>
        </w:rPr>
        <w:t xml:space="preserve">. </w:t>
      </w:r>
    </w:p>
    <w:p w:rsidR="001F5CFF" w:rsidRDefault="001F5CFF" w:rsidP="00C75DE6">
      <w:pPr>
        <w:pStyle w:val="NormalWeb"/>
        <w:spacing w:before="0" w:beforeAutospacing="0" w:after="0" w:afterAutospacing="0"/>
      </w:pPr>
    </w:p>
    <w:p w:rsidR="009F25E8" w:rsidRDefault="009F25E8" w:rsidP="00C75DE6">
      <w:pPr>
        <w:pStyle w:val="NormalWeb"/>
        <w:spacing w:before="0" w:beforeAutospacing="0" w:after="0" w:afterAutospacing="0"/>
      </w:pPr>
      <w:r>
        <w:t>[</w:t>
      </w:r>
      <w:proofErr w:type="gramStart"/>
      <w:r>
        <w:t>kontaktboks</w:t>
      </w:r>
      <w:proofErr w:type="gramEnd"/>
      <w:r>
        <w:t>]</w:t>
      </w:r>
    </w:p>
    <w:p w:rsidR="00FE0C0E" w:rsidRDefault="00FE0C0E" w:rsidP="00C75DE6">
      <w:pPr>
        <w:pStyle w:val="NormalWeb"/>
        <w:spacing w:before="0" w:beforeAutospacing="0" w:after="0" w:afterAutospacing="0"/>
      </w:pPr>
    </w:p>
    <w:p w:rsidR="00070A2F" w:rsidRPr="00FE0C0E" w:rsidRDefault="00FE0C0E" w:rsidP="00C75DE6">
      <w:pPr>
        <w:pStyle w:val="NormalWeb"/>
        <w:spacing w:before="0" w:beforeAutospacing="0" w:after="0" w:afterAutospacing="0"/>
        <w:rPr>
          <w:b/>
        </w:rPr>
      </w:pPr>
      <w:r w:rsidRPr="00FE0C0E">
        <w:rPr>
          <w:b/>
        </w:rPr>
        <w:t>Hvor mange behandlinger skal du have?</w:t>
      </w:r>
    </w:p>
    <w:p w:rsidR="00FE0C0E" w:rsidRDefault="00FE0C0E" w:rsidP="00C75DE6">
      <w:pPr>
        <w:pStyle w:val="NormalWeb"/>
        <w:spacing w:before="0" w:beforeAutospacing="0" w:after="0" w:afterAutospacing="0"/>
      </w:pPr>
      <w:r>
        <w:t>Hvor mange behandlinger du skal have for at få fjernet en tatovering afhænger af flere forhold:</w:t>
      </w:r>
    </w:p>
    <w:p w:rsidR="00FE0C0E" w:rsidRDefault="00FE0C0E" w:rsidP="00C75DE6">
      <w:pPr>
        <w:pStyle w:val="NormalWeb"/>
        <w:spacing w:before="0" w:beforeAutospacing="0" w:after="0" w:afterAutospacing="0"/>
      </w:pPr>
    </w:p>
    <w:p w:rsidR="00FE0C0E" w:rsidRDefault="00FE0C0E" w:rsidP="00C75DE6">
      <w:pPr>
        <w:pStyle w:val="NormalWeb"/>
        <w:numPr>
          <w:ilvl w:val="0"/>
          <w:numId w:val="16"/>
        </w:numPr>
        <w:spacing w:before="0" w:beforeAutospacing="0" w:after="0" w:afterAutospacing="0"/>
      </w:pPr>
      <w:r>
        <w:t>Tatoveringens størrelse</w:t>
      </w:r>
    </w:p>
    <w:p w:rsidR="00C75DE6" w:rsidRDefault="00C75DE6" w:rsidP="00C75DE6">
      <w:pPr>
        <w:pStyle w:val="NormalWeb"/>
        <w:numPr>
          <w:ilvl w:val="0"/>
          <w:numId w:val="16"/>
        </w:numPr>
        <w:spacing w:before="0" w:beforeAutospacing="0" w:after="0" w:afterAutospacing="0"/>
      </w:pPr>
      <w:r>
        <w:t>Tatoveringens farver</w:t>
      </w:r>
    </w:p>
    <w:p w:rsidR="00FE0C0E" w:rsidRDefault="00FE0C0E" w:rsidP="00C75DE6">
      <w:pPr>
        <w:pStyle w:val="NormalWeb"/>
        <w:numPr>
          <w:ilvl w:val="0"/>
          <w:numId w:val="16"/>
        </w:numPr>
        <w:spacing w:before="0" w:beforeAutospacing="0" w:after="0" w:afterAutospacing="0"/>
      </w:pPr>
      <w:r>
        <w:t>Tætheden</w:t>
      </w:r>
      <w:r w:rsidR="00C75DE6">
        <w:t xml:space="preserve"> i blækket</w:t>
      </w:r>
    </w:p>
    <w:p w:rsidR="00FE0C0E" w:rsidRDefault="004A20FF" w:rsidP="00C75DE6">
      <w:pPr>
        <w:pStyle w:val="NormalWeb"/>
        <w:numPr>
          <w:ilvl w:val="0"/>
          <w:numId w:val="16"/>
        </w:numPr>
        <w:spacing w:before="0" w:beforeAutospacing="0" w:after="0" w:afterAutospacing="0"/>
      </w:pPr>
      <w:r>
        <w:t>Din hudtype</w:t>
      </w:r>
    </w:p>
    <w:p w:rsidR="00C75DE6" w:rsidRDefault="00FE0C0E" w:rsidP="00C75DE6">
      <w:pPr>
        <w:pStyle w:val="NormalWeb"/>
        <w:numPr>
          <w:ilvl w:val="0"/>
          <w:numId w:val="16"/>
        </w:numPr>
        <w:spacing w:before="0" w:beforeAutospacing="0" w:after="0" w:afterAutospacing="0"/>
      </w:pPr>
      <w:r>
        <w:t xml:space="preserve">Om det er en </w:t>
      </w:r>
      <w:r w:rsidR="00C75DE6">
        <w:t>professionel</w:t>
      </w:r>
      <w:r>
        <w:t xml:space="preserve"> </w:t>
      </w:r>
      <w:r w:rsidR="00C75DE6">
        <w:t xml:space="preserve">tatovør </w:t>
      </w:r>
      <w:r>
        <w:t>eller</w:t>
      </w:r>
      <w:r w:rsidR="00C75DE6">
        <w:t xml:space="preserve"> en</w:t>
      </w:r>
      <w:r>
        <w:t xml:space="preserve"> amatør</w:t>
      </w:r>
      <w:r w:rsidR="00C75DE6">
        <w:t>, der har lavet</w:t>
      </w:r>
      <w:r>
        <w:t xml:space="preserve"> </w:t>
      </w:r>
      <w:r w:rsidR="00C75DE6">
        <w:t>din tatovering</w:t>
      </w:r>
    </w:p>
    <w:p w:rsidR="00FE0C0E" w:rsidRDefault="00FE0C0E" w:rsidP="00C75DE6">
      <w:pPr>
        <w:pStyle w:val="NormalWeb"/>
        <w:spacing w:before="0" w:beforeAutospacing="0" w:after="0" w:afterAutospacing="0"/>
      </w:pPr>
    </w:p>
    <w:p w:rsidR="00C75DE6" w:rsidRDefault="00013C0B" w:rsidP="00C75DE6">
      <w:pPr>
        <w:pStyle w:val="NormalWeb"/>
        <w:spacing w:before="0" w:beforeAutospacing="0" w:after="0" w:afterAutospacing="0"/>
      </w:pPr>
      <w:r>
        <w:t xml:space="preserve">Den gennemsnitlige </w:t>
      </w:r>
      <w:r w:rsidR="00C75DE6">
        <w:t xml:space="preserve">behandlingstid </w:t>
      </w:r>
      <w:r>
        <w:t>med</w:t>
      </w:r>
      <w:r w:rsidR="00C75DE6">
        <w:t xml:space="preserve"> </w:t>
      </w:r>
      <w:proofErr w:type="spellStart"/>
      <w:r w:rsidR="00C75DE6">
        <w:t>PicoSure</w:t>
      </w:r>
      <w:proofErr w:type="spellEnd"/>
      <w:r w:rsidR="00C75DE6">
        <w:t xml:space="preserve"> er 4</w:t>
      </w:r>
      <w:r w:rsidR="004A20FF">
        <w:t xml:space="preserve"> gange</w:t>
      </w:r>
      <w:r>
        <w:t>, hvor man n</w:t>
      </w:r>
      <w:r w:rsidR="001F5CFF">
        <w:t xml:space="preserve">ormalt skal regne med 12 ved </w:t>
      </w:r>
      <w:r>
        <w:t>traditionel</w:t>
      </w:r>
      <w:r w:rsidR="00C75DE6">
        <w:t xml:space="preserve"> Q-Switch. </w:t>
      </w:r>
      <w:r w:rsidR="004A20FF">
        <w:t>Det betyder</w:t>
      </w:r>
      <w:r>
        <w:t>,</w:t>
      </w:r>
      <w:r w:rsidR="00C75DE6">
        <w:t xml:space="preserve"> </w:t>
      </w:r>
      <w:r w:rsidR="001F5CFF">
        <w:t>at vi med kun</w:t>
      </w:r>
      <w:r w:rsidR="00C75DE6">
        <w:t xml:space="preserve"> 4 </w:t>
      </w:r>
      <w:r w:rsidR="001F5CFF">
        <w:t xml:space="preserve">gange </w:t>
      </w:r>
      <w:r w:rsidR="00C75DE6">
        <w:t>kan fjerne tatoveringer</w:t>
      </w:r>
      <w:r w:rsidR="001F5CFF">
        <w:t>,</w:t>
      </w:r>
      <w:r w:rsidR="00C75DE6">
        <w:t xml:space="preserve"> som </w:t>
      </w:r>
      <w:r>
        <w:t>kræver</w:t>
      </w:r>
      <w:r w:rsidR="00C75DE6">
        <w:t xml:space="preserve"> 12 behandlinger med </w:t>
      </w:r>
      <w:r>
        <w:t>traditionel Q-Switch</w:t>
      </w:r>
      <w:r w:rsidR="001F5CFF">
        <w:t>.</w:t>
      </w:r>
      <w:r w:rsidR="00C75DE6">
        <w:t xml:space="preserve"> </w:t>
      </w:r>
      <w:r>
        <w:t>Normalt skal der gå ca. 6 uger mellem hver behandling</w:t>
      </w:r>
      <w:r w:rsidR="001F5CFF">
        <w:t xml:space="preserve"> med </w:t>
      </w:r>
      <w:proofErr w:type="spellStart"/>
      <w:r w:rsidR="001F5CFF">
        <w:t>PicoSure</w:t>
      </w:r>
      <w:proofErr w:type="spellEnd"/>
      <w:r w:rsidR="001F5CFF">
        <w:t>, hvilket betyder en samlet</w:t>
      </w:r>
      <w:r>
        <w:t xml:space="preserve"> behandlingstid</w:t>
      </w:r>
      <w:r w:rsidR="00C75DE6">
        <w:t xml:space="preserve"> </w:t>
      </w:r>
      <w:r w:rsidR="001F5CFF">
        <w:t>på</w:t>
      </w:r>
      <w:r w:rsidR="00C75DE6">
        <w:t xml:space="preserve"> 6 måneder</w:t>
      </w:r>
      <w:r w:rsidR="001F5CFF">
        <w:t xml:space="preserve">, hvor </w:t>
      </w:r>
      <w:r w:rsidR="00C75DE6">
        <w:t>Q-Switch</w:t>
      </w:r>
      <w:r>
        <w:t xml:space="preserve"> er 18</w:t>
      </w:r>
      <w:r w:rsidR="00C75DE6">
        <w:t>.</w:t>
      </w:r>
    </w:p>
    <w:p w:rsidR="00C75DE6" w:rsidRDefault="00C75DE6" w:rsidP="00C75DE6">
      <w:pPr>
        <w:pStyle w:val="NormalWeb"/>
        <w:spacing w:before="0" w:beforeAutospacing="0" w:after="0" w:afterAutospacing="0"/>
      </w:pPr>
    </w:p>
    <w:p w:rsidR="00C75DE6" w:rsidRDefault="00C75DE6" w:rsidP="00C75DE6">
      <w:pPr>
        <w:pStyle w:val="NormalWeb"/>
        <w:spacing w:before="0" w:beforeAutospacing="0" w:after="0" w:afterAutospacing="0"/>
      </w:pPr>
      <w:r>
        <w:t>Færre behandlinger bety</w:t>
      </w:r>
      <w:r w:rsidR="00013C0B">
        <w:t>de</w:t>
      </w:r>
      <w:r>
        <w:t>r</w:t>
      </w:r>
      <w:r w:rsidR="00013C0B">
        <w:t>, at du</w:t>
      </w:r>
      <w:r>
        <w:t xml:space="preserve"> betaler e</w:t>
      </w:r>
      <w:r w:rsidR="00013C0B">
        <w:t>n langt lavere totalpris hos os</w:t>
      </w:r>
      <w:r>
        <w:t xml:space="preserve"> selv om hver enkelt behandling </w:t>
      </w:r>
      <w:r w:rsidR="00013C0B">
        <w:t>måske er lidt dyrere</w:t>
      </w:r>
      <w:r>
        <w:t>.</w:t>
      </w:r>
      <w:r w:rsidR="00013C0B">
        <w:t xml:space="preserve"> </w:t>
      </w:r>
    </w:p>
    <w:p w:rsidR="00C75DE6" w:rsidRDefault="00C75DE6" w:rsidP="00C75DE6">
      <w:pPr>
        <w:pStyle w:val="NormalWeb"/>
        <w:spacing w:before="0" w:beforeAutospacing="0" w:after="0" w:afterAutospacing="0"/>
      </w:pPr>
    </w:p>
    <w:p w:rsidR="00C75DE6" w:rsidRPr="00C75DE6" w:rsidRDefault="00C75DE6" w:rsidP="00C75DE6">
      <w:pPr>
        <w:pStyle w:val="NormalWeb"/>
        <w:spacing w:before="0" w:beforeAutospacing="0" w:after="0" w:afterAutospacing="0"/>
        <w:rPr>
          <w:b/>
        </w:rPr>
      </w:pPr>
      <w:r w:rsidRPr="00C75DE6">
        <w:rPr>
          <w:b/>
        </w:rPr>
        <w:t xml:space="preserve">Hvordan foregår behandling med </w:t>
      </w:r>
      <w:proofErr w:type="spellStart"/>
      <w:r w:rsidRPr="00C75DE6">
        <w:rPr>
          <w:b/>
        </w:rPr>
        <w:t>PicoSure</w:t>
      </w:r>
      <w:proofErr w:type="spellEnd"/>
      <w:r w:rsidRPr="00C75DE6">
        <w:rPr>
          <w:b/>
        </w:rPr>
        <w:t>?</w:t>
      </w:r>
    </w:p>
    <w:p w:rsidR="001908E6" w:rsidRDefault="00C75DE6" w:rsidP="00C75DE6">
      <w:pPr>
        <w:pStyle w:val="NormalWeb"/>
        <w:spacing w:before="0" w:beforeAutospacing="0" w:after="0" w:afterAutospacing="0"/>
      </w:pPr>
      <w:proofErr w:type="spellStart"/>
      <w:r>
        <w:t>PicoSure</w:t>
      </w:r>
      <w:proofErr w:type="spellEnd"/>
      <w:r w:rsidR="001908E6">
        <w:t xml:space="preserve"> bruger noget man kalder </w:t>
      </w:r>
      <w:proofErr w:type="spellStart"/>
      <w:r w:rsidR="001908E6">
        <w:t>Pico</w:t>
      </w:r>
      <w:proofErr w:type="spellEnd"/>
      <w:r w:rsidR="001908E6">
        <w:t xml:space="preserve"> Technology, som er en kombination af</w:t>
      </w:r>
      <w:r>
        <w:t xml:space="preserve"> ”</w:t>
      </w:r>
      <w:proofErr w:type="spellStart"/>
      <w:r>
        <w:t>photo</w:t>
      </w:r>
      <w:proofErr w:type="spellEnd"/>
      <w:r w:rsidR="001908E6">
        <w:t xml:space="preserve"> </w:t>
      </w:r>
      <w:proofErr w:type="spellStart"/>
      <w:r>
        <w:t>thermal</w:t>
      </w:r>
      <w:proofErr w:type="spellEnd"/>
      <w:r>
        <w:t xml:space="preserve"> action” og ”</w:t>
      </w:r>
      <w:proofErr w:type="spellStart"/>
      <w:r>
        <w:t>photo</w:t>
      </w:r>
      <w:proofErr w:type="spellEnd"/>
      <w:r w:rsidR="001908E6">
        <w:t xml:space="preserve"> </w:t>
      </w:r>
      <w:proofErr w:type="spellStart"/>
      <w:r>
        <w:t>mechanical</w:t>
      </w:r>
      <w:proofErr w:type="spellEnd"/>
      <w:r>
        <w:t xml:space="preserve"> action”. </w:t>
      </w:r>
      <w:r w:rsidR="004A20FF">
        <w:t>D</w:t>
      </w:r>
      <w:r w:rsidR="001908E6">
        <w:t xml:space="preserve">enne patenterede teknologi </w:t>
      </w:r>
      <w:r w:rsidR="004A20FF">
        <w:t>sørger for, at</w:t>
      </w:r>
      <w:r w:rsidR="001908E6">
        <w:t xml:space="preserve"> blækket i tatoveringen </w:t>
      </w:r>
      <w:r w:rsidR="004A20FF">
        <w:t>slås i stykker og bliver til</w:t>
      </w:r>
      <w:r w:rsidR="001F5CFF">
        <w:t xml:space="preserve"> helt </w:t>
      </w:r>
      <w:r w:rsidR="001908E6">
        <w:t>små partikler</w:t>
      </w:r>
      <w:r w:rsidR="004A20FF">
        <w:t>, som er</w:t>
      </w:r>
      <w:r w:rsidR="001908E6">
        <w:t xml:space="preserve"> </w:t>
      </w:r>
      <w:r w:rsidR="001F5CFF">
        <w:t>nemme</w:t>
      </w:r>
      <w:r w:rsidR="001908E6">
        <w:t xml:space="preserve"> for kroppens celler at ne</w:t>
      </w:r>
      <w:r w:rsidR="004A20FF">
        <w:t>dbryde</w:t>
      </w:r>
      <w:r>
        <w:t xml:space="preserve">. </w:t>
      </w:r>
      <w:r w:rsidR="005456AD">
        <w:t xml:space="preserve">Det er det, der gør, at man kan nøjes med </w:t>
      </w:r>
      <w:r w:rsidR="004A20FF">
        <w:t xml:space="preserve">meget </w:t>
      </w:r>
      <w:r w:rsidR="005456AD">
        <w:t>færre</w:t>
      </w:r>
      <w:r w:rsidR="004A20FF">
        <w:t xml:space="preserve"> behandlinger end ved</w:t>
      </w:r>
      <w:r w:rsidR="005456AD">
        <w:t xml:space="preserve"> </w:t>
      </w:r>
      <w:r>
        <w:t xml:space="preserve">Q-Switch.  </w:t>
      </w:r>
    </w:p>
    <w:p w:rsidR="001908E6" w:rsidRDefault="001908E6" w:rsidP="00C75DE6">
      <w:pPr>
        <w:pStyle w:val="NormalWeb"/>
        <w:spacing w:before="0" w:beforeAutospacing="0" w:after="0" w:afterAutospacing="0"/>
      </w:pPr>
    </w:p>
    <w:p w:rsidR="00E73AED" w:rsidRPr="00070A2F" w:rsidRDefault="00B12630" w:rsidP="009F25E8">
      <w:pPr>
        <w:pStyle w:val="NormalWeb"/>
        <w:spacing w:before="0" w:beforeAutospacing="0" w:after="0" w:afterAutospacing="0"/>
      </w:pPr>
      <w:proofErr w:type="spellStart"/>
      <w:r>
        <w:t>PicoSure</w:t>
      </w:r>
      <w:proofErr w:type="spellEnd"/>
      <w:r>
        <w:t xml:space="preserve"> er</w:t>
      </w:r>
      <w:r w:rsidRPr="00B12630">
        <w:t xml:space="preserve"> høj effektivite</w:t>
      </w:r>
      <w:r>
        <w:t>t med en meget lille risiko. Teknologien</w:t>
      </w:r>
      <w:r w:rsidRPr="00B12630">
        <w:t xml:space="preserve"> gør det muligt a</w:t>
      </w:r>
      <w:r>
        <w:t>t fjerne tatoveringer effektivt med</w:t>
      </w:r>
      <w:r w:rsidRPr="00B12630">
        <w:t xml:space="preserve"> meget lille risiko for bivirkning</w:t>
      </w:r>
      <w:r>
        <w:t>er. De hyppigste komplikationer</w:t>
      </w:r>
      <w:r w:rsidRPr="00B12630">
        <w:t xml:space="preserve"> er vabler</w:t>
      </w:r>
      <w:r>
        <w:t>,</w:t>
      </w:r>
      <w:r w:rsidRPr="00B12630">
        <w:t xml:space="preserve"> som går i sig selv efter et pa</w:t>
      </w:r>
      <w:r>
        <w:t>r dage. Derudover ses</w:t>
      </w:r>
      <w:r w:rsidRPr="00B12630">
        <w:t xml:space="preserve"> </w:t>
      </w:r>
      <w:proofErr w:type="spellStart"/>
      <w:r w:rsidRPr="00B12630">
        <w:t>hyperpigmentering</w:t>
      </w:r>
      <w:proofErr w:type="spellEnd"/>
      <w:r w:rsidRPr="00B12630">
        <w:t>, hvor huden bliver lysere, da al pigment i huden bliver ramt. Dette er også et midlertidigt probl</w:t>
      </w:r>
      <w:r w:rsidR="004A20FF">
        <w:t>em, som går i sig selv efter noget tid</w:t>
      </w:r>
      <w:r w:rsidRPr="00B12630">
        <w:t>.</w:t>
      </w:r>
      <w:r w:rsidR="00E73AED" w:rsidRPr="00070A2F">
        <w:br w:type="page"/>
      </w:r>
    </w:p>
    <w:p w:rsidR="00E73AED" w:rsidRPr="00FF7903" w:rsidRDefault="00E73AED" w:rsidP="00C75DE6">
      <w:pPr>
        <w:rPr>
          <w:lang w:val="da-DK"/>
        </w:rPr>
      </w:pPr>
      <w:r w:rsidRPr="00FF7903">
        <w:rPr>
          <w:lang w:val="da-DK"/>
        </w:rPr>
        <w:lastRenderedPageBreak/>
        <w:t>Cover Up</w:t>
      </w:r>
    </w:p>
    <w:p w:rsidR="006A7401" w:rsidRPr="00E71FD9" w:rsidRDefault="006A7401" w:rsidP="006A7401">
      <w:pPr>
        <w:rPr>
          <w:lang w:val="da-DK"/>
        </w:rPr>
      </w:pPr>
    </w:p>
    <w:p w:rsidR="006A7401" w:rsidRPr="00E71FD9" w:rsidRDefault="006A7401" w:rsidP="006A7401">
      <w:pPr>
        <w:rPr>
          <w:lang w:val="da-DK"/>
        </w:rPr>
      </w:pPr>
      <w:r>
        <w:rPr>
          <w:noProof/>
          <w:lang w:val="da-DK" w:eastAsia="da-DK"/>
        </w:rPr>
        <mc:AlternateContent>
          <mc:Choice Requires="wps">
            <w:drawing>
              <wp:anchor distT="0" distB="0" distL="114300" distR="114300" simplePos="0" relativeHeight="251689984" behindDoc="0" locked="0" layoutInCell="1" allowOverlap="1" wp14:anchorId="43A53EB9" wp14:editId="35642AA8">
                <wp:simplePos x="0" y="0"/>
                <wp:positionH relativeFrom="column">
                  <wp:align>center</wp:align>
                </wp:positionH>
                <wp:positionV relativeFrom="paragraph">
                  <wp:posOffset>0</wp:posOffset>
                </wp:positionV>
                <wp:extent cx="5932170" cy="661035"/>
                <wp:effectExtent l="9525" t="9525" r="11430" b="5715"/>
                <wp:wrapNone/>
                <wp:docPr id="1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6A7401">
                            <w:pPr>
                              <w:rPr>
                                <w:b/>
                                <w:lang w:val="da-DK"/>
                              </w:rPr>
                            </w:pPr>
                            <w:r>
                              <w:rPr>
                                <w:b/>
                                <w:lang w:val="da-DK"/>
                              </w:rPr>
                              <w:t>Få en fed cover up, start med at få lysnet den gamle tatovering</w:t>
                            </w:r>
                          </w:p>
                          <w:p w:rsidR="00AA356F" w:rsidRPr="00AB3CF9" w:rsidRDefault="00AA356F" w:rsidP="006A7401">
                            <w:pPr>
                              <w:rPr>
                                <w:lang w:val="da-DK"/>
                              </w:rPr>
                            </w:pPr>
                            <w:r>
                              <w:rPr>
                                <w:lang w:val="da-DK"/>
                              </w:rPr>
                              <w:t xml:space="preserve">Vi kan typisk med 1-2 laserbehandlinger lysne din gamle tatovering så meget, så din </w:t>
                            </w:r>
                            <w:r w:rsidRPr="006A7401">
                              <w:rPr>
                                <w:lang w:val="da-DK"/>
                              </w:rPr>
                              <w:t>tatovør</w:t>
                            </w:r>
                            <w:r>
                              <w:rPr>
                                <w:lang w:val="da-DK"/>
                              </w:rPr>
                              <w:t xml:space="preserve"> kan lave en rigtig fed </w:t>
                            </w:r>
                            <w:r w:rsidRPr="006A7401">
                              <w:rPr>
                                <w:lang w:val="da-DK"/>
                              </w:rPr>
                              <w:t>cover</w:t>
                            </w:r>
                            <w:r>
                              <w:rPr>
                                <w:lang w:val="da-DK"/>
                              </w:rPr>
                              <w:t xml:space="preserve"> </w:t>
                            </w:r>
                            <w:r w:rsidRPr="006A7401">
                              <w:rPr>
                                <w:lang w:val="da-DK"/>
                              </w:rPr>
                              <w:t>up.</w:t>
                            </w:r>
                            <w:r>
                              <w:rPr>
                                <w:lang w:val="da-DK"/>
                              </w:rPr>
                              <w:t xml:space="preserve"> Kontakt os og hør om mulighederne!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53EB9" id="_x0000_s1028" type="#_x0000_t202" style="position:absolute;margin-left:0;margin-top:0;width:467.1pt;height:52.05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">
                <v:textbox>
                  <w:txbxContent>
                    <w:p w:rsidR="00AA356F" w:rsidRDefault="00AA356F" w:rsidP="006A7401">
                      <w:pPr>
                        <w:rPr>
                          <w:b/>
                          <w:lang w:val="da-DK"/>
                        </w:rPr>
                      </w:pPr>
                      <w:r>
                        <w:rPr>
                          <w:b/>
                          <w:lang w:val="da-DK"/>
                        </w:rPr>
                        <w:t>Få en fed cover up, start med at få lysnet den gamle tatovering</w:t>
                      </w:r>
                    </w:p>
                    <w:p w:rsidR="00AA356F" w:rsidRPr="00AB3CF9" w:rsidRDefault="00AA356F" w:rsidP="006A7401">
                      <w:pPr>
                        <w:rPr>
                          <w:lang w:val="da-DK"/>
                        </w:rPr>
                      </w:pPr>
                      <w:r>
                        <w:rPr>
                          <w:lang w:val="da-DK"/>
                        </w:rPr>
                        <w:t xml:space="preserve">Vi kan typisk med 1-2 laserbehandlinger lysne din gamle tatovering så meget, så din </w:t>
                      </w:r>
                      <w:r w:rsidRPr="006A7401">
                        <w:rPr>
                          <w:lang w:val="da-DK"/>
                        </w:rPr>
                        <w:t>tatovør</w:t>
                      </w:r>
                      <w:r>
                        <w:rPr>
                          <w:lang w:val="da-DK"/>
                        </w:rPr>
                        <w:t xml:space="preserve"> kan lave en rigtig fed </w:t>
                      </w:r>
                      <w:r w:rsidRPr="006A7401">
                        <w:rPr>
                          <w:lang w:val="da-DK"/>
                        </w:rPr>
                        <w:t>cover</w:t>
                      </w:r>
                      <w:r>
                        <w:rPr>
                          <w:lang w:val="da-DK"/>
                        </w:rPr>
                        <w:t xml:space="preserve"> </w:t>
                      </w:r>
                      <w:r w:rsidRPr="006A7401">
                        <w:rPr>
                          <w:lang w:val="da-DK"/>
                        </w:rPr>
                        <w:t>up.</w:t>
                      </w:r>
                      <w:r>
                        <w:rPr>
                          <w:lang w:val="da-DK"/>
                        </w:rPr>
                        <w:t xml:space="preserve"> Kontakt os og hør om mulighederne!</w:t>
                      </w:r>
                    </w:p>
                  </w:txbxContent>
                </v:textbox>
              </v:shape>
            </w:pict>
          </mc:Fallback>
        </mc:AlternateContent>
      </w:r>
    </w:p>
    <w:p w:rsidR="006A7401" w:rsidRPr="00E71FD9" w:rsidRDefault="006A7401" w:rsidP="006A7401">
      <w:pPr>
        <w:rPr>
          <w:lang w:val="da-DK"/>
        </w:rPr>
      </w:pPr>
    </w:p>
    <w:p w:rsidR="006A7401" w:rsidRPr="00E71FD9" w:rsidRDefault="006A7401" w:rsidP="006A7401">
      <w:pPr>
        <w:rPr>
          <w:lang w:val="da-DK"/>
        </w:rPr>
      </w:pPr>
    </w:p>
    <w:p w:rsidR="006A7401" w:rsidRDefault="006A7401" w:rsidP="00C75DE6">
      <w:pPr>
        <w:rPr>
          <w:lang w:val="da-DK"/>
        </w:rPr>
      </w:pPr>
    </w:p>
    <w:p w:rsidR="006A7401" w:rsidRDefault="006A7401" w:rsidP="00C75DE6">
      <w:pPr>
        <w:rPr>
          <w:lang w:val="da-DK"/>
        </w:rPr>
      </w:pPr>
    </w:p>
    <w:p w:rsidR="006A7401" w:rsidRPr="006A7401" w:rsidRDefault="006A7401" w:rsidP="00C75DE6">
      <w:pPr>
        <w:rPr>
          <w:b/>
          <w:lang w:val="da-DK"/>
        </w:rPr>
      </w:pPr>
      <w:r>
        <w:rPr>
          <w:b/>
          <w:lang w:val="da-DK"/>
        </w:rPr>
        <w:t>Få den bedste</w:t>
      </w:r>
      <w:r w:rsidRPr="006A7401">
        <w:rPr>
          <w:b/>
          <w:lang w:val="da-DK"/>
        </w:rPr>
        <w:t xml:space="preserve"> cover up</w:t>
      </w:r>
    </w:p>
    <w:p w:rsidR="006A7401" w:rsidRPr="006A7401" w:rsidRDefault="006A7401" w:rsidP="006A7401">
      <w:pPr>
        <w:rPr>
          <w:lang w:val="da-DK"/>
        </w:rPr>
      </w:pPr>
      <w:r>
        <w:rPr>
          <w:lang w:val="da-DK"/>
        </w:rPr>
        <w:t xml:space="preserve">Hvis du har en gammel tatovering, du ikke er tilfreds med og ønsker at få den dækket med en anden tatovering </w:t>
      </w:r>
      <w:r w:rsidRPr="006A7401">
        <w:rPr>
          <w:lang w:val="da-DK"/>
        </w:rPr>
        <w:t xml:space="preserve">som et </w:t>
      </w:r>
      <w:proofErr w:type="spellStart"/>
      <w:r w:rsidRPr="006A7401">
        <w:rPr>
          <w:lang w:val="da-DK"/>
        </w:rPr>
        <w:t>sleeve</w:t>
      </w:r>
      <w:proofErr w:type="spellEnd"/>
      <w:r w:rsidRPr="006A7401">
        <w:rPr>
          <w:lang w:val="da-DK"/>
        </w:rPr>
        <w:t xml:space="preserve"> eller lignende</w:t>
      </w:r>
      <w:r>
        <w:rPr>
          <w:lang w:val="da-DK"/>
        </w:rPr>
        <w:t>, så giver du tat</w:t>
      </w:r>
      <w:r w:rsidR="00095E43">
        <w:rPr>
          <w:lang w:val="da-DK"/>
        </w:rPr>
        <w:t>ovøren de bedste betingelser for at lave noget fedt</w:t>
      </w:r>
      <w:r>
        <w:rPr>
          <w:lang w:val="da-DK"/>
        </w:rPr>
        <w:t xml:space="preserve">, hvis du får et par laserbehandlinger med </w:t>
      </w:r>
      <w:proofErr w:type="spellStart"/>
      <w:r>
        <w:rPr>
          <w:lang w:val="da-DK"/>
        </w:rPr>
        <w:t>PicoSure</w:t>
      </w:r>
      <w:proofErr w:type="spellEnd"/>
      <w:r w:rsidRPr="006A7401">
        <w:rPr>
          <w:lang w:val="da-DK"/>
        </w:rPr>
        <w:t>.</w:t>
      </w:r>
    </w:p>
    <w:p w:rsidR="006A7401" w:rsidRPr="006A7401" w:rsidRDefault="006A7401" w:rsidP="006A7401">
      <w:pPr>
        <w:rPr>
          <w:lang w:val="da-DK"/>
        </w:rPr>
      </w:pPr>
    </w:p>
    <w:p w:rsidR="006A7401" w:rsidRDefault="006A7401" w:rsidP="006A7401">
      <w:pPr>
        <w:rPr>
          <w:lang w:val="da-DK"/>
        </w:rPr>
      </w:pPr>
      <w:r>
        <w:rPr>
          <w:lang w:val="da-DK"/>
        </w:rPr>
        <w:t>Når du med 1-2 behandlinger</w:t>
      </w:r>
      <w:r w:rsidRPr="006A7401">
        <w:rPr>
          <w:lang w:val="da-DK"/>
        </w:rPr>
        <w:t xml:space="preserve"> få</w:t>
      </w:r>
      <w:r>
        <w:rPr>
          <w:lang w:val="da-DK"/>
        </w:rPr>
        <w:t>r lysnet din gamle tatovering, giver du</w:t>
      </w:r>
      <w:r w:rsidRPr="006A7401">
        <w:rPr>
          <w:lang w:val="da-DK"/>
        </w:rPr>
        <w:t xml:space="preserve"> </w:t>
      </w:r>
      <w:r w:rsidR="00095E43">
        <w:rPr>
          <w:lang w:val="da-DK"/>
        </w:rPr>
        <w:t xml:space="preserve">din </w:t>
      </w:r>
      <w:r w:rsidRPr="006A7401">
        <w:rPr>
          <w:lang w:val="da-DK"/>
        </w:rPr>
        <w:t>tatovør</w:t>
      </w:r>
      <w:r>
        <w:rPr>
          <w:lang w:val="da-DK"/>
        </w:rPr>
        <w:t xml:space="preserve"> de</w:t>
      </w:r>
      <w:r w:rsidRPr="006A7401">
        <w:rPr>
          <w:lang w:val="da-DK"/>
        </w:rPr>
        <w:t xml:space="preserve"> optimale </w:t>
      </w:r>
      <w:r>
        <w:rPr>
          <w:lang w:val="da-DK"/>
        </w:rPr>
        <w:t>betingelser for at lave en</w:t>
      </w:r>
      <w:r w:rsidRPr="006A7401">
        <w:rPr>
          <w:lang w:val="da-DK"/>
        </w:rPr>
        <w:t xml:space="preserve"> cover</w:t>
      </w:r>
      <w:r>
        <w:rPr>
          <w:lang w:val="da-DK"/>
        </w:rPr>
        <w:t xml:space="preserve"> </w:t>
      </w:r>
      <w:r w:rsidRPr="006A7401">
        <w:rPr>
          <w:lang w:val="da-DK"/>
        </w:rPr>
        <w:t xml:space="preserve">up. </w:t>
      </w:r>
      <w:r>
        <w:rPr>
          <w:lang w:val="da-DK"/>
        </w:rPr>
        <w:t>Når din tatovering er lysnet</w:t>
      </w:r>
      <w:r w:rsidRPr="006A7401">
        <w:rPr>
          <w:lang w:val="da-DK"/>
        </w:rPr>
        <w:t xml:space="preserve"> kan</w:t>
      </w:r>
      <w:r>
        <w:rPr>
          <w:lang w:val="da-DK"/>
        </w:rPr>
        <w:t xml:space="preserve"> den</w:t>
      </w:r>
      <w:r w:rsidRPr="006A7401">
        <w:rPr>
          <w:lang w:val="da-DK"/>
        </w:rPr>
        <w:t xml:space="preserve"> nemt dækkes med en ny tatovering, og tatovøren kan lave en meget bedre cover</w:t>
      </w:r>
      <w:r w:rsidR="00095E43">
        <w:rPr>
          <w:lang w:val="da-DK"/>
        </w:rPr>
        <w:t xml:space="preserve"> </w:t>
      </w:r>
      <w:r w:rsidRPr="006A7401">
        <w:rPr>
          <w:lang w:val="da-DK"/>
        </w:rPr>
        <w:t>up,</w:t>
      </w:r>
      <w:r>
        <w:rPr>
          <w:lang w:val="da-DK"/>
        </w:rPr>
        <w:t xml:space="preserve"> hvor det ikke er nødvendigt f.</w:t>
      </w:r>
      <w:r w:rsidRPr="006A7401">
        <w:rPr>
          <w:lang w:val="da-DK"/>
        </w:rPr>
        <w:t>eks. ku</w:t>
      </w:r>
      <w:r>
        <w:rPr>
          <w:lang w:val="da-DK"/>
        </w:rPr>
        <w:t>n at bruge mørke farver eller</w:t>
      </w:r>
      <w:r w:rsidRPr="006A7401">
        <w:rPr>
          <w:lang w:val="da-DK"/>
        </w:rPr>
        <w:t xml:space="preserve"> inddrage de</w:t>
      </w:r>
      <w:r>
        <w:rPr>
          <w:lang w:val="da-DK"/>
        </w:rPr>
        <w:t>n gamle tatovering i</w:t>
      </w:r>
      <w:r w:rsidRPr="006A7401">
        <w:rPr>
          <w:lang w:val="da-DK"/>
        </w:rPr>
        <w:t xml:space="preserve"> den nye.</w:t>
      </w:r>
    </w:p>
    <w:p w:rsidR="00095E43" w:rsidRDefault="00095E43" w:rsidP="006A7401">
      <w:pPr>
        <w:rPr>
          <w:lang w:val="da-DK"/>
        </w:rPr>
      </w:pPr>
    </w:p>
    <w:p w:rsidR="00095E43" w:rsidRDefault="001902A0" w:rsidP="006A7401">
      <w:pPr>
        <w:rPr>
          <w:lang w:val="da-DK"/>
        </w:rPr>
      </w:pPr>
      <w:r>
        <w:rPr>
          <w:b/>
          <w:lang w:val="da-DK"/>
        </w:rPr>
        <w:t>Udfyld vores kontaktformular</w:t>
      </w:r>
      <w:r w:rsidR="00095E43" w:rsidRPr="00095E43">
        <w:rPr>
          <w:b/>
          <w:lang w:val="da-DK"/>
        </w:rPr>
        <w:t xml:space="preserve"> og kom ind til en gratis konsultation</w:t>
      </w:r>
      <w:r w:rsidR="00095E43">
        <w:rPr>
          <w:lang w:val="da-DK"/>
        </w:rPr>
        <w:t xml:space="preserve">, hvor vi kan se den tatovering, du gerne vil have ændret. Det giver os de bedste betingelser for at hjælpe dig til en fed cover up. Hvis du ikke har mulighed for at komme forbi vores lokaler, er du også velkommen til at sende billeder vedhæftet en mail til </w:t>
      </w:r>
      <w:hyperlink r:id="rId13" w:history="1">
        <w:r w:rsidR="00095E43" w:rsidRPr="00441D7E">
          <w:rPr>
            <w:rStyle w:val="Hyperlink"/>
            <w:lang w:val="da-DK"/>
          </w:rPr>
          <w:t>info@realskin.dk</w:t>
        </w:r>
      </w:hyperlink>
      <w:r w:rsidR="00095E43">
        <w:rPr>
          <w:lang w:val="da-DK"/>
        </w:rPr>
        <w:t xml:space="preserve">. </w:t>
      </w:r>
    </w:p>
    <w:p w:rsidR="006A7401" w:rsidRDefault="006A7401" w:rsidP="006A7401">
      <w:pPr>
        <w:rPr>
          <w:lang w:val="da-DK"/>
        </w:rPr>
      </w:pPr>
    </w:p>
    <w:p w:rsidR="00B12630" w:rsidRDefault="00DF6A6B" w:rsidP="006A7401">
      <w:pPr>
        <w:rPr>
          <w:lang w:val="da-DK"/>
        </w:rPr>
      </w:pPr>
      <w:r>
        <w:rPr>
          <w:lang w:val="da-DK"/>
        </w:rPr>
        <w:t>[</w:t>
      </w:r>
      <w:proofErr w:type="gramStart"/>
      <w:r>
        <w:rPr>
          <w:lang w:val="da-DK"/>
        </w:rPr>
        <w:t>kontaktboks</w:t>
      </w:r>
      <w:proofErr w:type="gramEnd"/>
      <w:r>
        <w:rPr>
          <w:lang w:val="da-DK"/>
        </w:rPr>
        <w:t>]</w:t>
      </w:r>
    </w:p>
    <w:p w:rsidR="00DF6A6B" w:rsidRDefault="00DF6A6B" w:rsidP="006A7401">
      <w:pPr>
        <w:rPr>
          <w:lang w:val="da-DK"/>
        </w:rPr>
      </w:pPr>
    </w:p>
    <w:p w:rsidR="006A7401" w:rsidRPr="006A7401" w:rsidRDefault="006A7401" w:rsidP="006A7401">
      <w:pPr>
        <w:rPr>
          <w:b/>
          <w:lang w:val="da-DK"/>
        </w:rPr>
      </w:pPr>
      <w:r>
        <w:rPr>
          <w:b/>
          <w:lang w:val="da-DK"/>
        </w:rPr>
        <w:t>Hvilke typer</w:t>
      </w:r>
      <w:r w:rsidRPr="006A7401">
        <w:rPr>
          <w:b/>
          <w:lang w:val="da-DK"/>
        </w:rPr>
        <w:t xml:space="preserve"> tatoveringer kan behandles?</w:t>
      </w:r>
    </w:p>
    <w:p w:rsidR="006A7401" w:rsidRDefault="001F5CFF" w:rsidP="006A7401">
      <w:pPr>
        <w:rPr>
          <w:lang w:val="da-DK"/>
        </w:rPr>
      </w:pPr>
      <w:proofErr w:type="spellStart"/>
      <w:r>
        <w:rPr>
          <w:lang w:val="da-DK"/>
        </w:rPr>
        <w:t>PicoSure</w:t>
      </w:r>
      <w:proofErr w:type="spellEnd"/>
      <w:r>
        <w:rPr>
          <w:lang w:val="da-DK"/>
        </w:rPr>
        <w:t xml:space="preserve"> kan bruges til at fjerne</w:t>
      </w:r>
      <w:r w:rsidR="006A7401">
        <w:rPr>
          <w:lang w:val="da-DK"/>
        </w:rPr>
        <w:t xml:space="preserve"> alle slags</w:t>
      </w:r>
      <w:r w:rsidR="006A7401" w:rsidRPr="006A7401">
        <w:rPr>
          <w:lang w:val="da-DK"/>
        </w:rPr>
        <w:t xml:space="preserve"> tatoveringer med meget lille risiko for komplikationer. </w:t>
      </w:r>
      <w:proofErr w:type="spellStart"/>
      <w:r w:rsidR="006A7401" w:rsidRPr="006A7401">
        <w:rPr>
          <w:lang w:val="da-DK"/>
        </w:rPr>
        <w:t>PicoSure</w:t>
      </w:r>
      <w:proofErr w:type="spellEnd"/>
      <w:r w:rsidR="006A7401">
        <w:rPr>
          <w:lang w:val="da-DK"/>
        </w:rPr>
        <w:t xml:space="preserve"> egner sig specielt godt til tatoveringer med megen farve - blå, grøn og lilla</w:t>
      </w:r>
      <w:r w:rsidR="006A7401" w:rsidRPr="006A7401">
        <w:rPr>
          <w:lang w:val="da-DK"/>
        </w:rPr>
        <w:t xml:space="preserve">, forsvinder på meget få behandlinger. </w:t>
      </w:r>
    </w:p>
    <w:p w:rsidR="006A7401" w:rsidRDefault="006A7401" w:rsidP="006A7401">
      <w:pPr>
        <w:rPr>
          <w:lang w:val="da-DK"/>
        </w:rPr>
      </w:pPr>
    </w:p>
    <w:p w:rsidR="006A7401" w:rsidRDefault="006A7401" w:rsidP="006A7401">
      <w:pPr>
        <w:rPr>
          <w:lang w:val="da-DK"/>
        </w:rPr>
      </w:pPr>
      <w:r>
        <w:rPr>
          <w:lang w:val="da-DK"/>
        </w:rPr>
        <w:t>Vi kan med laseren fjerne såvel p</w:t>
      </w:r>
      <w:r w:rsidRPr="006A7401">
        <w:rPr>
          <w:lang w:val="da-DK"/>
        </w:rPr>
        <w:t>rofessionelle tatoveri</w:t>
      </w:r>
      <w:r>
        <w:rPr>
          <w:lang w:val="da-DK"/>
        </w:rPr>
        <w:t>nger og amatørtatoveringer</w:t>
      </w:r>
      <w:r w:rsidRPr="006A7401">
        <w:rPr>
          <w:lang w:val="da-DK"/>
        </w:rPr>
        <w:t xml:space="preserve"> som traumatiske tatoveringer, som er opstået pga. </w:t>
      </w:r>
      <w:r>
        <w:rPr>
          <w:lang w:val="da-DK"/>
        </w:rPr>
        <w:t>uheld.</w:t>
      </w:r>
    </w:p>
    <w:p w:rsidR="00DF6A6B" w:rsidRDefault="00DF6A6B" w:rsidP="006A7401">
      <w:pPr>
        <w:rPr>
          <w:lang w:val="da-DK"/>
        </w:rPr>
      </w:pPr>
    </w:p>
    <w:p w:rsidR="00DF6A6B" w:rsidRDefault="00DF6A6B" w:rsidP="006A7401">
      <w:pPr>
        <w:rPr>
          <w:lang w:val="da-DK"/>
        </w:rPr>
      </w:pPr>
      <w:r>
        <w:rPr>
          <w:lang w:val="da-DK"/>
        </w:rPr>
        <w:t>[</w:t>
      </w:r>
      <w:proofErr w:type="spellStart"/>
      <w:proofErr w:type="gramStart"/>
      <w:r>
        <w:rPr>
          <w:lang w:val="da-DK"/>
        </w:rPr>
        <w:t>sidekick</w:t>
      </w:r>
      <w:proofErr w:type="spellEnd"/>
      <w:proofErr w:type="gramEnd"/>
      <w:r>
        <w:rPr>
          <w:lang w:val="da-DK"/>
        </w:rPr>
        <w:t>]</w:t>
      </w:r>
    </w:p>
    <w:p w:rsidR="006A7401" w:rsidRDefault="006A7401" w:rsidP="006A7401">
      <w:pPr>
        <w:rPr>
          <w:lang w:val="da-DK"/>
        </w:rPr>
      </w:pPr>
    </w:p>
    <w:p w:rsidR="00B12630" w:rsidRPr="00C75DE6" w:rsidRDefault="00B12630" w:rsidP="00B12630">
      <w:pPr>
        <w:pStyle w:val="NormalWeb"/>
        <w:spacing w:before="0" w:beforeAutospacing="0" w:after="0" w:afterAutospacing="0"/>
        <w:rPr>
          <w:b/>
        </w:rPr>
      </w:pPr>
      <w:r w:rsidRPr="00C75DE6">
        <w:rPr>
          <w:b/>
        </w:rPr>
        <w:t>Hvordan</w:t>
      </w:r>
      <w:r>
        <w:rPr>
          <w:b/>
        </w:rPr>
        <w:t xml:space="preserve"> foregår behandlingen</w:t>
      </w:r>
      <w:r w:rsidRPr="00C75DE6">
        <w:rPr>
          <w:b/>
        </w:rPr>
        <w:t>?</w:t>
      </w:r>
    </w:p>
    <w:p w:rsidR="00B12630" w:rsidRDefault="00B12630" w:rsidP="00B12630">
      <w:pPr>
        <w:pStyle w:val="NormalWeb"/>
        <w:spacing w:before="0" w:beforeAutospacing="0" w:after="0" w:afterAutospacing="0"/>
      </w:pPr>
      <w:r>
        <w:t xml:space="preserve">I en behandling med </w:t>
      </w:r>
      <w:proofErr w:type="spellStart"/>
      <w:r>
        <w:t>PicoSure</w:t>
      </w:r>
      <w:proofErr w:type="spellEnd"/>
      <w:r>
        <w:t xml:space="preserve"> bruges </w:t>
      </w:r>
      <w:proofErr w:type="spellStart"/>
      <w:r>
        <w:t>Pico</w:t>
      </w:r>
      <w:proofErr w:type="spellEnd"/>
      <w:r>
        <w:t xml:space="preserve"> Technology, som er en kombination af ”</w:t>
      </w:r>
      <w:proofErr w:type="spellStart"/>
      <w:r>
        <w:t>photo</w:t>
      </w:r>
      <w:proofErr w:type="spellEnd"/>
      <w:r>
        <w:t xml:space="preserve"> </w:t>
      </w:r>
      <w:proofErr w:type="spellStart"/>
      <w:r>
        <w:t>thermal</w:t>
      </w:r>
      <w:proofErr w:type="spellEnd"/>
      <w:r>
        <w:t xml:space="preserve"> action” og ”</w:t>
      </w:r>
      <w:proofErr w:type="spellStart"/>
      <w:r>
        <w:t>photo</w:t>
      </w:r>
      <w:proofErr w:type="spellEnd"/>
      <w:r>
        <w:t xml:space="preserve"> </w:t>
      </w:r>
      <w:proofErr w:type="spellStart"/>
      <w:r>
        <w:t>mechanical</w:t>
      </w:r>
      <w:proofErr w:type="spellEnd"/>
      <w:r>
        <w:t xml:space="preserve"> action”. Dette er en patenteret teknologi, hvor blækket i tatoveringen pulveriseres til helt små partikler, som relativt nemt kan nedbrydes af kroppens celler.</w:t>
      </w:r>
    </w:p>
    <w:p w:rsidR="00B12630" w:rsidRDefault="00B12630" w:rsidP="00B12630">
      <w:pPr>
        <w:pStyle w:val="NormalWeb"/>
        <w:spacing w:before="0" w:beforeAutospacing="0" w:after="0" w:afterAutospacing="0"/>
      </w:pPr>
    </w:p>
    <w:p w:rsidR="00B12630" w:rsidRDefault="00B12630" w:rsidP="00B12630">
      <w:pPr>
        <w:pStyle w:val="NormalWeb"/>
        <w:spacing w:before="0" w:beforeAutospacing="0" w:after="0" w:afterAutospacing="0"/>
      </w:pPr>
      <w:r>
        <w:t xml:space="preserve">Behandling med </w:t>
      </w:r>
      <w:proofErr w:type="spellStart"/>
      <w:r>
        <w:t>PicoSure</w:t>
      </w:r>
      <w:proofErr w:type="spellEnd"/>
      <w:r>
        <w:t xml:space="preserve"> er</w:t>
      </w:r>
      <w:r w:rsidRPr="00B12630">
        <w:t xml:space="preserve"> høj effektivite</w:t>
      </w:r>
      <w:r>
        <w:t xml:space="preserve">t med en meget lille risiko. </w:t>
      </w:r>
      <w:proofErr w:type="spellStart"/>
      <w:r>
        <w:t>PicoSure</w:t>
      </w:r>
      <w:proofErr w:type="spellEnd"/>
      <w:r>
        <w:t xml:space="preserve"> </w:t>
      </w:r>
      <w:r w:rsidRPr="00B12630">
        <w:t>gør det muligt a</w:t>
      </w:r>
      <w:r>
        <w:t>t få fjernet</w:t>
      </w:r>
      <w:r w:rsidR="001F5CFF">
        <w:t xml:space="preserve"> og lysnet</w:t>
      </w:r>
      <w:r>
        <w:t xml:space="preserve"> tatoveringer effektivt med</w:t>
      </w:r>
      <w:r w:rsidRPr="00B12630">
        <w:t xml:space="preserve"> </w:t>
      </w:r>
      <w:r>
        <w:t xml:space="preserve">en </w:t>
      </w:r>
      <w:r w:rsidRPr="00B12630">
        <w:t>meget lille risiko for bivirkning</w:t>
      </w:r>
      <w:r>
        <w:t>er. De komplikationer, man hyppigst ser,</w:t>
      </w:r>
      <w:r w:rsidRPr="00B12630">
        <w:t xml:space="preserve"> er vabler</w:t>
      </w:r>
      <w:r>
        <w:t>,</w:t>
      </w:r>
      <w:r w:rsidRPr="00B12630">
        <w:t xml:space="preserve"> som går i sig selv efter et pa</w:t>
      </w:r>
      <w:r>
        <w:t xml:space="preserve">r dage. </w:t>
      </w:r>
    </w:p>
    <w:p w:rsidR="00B12630" w:rsidRDefault="00B12630" w:rsidP="006A7401">
      <w:pPr>
        <w:rPr>
          <w:lang w:val="da-DK"/>
        </w:rPr>
      </w:pPr>
    </w:p>
    <w:p w:rsidR="00E73AED" w:rsidRPr="00FF7903" w:rsidRDefault="00E73AED" w:rsidP="006A7401">
      <w:pPr>
        <w:rPr>
          <w:lang w:val="da-DK"/>
        </w:rPr>
      </w:pPr>
      <w:r w:rsidRPr="00FF7903">
        <w:rPr>
          <w:lang w:val="da-DK"/>
        </w:rPr>
        <w:br w:type="page"/>
      </w:r>
    </w:p>
    <w:p w:rsidR="00E73AED" w:rsidRPr="002B2850" w:rsidRDefault="00E73AED" w:rsidP="00C75DE6">
      <w:pPr>
        <w:rPr>
          <w:lang w:val="da-DK"/>
        </w:rPr>
      </w:pPr>
      <w:proofErr w:type="spellStart"/>
      <w:r w:rsidRPr="002B2850">
        <w:rPr>
          <w:lang w:val="da-DK"/>
        </w:rPr>
        <w:lastRenderedPageBreak/>
        <w:t>Anti-aging</w:t>
      </w:r>
      <w:proofErr w:type="spellEnd"/>
      <w:r w:rsidRPr="002B2850">
        <w:rPr>
          <w:lang w:val="da-DK"/>
        </w:rPr>
        <w:t xml:space="preserve"> / Rynkereduktion</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77696" behindDoc="0" locked="0" layoutInCell="1" allowOverlap="1" wp14:anchorId="31357200" wp14:editId="6A634795">
                <wp:simplePos x="0" y="0"/>
                <wp:positionH relativeFrom="column">
                  <wp:align>center</wp:align>
                </wp:positionH>
                <wp:positionV relativeFrom="paragraph">
                  <wp:posOffset>0</wp:posOffset>
                </wp:positionV>
                <wp:extent cx="5932170" cy="661035"/>
                <wp:effectExtent l="9525" t="9525" r="11430" b="5715"/>
                <wp:wrapNone/>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proofErr w:type="spellStart"/>
                            <w:r>
                              <w:rPr>
                                <w:b/>
                                <w:lang w:val="da-DK"/>
                              </w:rPr>
                              <w:t>Anti-aging</w:t>
                            </w:r>
                            <w:proofErr w:type="spellEnd"/>
                            <w:r>
                              <w:rPr>
                                <w:b/>
                                <w:lang w:val="da-DK"/>
                              </w:rPr>
                              <w:t xml:space="preserve"> / Rynkereduktion med effektiv laserbehandling</w:t>
                            </w:r>
                          </w:p>
                          <w:p w:rsidR="00AA356F" w:rsidRPr="00AB3CF9" w:rsidRDefault="00AA356F" w:rsidP="00E73AED">
                            <w:pPr>
                              <w:rPr>
                                <w:lang w:val="da-DK"/>
                              </w:rPr>
                            </w:pPr>
                            <w:r>
                              <w:rPr>
                                <w:lang w:val="da-DK"/>
                              </w:rPr>
                              <w:t>Vi udfører foryngende laserbehandling med den nyeste, hurtigste og mest sikre laserteknologi på markedet. Se mere og book tid til en konsultation 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57200" id="_x0000_s1029" type="#_x0000_t202" style="position:absolute;margin-left:0;margin-top:0;width:467.1pt;height:52.0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">
                <v:textbox>
                  <w:txbxContent>
                    <w:p w:rsidR="00AA356F" w:rsidRDefault="00AA356F" w:rsidP="00E73AED">
                      <w:pPr>
                        <w:rPr>
                          <w:b/>
                          <w:lang w:val="da-DK"/>
                        </w:rPr>
                      </w:pPr>
                      <w:proofErr w:type="spellStart"/>
                      <w:r>
                        <w:rPr>
                          <w:b/>
                          <w:lang w:val="da-DK"/>
                        </w:rPr>
                        <w:t>Anti-aging</w:t>
                      </w:r>
                      <w:proofErr w:type="spellEnd"/>
                      <w:r>
                        <w:rPr>
                          <w:b/>
                          <w:lang w:val="da-DK"/>
                        </w:rPr>
                        <w:t xml:space="preserve"> / Rynkereduktion med effektiv laserbehandling</w:t>
                      </w:r>
                    </w:p>
                    <w:p w:rsidR="00AA356F" w:rsidRPr="00AB3CF9" w:rsidRDefault="00AA356F" w:rsidP="00E73AED">
                      <w:pPr>
                        <w:rPr>
                          <w:lang w:val="da-DK"/>
                        </w:rPr>
                      </w:pPr>
                      <w:r>
                        <w:rPr>
                          <w:lang w:val="da-DK"/>
                        </w:rPr>
                        <w:t>Vi udfører foryngende laserbehandling med den nyeste, hurtigste og mest sikre laserteknologi på markedet. Se mere og book tid til en konsultation her!</w:t>
                      </w:r>
                    </w:p>
                  </w:txbxContent>
                </v:textbox>
              </v:shape>
            </w:pict>
          </mc:Fallback>
        </mc:AlternateContent>
      </w:r>
    </w:p>
    <w:p w:rsidR="00E73AED" w:rsidRPr="00E71FD9" w:rsidRDefault="00E73AED" w:rsidP="00C75DE6">
      <w:pPr>
        <w:rPr>
          <w:lang w:val="da-DK"/>
        </w:rPr>
      </w:pPr>
    </w:p>
    <w:p w:rsidR="00E73AED" w:rsidRDefault="00E73AED" w:rsidP="00C75DE6">
      <w:pPr>
        <w:rPr>
          <w:lang w:val="da-DK"/>
        </w:rPr>
      </w:pPr>
    </w:p>
    <w:p w:rsidR="00E73AED" w:rsidRDefault="00E73AED" w:rsidP="00C75DE6">
      <w:pPr>
        <w:rPr>
          <w:lang w:val="da-DK"/>
        </w:rPr>
      </w:pPr>
    </w:p>
    <w:p w:rsidR="00E73AED" w:rsidRPr="002B2850" w:rsidRDefault="00E73AED" w:rsidP="00C75DE6">
      <w:pPr>
        <w:rPr>
          <w:lang w:val="da-DK"/>
        </w:rPr>
      </w:pPr>
    </w:p>
    <w:p w:rsidR="00AE7B86" w:rsidRPr="002B2850" w:rsidRDefault="00AE7B86" w:rsidP="00C75DE6">
      <w:pPr>
        <w:rPr>
          <w:lang w:val="da-DK"/>
        </w:rPr>
      </w:pPr>
    </w:p>
    <w:p w:rsidR="00B12630" w:rsidRDefault="00B12630" w:rsidP="00B12630">
      <w:pPr>
        <w:rPr>
          <w:b/>
          <w:lang w:val="da-DK"/>
        </w:rPr>
      </w:pPr>
      <w:r>
        <w:rPr>
          <w:b/>
          <w:lang w:val="da-DK"/>
        </w:rPr>
        <w:t>Revitaliserende behandling</w:t>
      </w:r>
    </w:p>
    <w:p w:rsidR="00B12630" w:rsidRDefault="001F5CFF" w:rsidP="00B12630">
      <w:pPr>
        <w:rPr>
          <w:lang w:val="da-DK"/>
        </w:rPr>
      </w:pPr>
      <w:r>
        <w:rPr>
          <w:lang w:val="da-DK"/>
        </w:rPr>
        <w:t>Hos Real Skin</w:t>
      </w:r>
      <w:r w:rsidR="00B12630">
        <w:rPr>
          <w:lang w:val="da-DK"/>
        </w:rPr>
        <w:t xml:space="preserve"> </w:t>
      </w:r>
      <w:r>
        <w:rPr>
          <w:lang w:val="da-DK"/>
        </w:rPr>
        <w:t>udfører vi foryngende</w:t>
      </w:r>
      <w:r w:rsidR="00B12630">
        <w:rPr>
          <w:lang w:val="da-DK"/>
        </w:rPr>
        <w:t xml:space="preserve"> </w:t>
      </w:r>
      <w:r w:rsidR="00B12630" w:rsidRPr="00B12630">
        <w:rPr>
          <w:lang w:val="da-DK"/>
        </w:rPr>
        <w:t xml:space="preserve">laserbehandling </w:t>
      </w:r>
      <w:r w:rsidR="00B12630">
        <w:rPr>
          <w:lang w:val="da-DK"/>
        </w:rPr>
        <w:t>af ansigt, hænder og brystparti. Det</w:t>
      </w:r>
      <w:r w:rsidR="00B12630" w:rsidRPr="00B12630">
        <w:rPr>
          <w:lang w:val="da-DK"/>
        </w:rPr>
        <w:t xml:space="preserve"> e</w:t>
      </w:r>
      <w:r w:rsidR="00B12630">
        <w:rPr>
          <w:lang w:val="da-DK"/>
        </w:rPr>
        <w:t xml:space="preserve">r en </w:t>
      </w:r>
      <w:r w:rsidR="00F40B9E">
        <w:rPr>
          <w:lang w:val="da-DK"/>
        </w:rPr>
        <w:t xml:space="preserve">skånsom </w:t>
      </w:r>
      <w:r w:rsidR="00B12630">
        <w:rPr>
          <w:lang w:val="da-DK"/>
        </w:rPr>
        <w:t xml:space="preserve">behandling som strammer </w:t>
      </w:r>
      <w:r w:rsidR="00F40B9E">
        <w:rPr>
          <w:lang w:val="da-DK"/>
        </w:rPr>
        <w:t xml:space="preserve">din hud </w:t>
      </w:r>
      <w:r w:rsidR="00B12630">
        <w:rPr>
          <w:lang w:val="da-DK"/>
        </w:rPr>
        <w:t>op</w:t>
      </w:r>
      <w:r w:rsidR="00B12630" w:rsidRPr="00B12630">
        <w:rPr>
          <w:lang w:val="da-DK"/>
        </w:rPr>
        <w:t xml:space="preserve"> og revitaliserer </w:t>
      </w:r>
      <w:r w:rsidR="00F40B9E">
        <w:rPr>
          <w:lang w:val="da-DK"/>
        </w:rPr>
        <w:t>den ved at reducere rynker og furer, samtidigt med pigmentforandringer fjernes</w:t>
      </w:r>
      <w:r w:rsidR="00B12630" w:rsidRPr="00B12630">
        <w:rPr>
          <w:lang w:val="da-DK"/>
        </w:rPr>
        <w:t>.</w:t>
      </w:r>
    </w:p>
    <w:p w:rsidR="00F40B9E" w:rsidRDefault="00F40B9E" w:rsidP="00B12630">
      <w:pPr>
        <w:rPr>
          <w:lang w:val="da-DK"/>
        </w:rPr>
      </w:pPr>
    </w:p>
    <w:p w:rsidR="00F40B9E" w:rsidRDefault="00F40B9E" w:rsidP="00B12630">
      <w:pPr>
        <w:rPr>
          <w:lang w:val="da-DK"/>
        </w:rPr>
      </w:pPr>
      <w:r>
        <w:rPr>
          <w:lang w:val="da-DK"/>
        </w:rPr>
        <w:t xml:space="preserve">Behandlingen er meget skånsom - du vil blot opleve lidt rødmen og varme i huden. </w:t>
      </w:r>
      <w:r w:rsidR="006017E5">
        <w:rPr>
          <w:lang w:val="da-DK"/>
        </w:rPr>
        <w:t>Normalt</w:t>
      </w:r>
      <w:r>
        <w:rPr>
          <w:lang w:val="da-DK"/>
        </w:rPr>
        <w:t xml:space="preserve"> vil</w:t>
      </w:r>
      <w:r w:rsidR="006017E5">
        <w:rPr>
          <w:lang w:val="da-DK"/>
        </w:rPr>
        <w:t xml:space="preserve"> du</w:t>
      </w:r>
      <w:r>
        <w:rPr>
          <w:lang w:val="da-DK"/>
        </w:rPr>
        <w:t xml:space="preserve"> kunne gå på arbejde umiddelbart efter en behandling</w:t>
      </w:r>
      <w:r w:rsidRPr="00F40B9E">
        <w:rPr>
          <w:lang w:val="da-DK"/>
        </w:rPr>
        <w:t>.</w:t>
      </w:r>
    </w:p>
    <w:p w:rsidR="00F40B9E" w:rsidRDefault="00F40B9E" w:rsidP="00B12630">
      <w:pPr>
        <w:rPr>
          <w:lang w:val="da-DK"/>
        </w:rPr>
      </w:pPr>
    </w:p>
    <w:p w:rsidR="00D052E7" w:rsidRDefault="00D052E7" w:rsidP="00B12630">
      <w:pPr>
        <w:rPr>
          <w:lang w:val="da-DK"/>
        </w:rPr>
      </w:pPr>
      <w:r>
        <w:rPr>
          <w:lang w:val="da-DK"/>
        </w:rPr>
        <w:t>[</w:t>
      </w:r>
      <w:proofErr w:type="spellStart"/>
      <w:proofErr w:type="gramStart"/>
      <w:r>
        <w:rPr>
          <w:lang w:val="da-DK"/>
        </w:rPr>
        <w:t>sidekick</w:t>
      </w:r>
      <w:proofErr w:type="spellEnd"/>
      <w:proofErr w:type="gramEnd"/>
      <w:r>
        <w:rPr>
          <w:lang w:val="da-DK"/>
        </w:rPr>
        <w:t>]</w:t>
      </w:r>
    </w:p>
    <w:p w:rsidR="001F5CFF" w:rsidRDefault="001F5CFF" w:rsidP="00B12630">
      <w:pPr>
        <w:rPr>
          <w:lang w:val="da-DK"/>
        </w:rPr>
      </w:pPr>
    </w:p>
    <w:p w:rsidR="001F5CFF" w:rsidRDefault="001F5CFF" w:rsidP="00B12630">
      <w:pPr>
        <w:rPr>
          <w:lang w:val="da-DK"/>
        </w:rPr>
      </w:pPr>
      <w:r>
        <w:rPr>
          <w:lang w:val="da-DK"/>
        </w:rPr>
        <w:t>[</w:t>
      </w:r>
      <w:proofErr w:type="gramStart"/>
      <w:r>
        <w:rPr>
          <w:lang w:val="da-DK"/>
        </w:rPr>
        <w:t>kontaktboks</w:t>
      </w:r>
      <w:proofErr w:type="gramEnd"/>
      <w:r>
        <w:rPr>
          <w:lang w:val="da-DK"/>
        </w:rPr>
        <w:t>]</w:t>
      </w:r>
    </w:p>
    <w:p w:rsidR="00D052E7" w:rsidRDefault="00D052E7" w:rsidP="00B12630">
      <w:pPr>
        <w:rPr>
          <w:lang w:val="da-DK"/>
        </w:rPr>
      </w:pPr>
    </w:p>
    <w:p w:rsidR="00F40B9E" w:rsidRPr="00F40B9E" w:rsidRDefault="00F40B9E" w:rsidP="00B12630">
      <w:pPr>
        <w:rPr>
          <w:b/>
          <w:lang w:val="da-DK"/>
        </w:rPr>
      </w:pPr>
      <w:r w:rsidRPr="00F40B9E">
        <w:rPr>
          <w:b/>
          <w:lang w:val="da-DK"/>
        </w:rPr>
        <w:t>Hvad er det for en behandling?</w:t>
      </w:r>
    </w:p>
    <w:p w:rsidR="00F40B9E" w:rsidRDefault="00F40B9E" w:rsidP="00F40B9E">
      <w:pPr>
        <w:rPr>
          <w:lang w:val="da-DK"/>
        </w:rPr>
      </w:pPr>
      <w:proofErr w:type="spellStart"/>
      <w:r>
        <w:rPr>
          <w:lang w:val="da-DK"/>
        </w:rPr>
        <w:t>PicoSure</w:t>
      </w:r>
      <w:proofErr w:type="spellEnd"/>
      <w:r>
        <w:rPr>
          <w:lang w:val="da-DK"/>
        </w:rPr>
        <w:t xml:space="preserve"> betragtes som</w:t>
      </w:r>
      <w:r w:rsidRPr="00F40B9E">
        <w:rPr>
          <w:lang w:val="da-DK"/>
        </w:rPr>
        <w:t xml:space="preserve"> en </w:t>
      </w:r>
      <w:r>
        <w:rPr>
          <w:lang w:val="da-DK"/>
        </w:rPr>
        <w:t>re</w:t>
      </w:r>
      <w:r w:rsidR="006017E5">
        <w:rPr>
          <w:lang w:val="da-DK"/>
        </w:rPr>
        <w:t>volution inden for den kosmetiske</w:t>
      </w:r>
      <w:r>
        <w:rPr>
          <w:lang w:val="da-DK"/>
        </w:rPr>
        <w:t xml:space="preserve"> laserbehandling, fordi den er båd</w:t>
      </w:r>
      <w:r w:rsidR="006017E5">
        <w:rPr>
          <w:lang w:val="da-DK"/>
        </w:rPr>
        <w:t>e mere effektiv, skånsom og sikker</w:t>
      </w:r>
      <w:r>
        <w:rPr>
          <w:lang w:val="da-DK"/>
        </w:rPr>
        <w:t xml:space="preserve"> end de traditionelle laserbehandlinger</w:t>
      </w:r>
      <w:r w:rsidRPr="00F40B9E">
        <w:rPr>
          <w:lang w:val="da-DK"/>
        </w:rPr>
        <w:t xml:space="preserve">. </w:t>
      </w:r>
      <w:r>
        <w:rPr>
          <w:lang w:val="da-DK"/>
        </w:rPr>
        <w:t xml:space="preserve">En </w:t>
      </w:r>
      <w:proofErr w:type="spellStart"/>
      <w:r w:rsidRPr="00F40B9E">
        <w:rPr>
          <w:lang w:val="da-DK"/>
        </w:rPr>
        <w:t>PicoSure</w:t>
      </w:r>
      <w:proofErr w:type="spellEnd"/>
      <w:r>
        <w:rPr>
          <w:lang w:val="da-DK"/>
        </w:rPr>
        <w:t>-laser arbejder ved en højere frekvens end de traditionelle lasere og tilfører samtidigt ikke varme til huden. Det g</w:t>
      </w:r>
      <w:r w:rsidRPr="00F40B9E">
        <w:rPr>
          <w:lang w:val="da-DK"/>
        </w:rPr>
        <w:t>ør</w:t>
      </w:r>
      <w:r>
        <w:rPr>
          <w:lang w:val="da-DK"/>
        </w:rPr>
        <w:t>,</w:t>
      </w:r>
      <w:r w:rsidRPr="00F40B9E">
        <w:rPr>
          <w:lang w:val="da-DK"/>
        </w:rPr>
        <w:t xml:space="preserve"> at huden </w:t>
      </w:r>
      <w:r>
        <w:rPr>
          <w:lang w:val="da-DK"/>
        </w:rPr>
        <w:t>hurtigere heler op</w:t>
      </w:r>
      <w:r w:rsidR="006017E5">
        <w:rPr>
          <w:lang w:val="da-DK"/>
        </w:rPr>
        <w:t>,</w:t>
      </w:r>
      <w:r>
        <w:rPr>
          <w:lang w:val="da-DK"/>
        </w:rPr>
        <w:t xml:space="preserve"> og så reducerer det risikoen for</w:t>
      </w:r>
      <w:r w:rsidRPr="00F40B9E">
        <w:rPr>
          <w:lang w:val="da-DK"/>
        </w:rPr>
        <w:t xml:space="preserve"> bivirkninger.</w:t>
      </w:r>
    </w:p>
    <w:p w:rsidR="00D052E7" w:rsidRDefault="00D052E7" w:rsidP="00F40B9E">
      <w:pPr>
        <w:rPr>
          <w:lang w:val="da-DK"/>
        </w:rPr>
      </w:pPr>
    </w:p>
    <w:p w:rsidR="00D052E7" w:rsidRPr="00D052E7" w:rsidRDefault="00D052E7" w:rsidP="00D052E7">
      <w:pPr>
        <w:rPr>
          <w:lang w:val="da-DK"/>
        </w:rPr>
      </w:pPr>
      <w:r>
        <w:rPr>
          <w:lang w:val="da-DK"/>
        </w:rPr>
        <w:t>Den nye og revolutionerende behandling betyder for dig som kunde:</w:t>
      </w:r>
    </w:p>
    <w:p w:rsidR="00D052E7" w:rsidRPr="00D052E7" w:rsidRDefault="00D052E7" w:rsidP="00D052E7">
      <w:pPr>
        <w:rPr>
          <w:lang w:val="da-DK"/>
        </w:rPr>
      </w:pPr>
    </w:p>
    <w:p w:rsidR="00D052E7" w:rsidRPr="00D052E7" w:rsidRDefault="00D052E7" w:rsidP="00D052E7">
      <w:pPr>
        <w:pStyle w:val="Listeafsnit"/>
        <w:numPr>
          <w:ilvl w:val="0"/>
          <w:numId w:val="17"/>
        </w:numPr>
      </w:pPr>
      <w:r>
        <w:t>En</w:t>
      </w:r>
      <w:r w:rsidRPr="00D052E7">
        <w:t xml:space="preserve"> </w:t>
      </w:r>
      <w:r>
        <w:t xml:space="preserve">mere </w:t>
      </w:r>
      <w:r w:rsidRPr="00D052E7">
        <w:t>effektiv</w:t>
      </w:r>
      <w:r>
        <w:t xml:space="preserve"> og </w:t>
      </w:r>
      <w:r w:rsidRPr="00D052E7">
        <w:t>skånsom behandling</w:t>
      </w:r>
      <w:r>
        <w:t>,</w:t>
      </w:r>
      <w:r w:rsidRPr="00D052E7">
        <w:t xml:space="preserve"> som ikke tilfører </w:t>
      </w:r>
      <w:r>
        <w:t>varme til huden eller vævet som man ellers oplever det ved de traditionelle laserbehandlinger</w:t>
      </w:r>
    </w:p>
    <w:p w:rsidR="00F40B9E" w:rsidRPr="00D052E7" w:rsidRDefault="00D052E7" w:rsidP="00F40B9E">
      <w:pPr>
        <w:pStyle w:val="Listeafsnit"/>
        <w:numPr>
          <w:ilvl w:val="0"/>
          <w:numId w:val="17"/>
        </w:numPr>
      </w:pPr>
      <w:r>
        <w:t>Hurtigere heling, fordi huden ikke tilføres varme og dermed skades på samme måde som ved traditionelle laserbehandlinger</w:t>
      </w:r>
    </w:p>
    <w:p w:rsidR="00D052E7" w:rsidRPr="00D052E7" w:rsidRDefault="00D052E7" w:rsidP="00F40B9E">
      <w:pPr>
        <w:rPr>
          <w:b/>
          <w:lang w:val="da-DK"/>
        </w:rPr>
      </w:pPr>
      <w:r w:rsidRPr="00D052E7">
        <w:rPr>
          <w:b/>
          <w:lang w:val="da-DK"/>
        </w:rPr>
        <w:t>Hvor mange behandlinger kræves?</w:t>
      </w:r>
    </w:p>
    <w:p w:rsidR="00F40B9E" w:rsidRDefault="00D052E7" w:rsidP="00F40B9E">
      <w:pPr>
        <w:rPr>
          <w:lang w:val="da-DK"/>
        </w:rPr>
      </w:pPr>
      <w:r>
        <w:rPr>
          <w:lang w:val="da-DK"/>
        </w:rPr>
        <w:t>I de fleste tilfælde er 2-3 behandlinger nok</w:t>
      </w:r>
      <w:r w:rsidR="00EB0035">
        <w:rPr>
          <w:lang w:val="da-DK"/>
        </w:rPr>
        <w:t xml:space="preserve"> til at give et synligt og tilfredsstillende resultat</w:t>
      </w:r>
      <w:r w:rsidR="00F40B9E" w:rsidRPr="00F40B9E">
        <w:rPr>
          <w:lang w:val="da-DK"/>
        </w:rPr>
        <w:t xml:space="preserve">. </w:t>
      </w:r>
      <w:r w:rsidR="00EB0035">
        <w:rPr>
          <w:lang w:val="da-DK"/>
        </w:rPr>
        <w:t>Ef</w:t>
      </w:r>
      <w:r w:rsidR="00F40B9E" w:rsidRPr="00F40B9E">
        <w:rPr>
          <w:lang w:val="da-DK"/>
        </w:rPr>
        <w:t>ter behandling</w:t>
      </w:r>
      <w:r w:rsidR="00EB0035">
        <w:rPr>
          <w:lang w:val="da-DK"/>
        </w:rPr>
        <w:t>en er det vigtigt, at du bruger en creme med en høj faktor og ikke udsætter det behandlede område for sollys i de første 4 uger efter behandlingen</w:t>
      </w:r>
      <w:r w:rsidR="00F40B9E" w:rsidRPr="00F40B9E">
        <w:rPr>
          <w:lang w:val="da-DK"/>
        </w:rPr>
        <w:t>. Vi anbefaler også</w:t>
      </w:r>
      <w:r w:rsidR="00EB0035">
        <w:rPr>
          <w:lang w:val="da-DK"/>
        </w:rPr>
        <w:t>, at du dækker det aktuelle område til i</w:t>
      </w:r>
      <w:r w:rsidR="00F40B9E" w:rsidRPr="00F40B9E">
        <w:rPr>
          <w:lang w:val="da-DK"/>
        </w:rPr>
        <w:t xml:space="preserve"> de si</w:t>
      </w:r>
      <w:r w:rsidR="00EB0035">
        <w:rPr>
          <w:lang w:val="da-DK"/>
        </w:rPr>
        <w:t>dste uger</w:t>
      </w:r>
      <w:r w:rsidR="00F40B9E" w:rsidRPr="00F40B9E">
        <w:rPr>
          <w:lang w:val="da-DK"/>
        </w:rPr>
        <w:t xml:space="preserve"> før behandling</w:t>
      </w:r>
      <w:r w:rsidR="00EB0035">
        <w:rPr>
          <w:lang w:val="da-DK"/>
        </w:rPr>
        <w:t>,</w:t>
      </w:r>
      <w:r w:rsidR="00F40B9E" w:rsidRPr="00F40B9E">
        <w:rPr>
          <w:lang w:val="da-DK"/>
        </w:rPr>
        <w:t xml:space="preserve"> fordi vi</w:t>
      </w:r>
      <w:r w:rsidR="00EB0035">
        <w:rPr>
          <w:lang w:val="da-DK"/>
        </w:rPr>
        <w:t xml:space="preserve"> ikke kan behandle hud som</w:t>
      </w:r>
      <w:r w:rsidR="00F40B9E" w:rsidRPr="00F40B9E">
        <w:rPr>
          <w:lang w:val="da-DK"/>
        </w:rPr>
        <w:t xml:space="preserve"> har vær</w:t>
      </w:r>
      <w:r w:rsidR="00EB0035">
        <w:rPr>
          <w:lang w:val="da-DK"/>
        </w:rPr>
        <w:t>e</w:t>
      </w:r>
      <w:r w:rsidR="00F40B9E" w:rsidRPr="00F40B9E">
        <w:rPr>
          <w:lang w:val="da-DK"/>
        </w:rPr>
        <w:t xml:space="preserve">t </w:t>
      </w:r>
      <w:r w:rsidR="00EB0035">
        <w:rPr>
          <w:lang w:val="da-DK"/>
        </w:rPr>
        <w:t>udsat for sollys for nyligt</w:t>
      </w:r>
      <w:r w:rsidR="00F40B9E" w:rsidRPr="00F40B9E">
        <w:rPr>
          <w:lang w:val="da-DK"/>
        </w:rPr>
        <w:t>.</w:t>
      </w:r>
    </w:p>
    <w:p w:rsidR="00EB0035" w:rsidRDefault="00EB0035" w:rsidP="00F40B9E">
      <w:pPr>
        <w:rPr>
          <w:lang w:val="da-DK"/>
        </w:rPr>
      </w:pPr>
    </w:p>
    <w:p w:rsidR="00EB0035" w:rsidRPr="00F40B9E" w:rsidRDefault="00EB0035" w:rsidP="00EB0035">
      <w:pPr>
        <w:rPr>
          <w:lang w:val="da-DK"/>
        </w:rPr>
      </w:pPr>
      <w:r>
        <w:rPr>
          <w:lang w:val="da-DK"/>
        </w:rPr>
        <w:t>Ud over en let rødmen og varme i huden, som gradvist reduceres i løbet af dagen, vil man normalt ikke opleve andre bivirkninger. Du kan derfor også tage tilbage på jobbet, til møde eller ud og mødes med veninderne umiddelbart efter en behandling</w:t>
      </w:r>
      <w:r w:rsidRPr="00F40B9E">
        <w:rPr>
          <w:lang w:val="da-DK"/>
        </w:rPr>
        <w:t>.</w:t>
      </w:r>
    </w:p>
    <w:p w:rsidR="00EB0035" w:rsidRPr="00B12630" w:rsidRDefault="00EB0035" w:rsidP="00F40B9E">
      <w:pPr>
        <w:rPr>
          <w:lang w:val="da-DK"/>
        </w:rPr>
      </w:pPr>
    </w:p>
    <w:p w:rsidR="00E73AED" w:rsidRPr="00B12630" w:rsidRDefault="00E73AED" w:rsidP="00C75DE6">
      <w:pPr>
        <w:rPr>
          <w:lang w:val="da-DK"/>
        </w:rPr>
      </w:pPr>
      <w:r w:rsidRPr="00B12630">
        <w:rPr>
          <w:lang w:val="da-DK"/>
        </w:rPr>
        <w:br w:type="page"/>
      </w:r>
    </w:p>
    <w:p w:rsidR="00E73AED" w:rsidRPr="002B2850" w:rsidRDefault="00E73AED" w:rsidP="00C75DE6">
      <w:pPr>
        <w:rPr>
          <w:lang w:val="da-DK"/>
        </w:rPr>
      </w:pPr>
      <w:r w:rsidRPr="002B2850">
        <w:rPr>
          <w:lang w:val="da-DK"/>
        </w:rPr>
        <w:lastRenderedPageBreak/>
        <w:t>Akne</w:t>
      </w:r>
      <w:r w:rsidR="00C500BA" w:rsidRPr="002B2850">
        <w:rPr>
          <w:lang w:val="da-DK"/>
        </w:rPr>
        <w:t xml:space="preserve"> </w:t>
      </w:r>
      <w:r w:rsidRPr="002B2850">
        <w:rPr>
          <w:lang w:val="da-DK"/>
        </w:rPr>
        <w:t>ar</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79744" behindDoc="0" locked="0" layoutInCell="1" allowOverlap="1" wp14:anchorId="31357200" wp14:editId="6A634795">
                <wp:simplePos x="0" y="0"/>
                <wp:positionH relativeFrom="column">
                  <wp:align>center</wp:align>
                </wp:positionH>
                <wp:positionV relativeFrom="paragraph">
                  <wp:posOffset>0</wp:posOffset>
                </wp:positionV>
                <wp:extent cx="5932170" cy="661035"/>
                <wp:effectExtent l="9525" t="9525" r="11430" b="5715"/>
                <wp:wrapNone/>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Fjernelse af ar efter akne med effektiv laserbehandling</w:t>
                            </w:r>
                          </w:p>
                          <w:p w:rsidR="00AA356F" w:rsidRPr="00AB3CF9" w:rsidRDefault="00AA356F" w:rsidP="00E73AED">
                            <w:pPr>
                              <w:rPr>
                                <w:lang w:val="da-DK"/>
                              </w:rPr>
                            </w:pPr>
                            <w:r>
                              <w:rPr>
                                <w:lang w:val="da-DK"/>
                              </w:rPr>
                              <w:t>Vi fjerner ar efter akne med den nyeste, hurtigste og mest sikre laserteknologi. Læs mere om behandlingen af akne ar og book tid til en konsultation 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57200" id="_x0000_s1030" type="#_x0000_t202" style="position:absolute;margin-left:0;margin-top:0;width:467.1pt;height:52.0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">
                <v:textbox>
                  <w:txbxContent>
                    <w:p w:rsidR="00AA356F" w:rsidRDefault="00AA356F" w:rsidP="00E73AED">
                      <w:pPr>
                        <w:rPr>
                          <w:b/>
                          <w:lang w:val="da-DK"/>
                        </w:rPr>
                      </w:pPr>
                      <w:r>
                        <w:rPr>
                          <w:b/>
                          <w:lang w:val="da-DK"/>
                        </w:rPr>
                        <w:t>Fjernelse af ar efter akne med effektiv laserbehandling</w:t>
                      </w:r>
                    </w:p>
                    <w:p w:rsidR="00AA356F" w:rsidRPr="00AB3CF9" w:rsidRDefault="00AA356F" w:rsidP="00E73AED">
                      <w:pPr>
                        <w:rPr>
                          <w:lang w:val="da-DK"/>
                        </w:rPr>
                      </w:pPr>
                      <w:r>
                        <w:rPr>
                          <w:lang w:val="da-DK"/>
                        </w:rPr>
                        <w:t>Vi fjerner ar efter akne med den nyeste, hurtigste og mest sikre laserteknologi. Læs mere om behandlingen af akne ar og book tid til en konsultation her!</w:t>
                      </w:r>
                    </w:p>
                  </w:txbxContent>
                </v:textbox>
              </v:shape>
            </w:pict>
          </mc:Fallback>
        </mc:AlternateContent>
      </w:r>
    </w:p>
    <w:p w:rsidR="00E73AED" w:rsidRPr="00E71FD9" w:rsidRDefault="00E73AED" w:rsidP="00C75DE6">
      <w:pPr>
        <w:rPr>
          <w:lang w:val="da-DK"/>
        </w:rPr>
      </w:pPr>
    </w:p>
    <w:p w:rsidR="00E73AED" w:rsidRPr="00E71FD9" w:rsidRDefault="00E73AED" w:rsidP="00C75DE6">
      <w:pPr>
        <w:rPr>
          <w:lang w:val="da-DK"/>
        </w:rPr>
      </w:pPr>
    </w:p>
    <w:p w:rsidR="00E73AED" w:rsidRDefault="00E73AED" w:rsidP="00C75DE6">
      <w:pPr>
        <w:rPr>
          <w:lang w:val="da-DK"/>
        </w:rPr>
      </w:pPr>
    </w:p>
    <w:p w:rsidR="00E73AED" w:rsidRDefault="00E73AED" w:rsidP="00C75DE6">
      <w:pPr>
        <w:rPr>
          <w:lang w:val="da-DK"/>
        </w:rPr>
      </w:pPr>
    </w:p>
    <w:p w:rsidR="00EB0035" w:rsidRDefault="00EB0035" w:rsidP="00EB0035">
      <w:pPr>
        <w:rPr>
          <w:b/>
          <w:lang w:val="da-DK"/>
        </w:rPr>
      </w:pPr>
      <w:r>
        <w:rPr>
          <w:b/>
          <w:lang w:val="da-DK"/>
        </w:rPr>
        <w:t>Effektiv fjernelse af ar fra akne</w:t>
      </w:r>
    </w:p>
    <w:p w:rsidR="00EB0035" w:rsidRDefault="006017E5" w:rsidP="00EB0035">
      <w:pPr>
        <w:rPr>
          <w:lang w:val="da-DK"/>
        </w:rPr>
      </w:pPr>
      <w:r>
        <w:rPr>
          <w:lang w:val="da-DK"/>
        </w:rPr>
        <w:t>Hos Real Skin</w:t>
      </w:r>
      <w:r w:rsidR="00EB0035">
        <w:rPr>
          <w:lang w:val="da-DK"/>
        </w:rPr>
        <w:t xml:space="preserve"> </w:t>
      </w:r>
      <w:r w:rsidR="00CF3654">
        <w:rPr>
          <w:lang w:val="da-DK"/>
        </w:rPr>
        <w:t xml:space="preserve">kan </w:t>
      </w:r>
      <w:r>
        <w:rPr>
          <w:lang w:val="da-DK"/>
        </w:rPr>
        <w:t>vi hjælpe dig af med dine ar efter</w:t>
      </w:r>
      <w:r w:rsidR="00CF3654">
        <w:rPr>
          <w:lang w:val="da-DK"/>
        </w:rPr>
        <w:t xml:space="preserve"> akne på en både effektiv og skånsom måde. Vi udfører laserbeha</w:t>
      </w:r>
      <w:r>
        <w:rPr>
          <w:lang w:val="da-DK"/>
        </w:rPr>
        <w:t>ndling med den nyeste teknologi</w:t>
      </w:r>
      <w:r w:rsidR="00CF3654">
        <w:rPr>
          <w:lang w:val="da-DK"/>
        </w:rPr>
        <w:t xml:space="preserve"> - </w:t>
      </w:r>
      <w:proofErr w:type="spellStart"/>
      <w:r w:rsidR="00CF3654">
        <w:rPr>
          <w:lang w:val="da-DK"/>
        </w:rPr>
        <w:t>PicoSure</w:t>
      </w:r>
      <w:proofErr w:type="spellEnd"/>
      <w:r w:rsidR="00CF3654">
        <w:rPr>
          <w:lang w:val="da-DK"/>
        </w:rPr>
        <w:t>. I løbet af bare 2-3 behandlinger kan du blive fri for dine ar og få en pænere og glattere hud</w:t>
      </w:r>
      <w:r w:rsidR="00EB0035" w:rsidRPr="00B12630">
        <w:rPr>
          <w:lang w:val="da-DK"/>
        </w:rPr>
        <w:t>.</w:t>
      </w:r>
    </w:p>
    <w:p w:rsidR="00EB0035" w:rsidRDefault="00EB0035" w:rsidP="00EB0035">
      <w:pPr>
        <w:rPr>
          <w:lang w:val="da-DK"/>
        </w:rPr>
      </w:pPr>
    </w:p>
    <w:p w:rsidR="00EB0035" w:rsidRDefault="00CF3654" w:rsidP="00EB0035">
      <w:pPr>
        <w:rPr>
          <w:lang w:val="da-DK"/>
        </w:rPr>
      </w:pPr>
      <w:proofErr w:type="spellStart"/>
      <w:r>
        <w:rPr>
          <w:lang w:val="da-DK"/>
        </w:rPr>
        <w:t>PicoSure</w:t>
      </w:r>
      <w:proofErr w:type="spellEnd"/>
      <w:r>
        <w:rPr>
          <w:lang w:val="da-DK"/>
        </w:rPr>
        <w:t xml:space="preserve"> er den skånsomste laserbehandling på markedet</w:t>
      </w:r>
      <w:r w:rsidR="00EB0035">
        <w:rPr>
          <w:lang w:val="da-DK"/>
        </w:rPr>
        <w:t xml:space="preserve"> - du </w:t>
      </w:r>
      <w:r>
        <w:rPr>
          <w:lang w:val="da-DK"/>
        </w:rPr>
        <w:t>vil blot opleve en let</w:t>
      </w:r>
      <w:r w:rsidR="00EB0035">
        <w:rPr>
          <w:lang w:val="da-DK"/>
        </w:rPr>
        <w:t xml:space="preserve"> rødmen og varme i huden. Du vil normalt kunne gå på arbejde umiddelbart efter en behandling</w:t>
      </w:r>
      <w:r w:rsidR="00EB0035" w:rsidRPr="00F40B9E">
        <w:rPr>
          <w:lang w:val="da-DK"/>
        </w:rPr>
        <w:t>.</w:t>
      </w:r>
    </w:p>
    <w:p w:rsidR="00EB0035" w:rsidRDefault="00EB0035" w:rsidP="00EB0035">
      <w:pPr>
        <w:rPr>
          <w:lang w:val="da-DK"/>
        </w:rPr>
      </w:pPr>
    </w:p>
    <w:p w:rsidR="00EB0035" w:rsidRDefault="00EB0035" w:rsidP="00EB0035">
      <w:pPr>
        <w:rPr>
          <w:lang w:val="da-DK"/>
        </w:rPr>
      </w:pPr>
      <w:r>
        <w:rPr>
          <w:lang w:val="da-DK"/>
        </w:rPr>
        <w:t>[</w:t>
      </w:r>
      <w:proofErr w:type="spellStart"/>
      <w:proofErr w:type="gramStart"/>
      <w:r>
        <w:rPr>
          <w:lang w:val="da-DK"/>
        </w:rPr>
        <w:t>sidekick</w:t>
      </w:r>
      <w:proofErr w:type="spellEnd"/>
      <w:proofErr w:type="gramEnd"/>
      <w:r>
        <w:rPr>
          <w:lang w:val="da-DK"/>
        </w:rPr>
        <w:t>]</w:t>
      </w:r>
    </w:p>
    <w:p w:rsidR="006017E5" w:rsidRDefault="006017E5" w:rsidP="00EB0035">
      <w:pPr>
        <w:rPr>
          <w:lang w:val="da-DK"/>
        </w:rPr>
      </w:pPr>
    </w:p>
    <w:p w:rsidR="006017E5" w:rsidRDefault="006017E5" w:rsidP="00EB0035">
      <w:pPr>
        <w:rPr>
          <w:lang w:val="da-DK"/>
        </w:rPr>
      </w:pPr>
      <w:r>
        <w:rPr>
          <w:lang w:val="da-DK"/>
        </w:rPr>
        <w:t>[</w:t>
      </w:r>
      <w:proofErr w:type="gramStart"/>
      <w:r>
        <w:rPr>
          <w:lang w:val="da-DK"/>
        </w:rPr>
        <w:t>kontaktboks</w:t>
      </w:r>
      <w:proofErr w:type="gramEnd"/>
      <w:r>
        <w:rPr>
          <w:lang w:val="da-DK"/>
        </w:rPr>
        <w:t>]</w:t>
      </w:r>
    </w:p>
    <w:p w:rsidR="00EB0035" w:rsidRDefault="00EB0035" w:rsidP="00EB0035">
      <w:pPr>
        <w:rPr>
          <w:lang w:val="da-DK"/>
        </w:rPr>
      </w:pPr>
    </w:p>
    <w:p w:rsidR="00EB0035" w:rsidRPr="00F40B9E" w:rsidRDefault="00CF3654" w:rsidP="00EB0035">
      <w:pPr>
        <w:rPr>
          <w:b/>
          <w:lang w:val="da-DK"/>
        </w:rPr>
      </w:pPr>
      <w:r>
        <w:rPr>
          <w:b/>
          <w:lang w:val="da-DK"/>
        </w:rPr>
        <w:t>Hvordan</w:t>
      </w:r>
      <w:r w:rsidR="00EB0035" w:rsidRPr="00F40B9E">
        <w:rPr>
          <w:b/>
          <w:lang w:val="da-DK"/>
        </w:rPr>
        <w:t xml:space="preserve"> </w:t>
      </w:r>
      <w:r>
        <w:rPr>
          <w:b/>
          <w:lang w:val="da-DK"/>
        </w:rPr>
        <w:t xml:space="preserve">behandles akne ar med </w:t>
      </w:r>
      <w:proofErr w:type="spellStart"/>
      <w:r>
        <w:rPr>
          <w:b/>
          <w:lang w:val="da-DK"/>
        </w:rPr>
        <w:t>PicoSure</w:t>
      </w:r>
      <w:proofErr w:type="spellEnd"/>
      <w:r w:rsidR="00EB0035" w:rsidRPr="00F40B9E">
        <w:rPr>
          <w:b/>
          <w:lang w:val="da-DK"/>
        </w:rPr>
        <w:t>?</w:t>
      </w:r>
    </w:p>
    <w:p w:rsidR="00EB0035" w:rsidRDefault="00EB0035" w:rsidP="00EB0035">
      <w:pPr>
        <w:rPr>
          <w:lang w:val="da-DK"/>
        </w:rPr>
      </w:pPr>
      <w:proofErr w:type="spellStart"/>
      <w:r>
        <w:rPr>
          <w:lang w:val="da-DK"/>
        </w:rPr>
        <w:t>PicoSure</w:t>
      </w:r>
      <w:proofErr w:type="spellEnd"/>
      <w:r>
        <w:rPr>
          <w:lang w:val="da-DK"/>
        </w:rPr>
        <w:t xml:space="preserve"> betragtes som</w:t>
      </w:r>
      <w:r w:rsidRPr="00F40B9E">
        <w:rPr>
          <w:lang w:val="da-DK"/>
        </w:rPr>
        <w:t xml:space="preserve"> en </w:t>
      </w:r>
      <w:r w:rsidR="00CF3654">
        <w:rPr>
          <w:lang w:val="da-DK"/>
        </w:rPr>
        <w:t xml:space="preserve">revolution inden for laserbehandling, fordi det er en </w:t>
      </w:r>
      <w:r>
        <w:rPr>
          <w:lang w:val="da-DK"/>
        </w:rPr>
        <w:t xml:space="preserve">både mere effektiv, </w:t>
      </w:r>
      <w:r w:rsidR="006017E5">
        <w:rPr>
          <w:lang w:val="da-DK"/>
        </w:rPr>
        <w:t>blid</w:t>
      </w:r>
      <w:r>
        <w:rPr>
          <w:lang w:val="da-DK"/>
        </w:rPr>
        <w:t xml:space="preserve"> og </w:t>
      </w:r>
      <w:r w:rsidR="006017E5">
        <w:rPr>
          <w:lang w:val="da-DK"/>
        </w:rPr>
        <w:t>sikker</w:t>
      </w:r>
      <w:r>
        <w:rPr>
          <w:lang w:val="da-DK"/>
        </w:rPr>
        <w:t xml:space="preserve"> </w:t>
      </w:r>
      <w:r w:rsidR="00CF3654">
        <w:rPr>
          <w:lang w:val="da-DK"/>
        </w:rPr>
        <w:t xml:space="preserve">behandling </w:t>
      </w:r>
      <w:r>
        <w:rPr>
          <w:lang w:val="da-DK"/>
        </w:rPr>
        <w:t xml:space="preserve">end </w:t>
      </w:r>
      <w:r w:rsidR="00CF3654">
        <w:rPr>
          <w:lang w:val="da-DK"/>
        </w:rPr>
        <w:t xml:space="preserve">de </w:t>
      </w:r>
      <w:r>
        <w:rPr>
          <w:lang w:val="da-DK"/>
        </w:rPr>
        <w:t>traditionelle laserbehandlinger</w:t>
      </w:r>
      <w:r w:rsidRPr="00F40B9E">
        <w:rPr>
          <w:lang w:val="da-DK"/>
        </w:rPr>
        <w:t xml:space="preserve">. </w:t>
      </w:r>
      <w:proofErr w:type="spellStart"/>
      <w:r w:rsidRPr="00F40B9E">
        <w:rPr>
          <w:lang w:val="da-DK"/>
        </w:rPr>
        <w:t>PicoSure</w:t>
      </w:r>
      <w:proofErr w:type="spellEnd"/>
      <w:r w:rsidR="00CF3654">
        <w:rPr>
          <w:lang w:val="da-DK"/>
        </w:rPr>
        <w:t xml:space="preserve"> arbejder ved</w:t>
      </w:r>
      <w:r>
        <w:rPr>
          <w:lang w:val="da-DK"/>
        </w:rPr>
        <w:t xml:space="preserve"> højere frekvens end traditionelle lasere og tilfører samtidigt ikke varme til huden. Det</w:t>
      </w:r>
      <w:r w:rsidR="007F7A9F">
        <w:rPr>
          <w:lang w:val="da-DK"/>
        </w:rPr>
        <w:t>te</w:t>
      </w:r>
      <w:r>
        <w:rPr>
          <w:lang w:val="da-DK"/>
        </w:rPr>
        <w:t xml:space="preserve"> g</w:t>
      </w:r>
      <w:r w:rsidRPr="00F40B9E">
        <w:rPr>
          <w:lang w:val="da-DK"/>
        </w:rPr>
        <w:t>ør</w:t>
      </w:r>
      <w:r>
        <w:rPr>
          <w:lang w:val="da-DK"/>
        </w:rPr>
        <w:t>,</w:t>
      </w:r>
      <w:r w:rsidRPr="00F40B9E">
        <w:rPr>
          <w:lang w:val="da-DK"/>
        </w:rPr>
        <w:t xml:space="preserve"> at huden </w:t>
      </w:r>
      <w:r>
        <w:rPr>
          <w:lang w:val="da-DK"/>
        </w:rPr>
        <w:t xml:space="preserve">hurtigere heler </w:t>
      </w:r>
      <w:r w:rsidR="007F7A9F">
        <w:rPr>
          <w:lang w:val="da-DK"/>
        </w:rPr>
        <w:t>og</w:t>
      </w:r>
      <w:r>
        <w:rPr>
          <w:lang w:val="da-DK"/>
        </w:rPr>
        <w:t xml:space="preserve"> reducerer risikoen for</w:t>
      </w:r>
      <w:r w:rsidRPr="00F40B9E">
        <w:rPr>
          <w:lang w:val="da-DK"/>
        </w:rPr>
        <w:t xml:space="preserve"> bivirkninger.</w:t>
      </w:r>
    </w:p>
    <w:p w:rsidR="00EB0035" w:rsidRDefault="00EB0035" w:rsidP="00EB0035">
      <w:pPr>
        <w:rPr>
          <w:lang w:val="da-DK"/>
        </w:rPr>
      </w:pPr>
    </w:p>
    <w:p w:rsidR="00EB0035" w:rsidRPr="00D052E7" w:rsidRDefault="00EB0035" w:rsidP="00EB0035">
      <w:pPr>
        <w:rPr>
          <w:lang w:val="da-DK"/>
        </w:rPr>
      </w:pPr>
      <w:r>
        <w:rPr>
          <w:lang w:val="da-DK"/>
        </w:rPr>
        <w:t>Den</w:t>
      </w:r>
      <w:r w:rsidR="007F7A9F">
        <w:rPr>
          <w:lang w:val="da-DK"/>
        </w:rPr>
        <w:t>ne</w:t>
      </w:r>
      <w:r>
        <w:rPr>
          <w:lang w:val="da-DK"/>
        </w:rPr>
        <w:t xml:space="preserve"> nye og revolutionerende beha</w:t>
      </w:r>
      <w:r w:rsidR="007F7A9F">
        <w:rPr>
          <w:lang w:val="da-DK"/>
        </w:rPr>
        <w:t>ndling betyder</w:t>
      </w:r>
      <w:r>
        <w:rPr>
          <w:lang w:val="da-DK"/>
        </w:rPr>
        <w:t>:</w:t>
      </w:r>
    </w:p>
    <w:p w:rsidR="00EB0035" w:rsidRPr="00D052E7" w:rsidRDefault="00EB0035" w:rsidP="00EB0035">
      <w:pPr>
        <w:rPr>
          <w:lang w:val="da-DK"/>
        </w:rPr>
      </w:pPr>
    </w:p>
    <w:p w:rsidR="00EB0035" w:rsidRPr="00D052E7" w:rsidRDefault="00EB0035" w:rsidP="00EB0035">
      <w:pPr>
        <w:pStyle w:val="Listeafsnit"/>
        <w:numPr>
          <w:ilvl w:val="0"/>
          <w:numId w:val="17"/>
        </w:numPr>
      </w:pPr>
      <w:r>
        <w:t>En</w:t>
      </w:r>
      <w:r w:rsidRPr="00D052E7">
        <w:t xml:space="preserve"> effektiv</w:t>
      </w:r>
      <w:r w:rsidR="007F7A9F">
        <w:t>ere</w:t>
      </w:r>
      <w:r>
        <w:t xml:space="preserve"> og </w:t>
      </w:r>
      <w:r w:rsidRPr="00D052E7">
        <w:t>skånsom</w:t>
      </w:r>
      <w:r w:rsidR="007F7A9F">
        <w:t>mere</w:t>
      </w:r>
      <w:r w:rsidRPr="00D052E7">
        <w:t xml:space="preserve"> behandling</w:t>
      </w:r>
      <w:r>
        <w:t>,</w:t>
      </w:r>
      <w:r w:rsidRPr="00D052E7">
        <w:t xml:space="preserve"> som ikke tilfører </w:t>
      </w:r>
      <w:r w:rsidR="007F7A9F">
        <w:t>varme til huden</w:t>
      </w:r>
      <w:r>
        <w:t xml:space="preserve"> som man ellers oplever det ved traditionelle laserbehandlinger</w:t>
      </w:r>
    </w:p>
    <w:p w:rsidR="00EB0035" w:rsidRPr="00D052E7" w:rsidRDefault="007F7A9F" w:rsidP="00EB0035">
      <w:pPr>
        <w:pStyle w:val="Listeafsnit"/>
        <w:numPr>
          <w:ilvl w:val="0"/>
          <w:numId w:val="17"/>
        </w:numPr>
      </w:pPr>
      <w:r>
        <w:t>En h</w:t>
      </w:r>
      <w:r w:rsidR="00EB0035">
        <w:t xml:space="preserve">urtigere heling, fordi huden ikke tilføres varme og skades på samme </w:t>
      </w:r>
      <w:r>
        <w:t>vis</w:t>
      </w:r>
      <w:r w:rsidR="00EB0035">
        <w:t xml:space="preserve"> som ved traditionelle laserbehandlinger</w:t>
      </w:r>
    </w:p>
    <w:p w:rsidR="00EB0035" w:rsidRPr="00D052E7" w:rsidRDefault="00EB0035" w:rsidP="00EB0035">
      <w:pPr>
        <w:rPr>
          <w:b/>
          <w:lang w:val="da-DK"/>
        </w:rPr>
      </w:pPr>
      <w:r w:rsidRPr="00D052E7">
        <w:rPr>
          <w:b/>
          <w:lang w:val="da-DK"/>
        </w:rPr>
        <w:t>Hvor mange behandlinger kræves</w:t>
      </w:r>
      <w:r w:rsidR="007F7A9F">
        <w:rPr>
          <w:b/>
          <w:lang w:val="da-DK"/>
        </w:rPr>
        <w:t xml:space="preserve"> der</w:t>
      </w:r>
      <w:r w:rsidRPr="00D052E7">
        <w:rPr>
          <w:b/>
          <w:lang w:val="da-DK"/>
        </w:rPr>
        <w:t>?</w:t>
      </w:r>
    </w:p>
    <w:p w:rsidR="00EB0035" w:rsidRDefault="00CF3654" w:rsidP="00EB0035">
      <w:pPr>
        <w:rPr>
          <w:lang w:val="da-DK"/>
        </w:rPr>
      </w:pPr>
      <w:r>
        <w:rPr>
          <w:lang w:val="da-DK"/>
        </w:rPr>
        <w:t xml:space="preserve">En behandling tager 20-30 minutter og i </w:t>
      </w:r>
      <w:r w:rsidR="00EB0035">
        <w:rPr>
          <w:lang w:val="da-DK"/>
        </w:rPr>
        <w:t>de fleste tilfælde er 2-3 behandlinger nok</w:t>
      </w:r>
      <w:r>
        <w:rPr>
          <w:lang w:val="da-DK"/>
        </w:rPr>
        <w:t xml:space="preserve"> til at give et</w:t>
      </w:r>
      <w:r w:rsidR="00EB0035">
        <w:rPr>
          <w:lang w:val="da-DK"/>
        </w:rPr>
        <w:t xml:space="preserve"> tilfredsstillende resultat</w:t>
      </w:r>
      <w:r w:rsidR="00EB0035" w:rsidRPr="00F40B9E">
        <w:rPr>
          <w:lang w:val="da-DK"/>
        </w:rPr>
        <w:t xml:space="preserve">. </w:t>
      </w:r>
    </w:p>
    <w:p w:rsidR="00EB0035" w:rsidRDefault="00EB0035" w:rsidP="00EB0035">
      <w:pPr>
        <w:rPr>
          <w:lang w:val="da-DK"/>
        </w:rPr>
      </w:pPr>
    </w:p>
    <w:p w:rsidR="00EB0035" w:rsidRPr="00F40B9E" w:rsidRDefault="00EB0035" w:rsidP="00EB0035">
      <w:pPr>
        <w:rPr>
          <w:lang w:val="da-DK"/>
        </w:rPr>
      </w:pPr>
      <w:r>
        <w:rPr>
          <w:lang w:val="da-DK"/>
        </w:rPr>
        <w:t>Ud over e</w:t>
      </w:r>
      <w:r w:rsidR="00CF3654">
        <w:rPr>
          <w:lang w:val="da-DK"/>
        </w:rPr>
        <w:t>n lille smule</w:t>
      </w:r>
      <w:r>
        <w:rPr>
          <w:lang w:val="da-DK"/>
        </w:rPr>
        <w:t xml:space="preserve"> rødmen og </w:t>
      </w:r>
      <w:r w:rsidR="00CF3654">
        <w:rPr>
          <w:lang w:val="da-DK"/>
        </w:rPr>
        <w:t xml:space="preserve">en </w:t>
      </w:r>
      <w:r>
        <w:rPr>
          <w:lang w:val="da-DK"/>
        </w:rPr>
        <w:t xml:space="preserve">varme i huden, som gradvist reduceres i løbet af dagen, vil man normalt ikke opleve bivirkninger. Du kan derfor også tage tilbage på jobbet, til møde eller ud </w:t>
      </w:r>
      <w:r w:rsidR="00CF3654">
        <w:rPr>
          <w:lang w:val="da-DK"/>
        </w:rPr>
        <w:t>til sociale aktiviteter</w:t>
      </w:r>
      <w:r>
        <w:rPr>
          <w:lang w:val="da-DK"/>
        </w:rPr>
        <w:t xml:space="preserve"> umiddelbart efter en behandling</w:t>
      </w:r>
      <w:r w:rsidRPr="00F40B9E">
        <w:rPr>
          <w:lang w:val="da-DK"/>
        </w:rPr>
        <w:t>.</w:t>
      </w:r>
    </w:p>
    <w:p w:rsidR="00E73AED" w:rsidRDefault="00E73AED" w:rsidP="00C75DE6">
      <w:pPr>
        <w:rPr>
          <w:lang w:val="da-DK"/>
        </w:rPr>
      </w:pPr>
      <w:r>
        <w:rPr>
          <w:lang w:val="da-DK"/>
        </w:rPr>
        <w:br w:type="page"/>
      </w:r>
    </w:p>
    <w:p w:rsidR="00E73AED" w:rsidRPr="00E73AED" w:rsidRDefault="00E73AED" w:rsidP="00C75DE6">
      <w:pPr>
        <w:rPr>
          <w:lang w:val="da-DK"/>
        </w:rPr>
      </w:pPr>
      <w:r w:rsidRPr="00E73AED">
        <w:rPr>
          <w:lang w:val="da-DK"/>
        </w:rPr>
        <w:lastRenderedPageBreak/>
        <w:t xml:space="preserve">Pigmentfejl </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81792" behindDoc="0" locked="0" layoutInCell="1" allowOverlap="1" wp14:anchorId="31357200" wp14:editId="6A634795">
                <wp:simplePos x="0" y="0"/>
                <wp:positionH relativeFrom="column">
                  <wp:align>center</wp:align>
                </wp:positionH>
                <wp:positionV relativeFrom="paragraph">
                  <wp:posOffset>0</wp:posOffset>
                </wp:positionV>
                <wp:extent cx="5932170" cy="661035"/>
                <wp:effectExtent l="9525" t="9525" r="11430" b="5715"/>
                <wp:wrapNone/>
                <wp:docPr id="7"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Pigmentfejl fjernes skånsomt og effektivt med laser</w:t>
                            </w:r>
                          </w:p>
                          <w:p w:rsidR="00AA356F" w:rsidRPr="00AB3CF9" w:rsidRDefault="00AA356F" w:rsidP="00E73AED">
                            <w:pPr>
                              <w:rPr>
                                <w:lang w:val="da-DK"/>
                              </w:rPr>
                            </w:pPr>
                            <w:r>
                              <w:rPr>
                                <w:lang w:val="da-DK"/>
                              </w:rPr>
                              <w:t>Få fjernet pigmentfejl med den nyeste, hurtigste og mest sikre laserteknologi. Vi fjerner pigmentfejl og leverpletter skånsomt og effektivt - se mere 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57200" id="_x0000_s1031" type="#_x0000_t202" style="position:absolute;margin-left:0;margin-top:0;width:467.1pt;height:52.0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">
                <v:textbox>
                  <w:txbxContent>
                    <w:p w:rsidR="00AA356F" w:rsidRDefault="00AA356F" w:rsidP="00E73AED">
                      <w:pPr>
                        <w:rPr>
                          <w:b/>
                          <w:lang w:val="da-DK"/>
                        </w:rPr>
                      </w:pPr>
                      <w:r>
                        <w:rPr>
                          <w:b/>
                          <w:lang w:val="da-DK"/>
                        </w:rPr>
                        <w:t>Pigmentfejl fjernes skånsomt og effektivt med laser</w:t>
                      </w:r>
                    </w:p>
                    <w:p w:rsidR="00AA356F" w:rsidRPr="00AB3CF9" w:rsidRDefault="00AA356F" w:rsidP="00E73AED">
                      <w:pPr>
                        <w:rPr>
                          <w:lang w:val="da-DK"/>
                        </w:rPr>
                      </w:pPr>
                      <w:r>
                        <w:rPr>
                          <w:lang w:val="da-DK"/>
                        </w:rPr>
                        <w:t>Få fjernet pigmentfejl med den nyeste, hurtigste og mest sikre laserteknologi. Vi fjerner pigmentfejl og leverpletter skånsomt og effektivt - se mere her!</w:t>
                      </w:r>
                    </w:p>
                  </w:txbxContent>
                </v:textbox>
              </v:shape>
            </w:pict>
          </mc:Fallback>
        </mc:AlternateContent>
      </w:r>
    </w:p>
    <w:p w:rsidR="00E73AED" w:rsidRPr="00E71FD9" w:rsidRDefault="00E73AED" w:rsidP="00C75DE6">
      <w:pPr>
        <w:rPr>
          <w:lang w:val="da-DK"/>
        </w:rPr>
      </w:pPr>
    </w:p>
    <w:p w:rsidR="00E73AED" w:rsidRPr="00E71FD9" w:rsidRDefault="00E73AED" w:rsidP="00C75DE6">
      <w:pPr>
        <w:rPr>
          <w:lang w:val="da-DK"/>
        </w:rPr>
      </w:pPr>
    </w:p>
    <w:p w:rsidR="00E73AED" w:rsidRDefault="00E73AED" w:rsidP="00C75DE6">
      <w:pPr>
        <w:rPr>
          <w:lang w:val="da-DK"/>
        </w:rPr>
      </w:pPr>
    </w:p>
    <w:p w:rsidR="00E73AED" w:rsidRDefault="00E73AED" w:rsidP="00C75DE6">
      <w:pPr>
        <w:rPr>
          <w:lang w:val="da-DK"/>
        </w:rPr>
      </w:pPr>
    </w:p>
    <w:p w:rsidR="007F7A9F" w:rsidRPr="007F7A9F" w:rsidRDefault="007F7A9F" w:rsidP="00C75DE6">
      <w:pPr>
        <w:rPr>
          <w:b/>
          <w:lang w:val="da-DK"/>
        </w:rPr>
      </w:pPr>
      <w:r w:rsidRPr="007F7A9F">
        <w:rPr>
          <w:b/>
          <w:lang w:val="da-DK"/>
        </w:rPr>
        <w:t>Få fjernet pigmentfejl effektivt</w:t>
      </w:r>
    </w:p>
    <w:p w:rsidR="007F7A9F" w:rsidRDefault="006017E5" w:rsidP="00C75DE6">
      <w:pPr>
        <w:rPr>
          <w:lang w:val="da-DK"/>
        </w:rPr>
      </w:pPr>
      <w:r>
        <w:rPr>
          <w:lang w:val="da-DK"/>
        </w:rPr>
        <w:t>Real Skin</w:t>
      </w:r>
      <w:r w:rsidR="007F7A9F">
        <w:rPr>
          <w:lang w:val="da-DK"/>
        </w:rPr>
        <w:t xml:space="preserve"> tilbyder</w:t>
      </w:r>
      <w:r w:rsidR="007F7A9F" w:rsidRPr="007F7A9F">
        <w:rPr>
          <w:lang w:val="da-DK"/>
        </w:rPr>
        <w:t xml:space="preserve"> en mer</w:t>
      </w:r>
      <w:r w:rsidR="007F7A9F">
        <w:rPr>
          <w:lang w:val="da-DK"/>
        </w:rPr>
        <w:t>e</w:t>
      </w:r>
      <w:r w:rsidR="007F7A9F" w:rsidRPr="007F7A9F">
        <w:rPr>
          <w:lang w:val="da-DK"/>
        </w:rPr>
        <w:t xml:space="preserve"> eff</w:t>
      </w:r>
      <w:r w:rsidR="007F7A9F">
        <w:rPr>
          <w:lang w:val="da-DK"/>
        </w:rPr>
        <w:t xml:space="preserve">ektiv, skånsom og </w:t>
      </w:r>
      <w:r>
        <w:rPr>
          <w:lang w:val="da-DK"/>
        </w:rPr>
        <w:t>sikker</w:t>
      </w:r>
      <w:r w:rsidR="007F7A9F">
        <w:rPr>
          <w:lang w:val="da-DK"/>
        </w:rPr>
        <w:t xml:space="preserve"> </w:t>
      </w:r>
      <w:r w:rsidR="006A0174">
        <w:rPr>
          <w:lang w:val="da-DK"/>
        </w:rPr>
        <w:t xml:space="preserve">måde i forhold til </w:t>
      </w:r>
      <w:r w:rsidR="007F7A9F">
        <w:rPr>
          <w:lang w:val="da-DK"/>
        </w:rPr>
        <w:t xml:space="preserve">reducering og fjernelse af </w:t>
      </w:r>
      <w:r w:rsidR="007F7A9F" w:rsidRPr="007F7A9F">
        <w:rPr>
          <w:lang w:val="da-DK"/>
        </w:rPr>
        <w:t>pigment</w:t>
      </w:r>
      <w:r w:rsidR="006A0174">
        <w:rPr>
          <w:lang w:val="da-DK"/>
        </w:rPr>
        <w:t>fejl</w:t>
      </w:r>
      <w:r w:rsidR="007F7A9F" w:rsidRPr="007F7A9F">
        <w:rPr>
          <w:lang w:val="da-DK"/>
        </w:rPr>
        <w:t xml:space="preserve">. </w:t>
      </w:r>
      <w:r w:rsidR="006A0174">
        <w:rPr>
          <w:lang w:val="da-DK"/>
        </w:rPr>
        <w:t xml:space="preserve">Vi fjerner pigmentfejl og leverpletter med laser og bruger den hurtigste, bedste og mest sikre laser på markedet - </w:t>
      </w:r>
      <w:proofErr w:type="spellStart"/>
      <w:r w:rsidR="006A0174">
        <w:rPr>
          <w:lang w:val="da-DK"/>
        </w:rPr>
        <w:t>PicoSure</w:t>
      </w:r>
      <w:proofErr w:type="spellEnd"/>
      <w:r w:rsidR="007F7A9F" w:rsidRPr="007F7A9F">
        <w:rPr>
          <w:lang w:val="da-DK"/>
        </w:rPr>
        <w:t>.</w:t>
      </w:r>
    </w:p>
    <w:p w:rsidR="007F7A9F" w:rsidRDefault="007F7A9F" w:rsidP="00C75DE6">
      <w:pPr>
        <w:rPr>
          <w:lang w:val="da-DK"/>
        </w:rPr>
      </w:pPr>
    </w:p>
    <w:p w:rsidR="006A0174" w:rsidRDefault="00036D9E" w:rsidP="00C75DE6">
      <w:pPr>
        <w:rPr>
          <w:lang w:val="da-DK"/>
        </w:rPr>
      </w:pPr>
      <w:r>
        <w:rPr>
          <w:lang w:val="da-DK"/>
        </w:rPr>
        <w:t>Har du en pigmentfejl eller nogle brune pletter, du ønsker at få fjernet, så kontakt os. Vi kan typisk fjerne eller reducere pletterne med nogle få behandlinger.</w:t>
      </w:r>
      <w:r w:rsidR="006017E5">
        <w:rPr>
          <w:lang w:val="da-DK"/>
        </w:rPr>
        <w:t xml:space="preserve"> </w:t>
      </w:r>
    </w:p>
    <w:p w:rsidR="007F7A9F" w:rsidRDefault="007F7A9F" w:rsidP="00C75DE6">
      <w:pPr>
        <w:rPr>
          <w:lang w:val="da-DK"/>
        </w:rPr>
      </w:pPr>
    </w:p>
    <w:p w:rsidR="007F7A9F" w:rsidRDefault="007F7A9F" w:rsidP="00C75DE6">
      <w:pPr>
        <w:rPr>
          <w:lang w:val="da-DK"/>
        </w:rPr>
      </w:pPr>
      <w:r>
        <w:rPr>
          <w:lang w:val="da-DK"/>
        </w:rPr>
        <w:t>[</w:t>
      </w:r>
      <w:proofErr w:type="spellStart"/>
      <w:proofErr w:type="gramStart"/>
      <w:r>
        <w:rPr>
          <w:lang w:val="da-DK"/>
        </w:rPr>
        <w:t>sidekick</w:t>
      </w:r>
      <w:proofErr w:type="spellEnd"/>
      <w:proofErr w:type="gramEnd"/>
      <w:r>
        <w:rPr>
          <w:lang w:val="da-DK"/>
        </w:rPr>
        <w:t>]</w:t>
      </w:r>
    </w:p>
    <w:p w:rsidR="007F7A9F" w:rsidRDefault="007F7A9F" w:rsidP="00C75DE6">
      <w:pPr>
        <w:rPr>
          <w:lang w:val="da-DK"/>
        </w:rPr>
      </w:pPr>
    </w:p>
    <w:p w:rsidR="007F7A9F" w:rsidRPr="00036D9E" w:rsidRDefault="00036D9E" w:rsidP="007F7A9F">
      <w:pPr>
        <w:rPr>
          <w:b/>
          <w:lang w:val="da-DK"/>
        </w:rPr>
      </w:pPr>
      <w:r w:rsidRPr="00036D9E">
        <w:rPr>
          <w:b/>
          <w:lang w:val="da-DK"/>
        </w:rPr>
        <w:t>Hvilken type behandling tilbyder vi?</w:t>
      </w:r>
    </w:p>
    <w:p w:rsidR="00036D9E" w:rsidRPr="00D052E7" w:rsidRDefault="00036D9E" w:rsidP="00036D9E">
      <w:pPr>
        <w:rPr>
          <w:lang w:val="da-DK"/>
        </w:rPr>
      </w:pPr>
      <w:r>
        <w:rPr>
          <w:lang w:val="da-DK"/>
        </w:rPr>
        <w:t xml:space="preserve">Laseren </w:t>
      </w:r>
      <w:proofErr w:type="spellStart"/>
      <w:r>
        <w:rPr>
          <w:lang w:val="da-DK"/>
        </w:rPr>
        <w:t>PicoSure</w:t>
      </w:r>
      <w:proofErr w:type="spellEnd"/>
      <w:r>
        <w:rPr>
          <w:lang w:val="da-DK"/>
        </w:rPr>
        <w:t xml:space="preserve"> betragtes inden for laserbehandling af hud som</w:t>
      </w:r>
      <w:r w:rsidRPr="00F40B9E">
        <w:rPr>
          <w:lang w:val="da-DK"/>
        </w:rPr>
        <w:t xml:space="preserve"> en </w:t>
      </w:r>
      <w:r>
        <w:rPr>
          <w:lang w:val="da-DK"/>
        </w:rPr>
        <w:t>revolution, fordi den er både mere effektiv, skånsom og sikker sammenlignet med traditionelle laserbehandlinger</w:t>
      </w:r>
      <w:r w:rsidRPr="00F40B9E">
        <w:rPr>
          <w:lang w:val="da-DK"/>
        </w:rPr>
        <w:t xml:space="preserve">. </w:t>
      </w:r>
      <w:r>
        <w:rPr>
          <w:lang w:val="da-DK"/>
        </w:rPr>
        <w:t xml:space="preserve">Laserbehandling med </w:t>
      </w:r>
      <w:proofErr w:type="spellStart"/>
      <w:r w:rsidRPr="00F40B9E">
        <w:rPr>
          <w:lang w:val="da-DK"/>
        </w:rPr>
        <w:t>PicoSure</w:t>
      </w:r>
      <w:proofErr w:type="spellEnd"/>
      <w:r>
        <w:rPr>
          <w:lang w:val="da-DK"/>
        </w:rPr>
        <w:t xml:space="preserve"> betyder for dig:</w:t>
      </w:r>
    </w:p>
    <w:p w:rsidR="00036D9E" w:rsidRPr="00D052E7" w:rsidRDefault="00036D9E" w:rsidP="00036D9E">
      <w:pPr>
        <w:rPr>
          <w:lang w:val="da-DK"/>
        </w:rPr>
      </w:pPr>
    </w:p>
    <w:p w:rsidR="00036D9E" w:rsidRPr="00D052E7" w:rsidRDefault="00036D9E" w:rsidP="00036D9E">
      <w:pPr>
        <w:pStyle w:val="Listeafsnit"/>
        <w:numPr>
          <w:ilvl w:val="0"/>
          <w:numId w:val="17"/>
        </w:numPr>
      </w:pPr>
      <w:r>
        <w:t>En</w:t>
      </w:r>
      <w:r w:rsidRPr="00D052E7">
        <w:t xml:space="preserve"> effektiv</w:t>
      </w:r>
      <w:r w:rsidR="009C0E18">
        <w:t>ere</w:t>
      </w:r>
      <w:r>
        <w:t xml:space="preserve"> og </w:t>
      </w:r>
      <w:r w:rsidRPr="00D052E7">
        <w:t>skånsom</w:t>
      </w:r>
      <w:r w:rsidR="009C0E18">
        <w:t>mere</w:t>
      </w:r>
      <w:r w:rsidRPr="00D052E7">
        <w:t xml:space="preserve"> behandling</w:t>
      </w:r>
      <w:r w:rsidR="009C0E18">
        <w:t xml:space="preserve"> sammenlignet med </w:t>
      </w:r>
      <w:r w:rsidR="002977DF">
        <w:t>traditionelle laserbehandlinger</w:t>
      </w:r>
    </w:p>
    <w:p w:rsidR="00036D9E" w:rsidRPr="00D052E7" w:rsidRDefault="009C0E18" w:rsidP="00036D9E">
      <w:pPr>
        <w:pStyle w:val="Listeafsnit"/>
        <w:numPr>
          <w:ilvl w:val="0"/>
          <w:numId w:val="17"/>
        </w:numPr>
      </w:pPr>
      <w:r>
        <w:t>En h</w:t>
      </w:r>
      <w:r w:rsidR="00036D9E">
        <w:t>urtigere heling</w:t>
      </w:r>
      <w:r>
        <w:t>sproces</w:t>
      </w:r>
      <w:r w:rsidR="002977DF">
        <w:t>, fordi behandlingen er langt blidere ved din hud end andre laserbehandlinger</w:t>
      </w:r>
    </w:p>
    <w:p w:rsidR="00036D9E" w:rsidRPr="00036D9E" w:rsidRDefault="00036D9E" w:rsidP="007F7A9F">
      <w:pPr>
        <w:rPr>
          <w:b/>
          <w:lang w:val="da-DK"/>
        </w:rPr>
      </w:pPr>
      <w:r w:rsidRPr="00036D9E">
        <w:rPr>
          <w:b/>
          <w:lang w:val="da-DK"/>
        </w:rPr>
        <w:t>Hvad skal du være opmærksom på?</w:t>
      </w:r>
    </w:p>
    <w:p w:rsidR="002977DF" w:rsidRDefault="002977DF" w:rsidP="007F7A9F">
      <w:pPr>
        <w:rPr>
          <w:lang w:val="da-DK"/>
        </w:rPr>
      </w:pPr>
      <w:r>
        <w:rPr>
          <w:lang w:val="da-DK"/>
        </w:rPr>
        <w:t>Det behandlede område kan i nogle tilfælde være lidt lysere end den øvrige hud i tiden lige efter behandling</w:t>
      </w:r>
      <w:r w:rsidR="007F7A9F" w:rsidRPr="007F7A9F">
        <w:rPr>
          <w:lang w:val="da-DK"/>
        </w:rPr>
        <w:t xml:space="preserve">. </w:t>
      </w:r>
      <w:r>
        <w:rPr>
          <w:lang w:val="da-DK"/>
        </w:rPr>
        <w:t>Kroppen vil med tiden selv udbedre skaden og producere den farve, der mangler</w:t>
      </w:r>
      <w:r w:rsidR="007F7A9F" w:rsidRPr="007F7A9F">
        <w:rPr>
          <w:lang w:val="da-DK"/>
        </w:rPr>
        <w:t xml:space="preserve">. </w:t>
      </w:r>
    </w:p>
    <w:p w:rsidR="002977DF" w:rsidRDefault="002977DF" w:rsidP="007F7A9F">
      <w:pPr>
        <w:rPr>
          <w:lang w:val="da-DK"/>
        </w:rPr>
      </w:pPr>
    </w:p>
    <w:p w:rsidR="007F7A9F" w:rsidRPr="007F7A9F" w:rsidRDefault="002977DF" w:rsidP="007F7A9F">
      <w:pPr>
        <w:rPr>
          <w:lang w:val="da-DK"/>
        </w:rPr>
      </w:pPr>
      <w:r>
        <w:rPr>
          <w:lang w:val="da-DK"/>
        </w:rPr>
        <w:t>Ef</w:t>
      </w:r>
      <w:r w:rsidR="007F7A9F" w:rsidRPr="007F7A9F">
        <w:rPr>
          <w:lang w:val="da-DK"/>
        </w:rPr>
        <w:t xml:space="preserve">ter behandling skal </w:t>
      </w:r>
      <w:r>
        <w:rPr>
          <w:lang w:val="da-DK"/>
        </w:rPr>
        <w:t>du sørge for at bruge en creme med en høj solfaktor og holde det behandlede område ude af solen i de første fire uger</w:t>
      </w:r>
      <w:r w:rsidR="007F7A9F" w:rsidRPr="007F7A9F">
        <w:rPr>
          <w:lang w:val="da-DK"/>
        </w:rPr>
        <w:t>. Vi anbefaler også</w:t>
      </w:r>
      <w:r>
        <w:rPr>
          <w:lang w:val="da-DK"/>
        </w:rPr>
        <w:t>,</w:t>
      </w:r>
      <w:r w:rsidR="007F7A9F" w:rsidRPr="007F7A9F">
        <w:rPr>
          <w:lang w:val="da-DK"/>
        </w:rPr>
        <w:t xml:space="preserve"> at d</w:t>
      </w:r>
      <w:r>
        <w:rPr>
          <w:lang w:val="da-DK"/>
        </w:rPr>
        <w:t>u dækker det aktuelle område til</w:t>
      </w:r>
      <w:r w:rsidR="007F7A9F" w:rsidRPr="007F7A9F">
        <w:rPr>
          <w:lang w:val="da-DK"/>
        </w:rPr>
        <w:t xml:space="preserve"> de si</w:t>
      </w:r>
      <w:r>
        <w:rPr>
          <w:lang w:val="da-DK"/>
        </w:rPr>
        <w:t>dste uger inden</w:t>
      </w:r>
      <w:r w:rsidR="007F7A9F" w:rsidRPr="007F7A9F">
        <w:rPr>
          <w:lang w:val="da-DK"/>
        </w:rPr>
        <w:t xml:space="preserve"> behandling</w:t>
      </w:r>
      <w:r>
        <w:rPr>
          <w:lang w:val="da-DK"/>
        </w:rPr>
        <w:t>,</w:t>
      </w:r>
      <w:r w:rsidR="007F7A9F" w:rsidRPr="007F7A9F">
        <w:rPr>
          <w:lang w:val="da-DK"/>
        </w:rPr>
        <w:t xml:space="preserve"> fordi vi ikke kan behandle pigment</w:t>
      </w:r>
      <w:r w:rsidR="00E2064E">
        <w:rPr>
          <w:lang w:val="da-DK"/>
        </w:rPr>
        <w:t>,</w:t>
      </w:r>
      <w:r w:rsidR="007F7A9F" w:rsidRPr="007F7A9F">
        <w:rPr>
          <w:lang w:val="da-DK"/>
        </w:rPr>
        <w:t xml:space="preserve"> som </w:t>
      </w:r>
      <w:r w:rsidR="00990875">
        <w:rPr>
          <w:lang w:val="da-DK"/>
        </w:rPr>
        <w:t xml:space="preserve">har fået sol for </w:t>
      </w:r>
      <w:r w:rsidR="007F7A9F" w:rsidRPr="007F7A9F">
        <w:rPr>
          <w:lang w:val="da-DK"/>
        </w:rPr>
        <w:t>nylig</w:t>
      </w:r>
      <w:r w:rsidR="00990875">
        <w:rPr>
          <w:lang w:val="da-DK"/>
        </w:rPr>
        <w:t>.</w:t>
      </w:r>
    </w:p>
    <w:p w:rsidR="007F7A9F" w:rsidRPr="007F7A9F" w:rsidRDefault="007F7A9F" w:rsidP="007F7A9F">
      <w:pPr>
        <w:rPr>
          <w:lang w:val="da-DK"/>
        </w:rPr>
      </w:pPr>
    </w:p>
    <w:p w:rsidR="006A0174" w:rsidRDefault="00990875" w:rsidP="007F7A9F">
      <w:pPr>
        <w:rPr>
          <w:lang w:val="da-DK"/>
        </w:rPr>
      </w:pPr>
      <w:r>
        <w:rPr>
          <w:lang w:val="da-DK"/>
        </w:rPr>
        <w:t>Vi g</w:t>
      </w:r>
      <w:r w:rsidR="007F7A9F" w:rsidRPr="007F7A9F">
        <w:rPr>
          <w:lang w:val="da-DK"/>
        </w:rPr>
        <w:t>ør</w:t>
      </w:r>
      <w:r>
        <w:rPr>
          <w:lang w:val="da-DK"/>
        </w:rPr>
        <w:t xml:space="preserve"> desuden opmærksom på, vi kun behandler mørke pletter. Dette skyldes, at lyse eller hvide pigmentpletter indeholder farvestoffet </w:t>
      </w:r>
      <w:r w:rsidR="007F7A9F" w:rsidRPr="007F7A9F">
        <w:rPr>
          <w:lang w:val="da-DK"/>
        </w:rPr>
        <w:t xml:space="preserve">melanin, </w:t>
      </w:r>
      <w:r>
        <w:rPr>
          <w:lang w:val="da-DK"/>
        </w:rPr>
        <w:t xml:space="preserve">som ikke kan tiltrække lyset </w:t>
      </w:r>
      <w:r w:rsidR="007F7A9F" w:rsidRPr="007F7A9F">
        <w:rPr>
          <w:lang w:val="da-DK"/>
        </w:rPr>
        <w:t>fra laseren.</w:t>
      </w:r>
    </w:p>
    <w:p w:rsidR="006A0174" w:rsidRDefault="006A0174" w:rsidP="007F7A9F">
      <w:pPr>
        <w:rPr>
          <w:lang w:val="da-DK"/>
        </w:rPr>
      </w:pPr>
    </w:p>
    <w:p w:rsidR="00990875" w:rsidRPr="00990875" w:rsidRDefault="00990875" w:rsidP="007F7A9F">
      <w:pPr>
        <w:rPr>
          <w:b/>
          <w:lang w:val="da-DK"/>
        </w:rPr>
      </w:pPr>
      <w:r w:rsidRPr="00990875">
        <w:rPr>
          <w:b/>
          <w:lang w:val="da-DK"/>
        </w:rPr>
        <w:t>Hvor mange behandlinger skal du have?</w:t>
      </w:r>
    </w:p>
    <w:p w:rsidR="006A0174" w:rsidRDefault="006A0174" w:rsidP="006A0174">
      <w:pPr>
        <w:rPr>
          <w:lang w:val="da-DK"/>
        </w:rPr>
      </w:pPr>
      <w:r>
        <w:rPr>
          <w:lang w:val="da-DK"/>
        </w:rPr>
        <w:t>Antallet af behandlinger afhæ</w:t>
      </w:r>
      <w:r w:rsidR="00990875">
        <w:rPr>
          <w:lang w:val="da-DK"/>
        </w:rPr>
        <w:t xml:space="preserve">nger af, </w:t>
      </w:r>
      <w:r w:rsidR="00990875" w:rsidRPr="00990875">
        <w:rPr>
          <w:lang w:val="da-DK"/>
        </w:rPr>
        <w:t>hvor stort</w:t>
      </w:r>
      <w:r w:rsidR="00990875">
        <w:rPr>
          <w:lang w:val="da-DK"/>
        </w:rPr>
        <w:t xml:space="preserve"> et hudområde, der skal behandles samt</w:t>
      </w:r>
      <w:r w:rsidR="00990875" w:rsidRPr="00990875">
        <w:rPr>
          <w:lang w:val="da-DK"/>
        </w:rPr>
        <w:t xml:space="preserve"> type</w:t>
      </w:r>
      <w:r w:rsidR="00990875">
        <w:rPr>
          <w:lang w:val="da-DK"/>
        </w:rPr>
        <w:t>n af</w:t>
      </w:r>
      <w:r w:rsidR="00990875" w:rsidRPr="00990875">
        <w:rPr>
          <w:lang w:val="da-DK"/>
        </w:rPr>
        <w:t xml:space="preserve"> uønsket pigment</w:t>
      </w:r>
      <w:r w:rsidR="00990875">
        <w:rPr>
          <w:lang w:val="da-DK"/>
        </w:rPr>
        <w:t xml:space="preserve"> og den individuelle respons</w:t>
      </w:r>
      <w:r w:rsidR="00990875" w:rsidRPr="00990875">
        <w:rPr>
          <w:lang w:val="da-DK"/>
        </w:rPr>
        <w:t xml:space="preserve"> på behandlingen.</w:t>
      </w:r>
    </w:p>
    <w:p w:rsidR="00990875" w:rsidRDefault="00990875" w:rsidP="006A0174">
      <w:pPr>
        <w:rPr>
          <w:lang w:val="da-DK"/>
        </w:rPr>
      </w:pPr>
    </w:p>
    <w:p w:rsidR="00990875" w:rsidRDefault="00990875" w:rsidP="006A0174">
      <w:pPr>
        <w:rPr>
          <w:lang w:val="da-DK"/>
        </w:rPr>
      </w:pPr>
      <w:r>
        <w:rPr>
          <w:lang w:val="da-DK"/>
        </w:rPr>
        <w:t xml:space="preserve">Før vi </w:t>
      </w:r>
      <w:r w:rsidRPr="00990875">
        <w:rPr>
          <w:lang w:val="da-DK"/>
        </w:rPr>
        <w:t>start</w:t>
      </w:r>
      <w:r>
        <w:rPr>
          <w:lang w:val="da-DK"/>
        </w:rPr>
        <w:t xml:space="preserve">er en behandling gennemfører vi altid en personlig konsultation i vores lokaler, hvor vi undersøger </w:t>
      </w:r>
      <w:r w:rsidRPr="00990875">
        <w:rPr>
          <w:lang w:val="da-DK"/>
        </w:rPr>
        <w:t>pigmentet</w:t>
      </w:r>
      <w:r>
        <w:rPr>
          <w:lang w:val="da-DK"/>
        </w:rPr>
        <w:t>, der skal fjernes</w:t>
      </w:r>
      <w:r w:rsidR="00E2064E">
        <w:rPr>
          <w:lang w:val="da-DK"/>
        </w:rPr>
        <w:t>,</w:t>
      </w:r>
      <w:r>
        <w:rPr>
          <w:lang w:val="da-DK"/>
        </w:rPr>
        <w:t xml:space="preserve"> og giver dig en samlet pris på behandlingen</w:t>
      </w:r>
      <w:r w:rsidRPr="00990875">
        <w:rPr>
          <w:lang w:val="da-DK"/>
        </w:rPr>
        <w:t xml:space="preserve">. </w:t>
      </w:r>
      <w:r>
        <w:rPr>
          <w:lang w:val="da-DK"/>
        </w:rPr>
        <w:t>Konsultationen er gratis og kan bestilles her:</w:t>
      </w:r>
    </w:p>
    <w:p w:rsidR="00990875" w:rsidRDefault="00990875" w:rsidP="006A0174">
      <w:pPr>
        <w:rPr>
          <w:lang w:val="da-DK"/>
        </w:rPr>
      </w:pPr>
    </w:p>
    <w:p w:rsidR="00990875" w:rsidRDefault="00990875" w:rsidP="006A0174">
      <w:pPr>
        <w:rPr>
          <w:lang w:val="da-DK"/>
        </w:rPr>
      </w:pPr>
      <w:r>
        <w:rPr>
          <w:lang w:val="da-DK"/>
        </w:rPr>
        <w:t>[</w:t>
      </w:r>
      <w:proofErr w:type="gramStart"/>
      <w:r>
        <w:rPr>
          <w:lang w:val="da-DK"/>
        </w:rPr>
        <w:t>kontaktboks</w:t>
      </w:r>
      <w:proofErr w:type="gramEnd"/>
      <w:r>
        <w:rPr>
          <w:lang w:val="da-DK"/>
        </w:rPr>
        <w:t>]</w:t>
      </w:r>
      <w:r w:rsidRPr="00990875">
        <w:rPr>
          <w:lang w:val="da-DK"/>
        </w:rPr>
        <w:t xml:space="preserve"> </w:t>
      </w:r>
    </w:p>
    <w:p w:rsidR="00E73AED" w:rsidRDefault="00E73AED" w:rsidP="007F7A9F">
      <w:pPr>
        <w:rPr>
          <w:lang w:val="da-DK"/>
        </w:rPr>
      </w:pPr>
      <w:r>
        <w:rPr>
          <w:lang w:val="da-DK"/>
        </w:rPr>
        <w:br w:type="page"/>
      </w:r>
    </w:p>
    <w:p w:rsidR="00092079" w:rsidRPr="00E73AED" w:rsidRDefault="00E73AED" w:rsidP="00C75DE6">
      <w:pPr>
        <w:rPr>
          <w:lang w:val="da-DK"/>
        </w:rPr>
      </w:pPr>
      <w:r>
        <w:rPr>
          <w:lang w:val="da-DK"/>
        </w:rPr>
        <w:lastRenderedPageBreak/>
        <w:t>Råd &amp; Pleje</w:t>
      </w:r>
      <w:r w:rsidR="00092079">
        <w:rPr>
          <w:lang w:val="da-DK"/>
        </w:rPr>
        <w:t xml:space="preserve"> </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73600" behindDoc="0" locked="0" layoutInCell="1" allowOverlap="1" wp14:anchorId="1BFD5193" wp14:editId="602F2627">
                <wp:simplePos x="0" y="0"/>
                <wp:positionH relativeFrom="column">
                  <wp:align>center</wp:align>
                </wp:positionH>
                <wp:positionV relativeFrom="paragraph">
                  <wp:posOffset>0</wp:posOffset>
                </wp:positionV>
                <wp:extent cx="5932170" cy="661035"/>
                <wp:effectExtent l="9525" t="9525" r="11430" b="5715"/>
                <wp:wrapNone/>
                <wp:docPr id="2"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Råd om pleje ved tatoveringsfjernelse / kosmetisk laserbehandling</w:t>
                            </w:r>
                          </w:p>
                          <w:p w:rsidR="00AA356F" w:rsidRPr="00AB3CF9" w:rsidRDefault="00AA356F" w:rsidP="00E73AED">
                            <w:pPr>
                              <w:rPr>
                                <w:lang w:val="da-DK"/>
                              </w:rPr>
                            </w:pPr>
                            <w:r>
                              <w:rPr>
                                <w:lang w:val="da-DK"/>
                              </w:rPr>
                              <w:t>Her kan du læse om, hvad du skal gøre for at sikre det bedste resultat, når du får fjernet en tatovering med laser eller får en kosmetisk laserbehandling.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D5193" id="_x0000_s1032" type="#_x0000_t202" style="position:absolute;margin-left:0;margin-top:0;width:467.1pt;height:52.0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">
                <v:textbox>
                  <w:txbxContent>
                    <w:p w:rsidR="00AA356F" w:rsidRDefault="00AA356F" w:rsidP="00E73AED">
                      <w:pPr>
                        <w:rPr>
                          <w:b/>
                          <w:lang w:val="da-DK"/>
                        </w:rPr>
                      </w:pPr>
                      <w:r>
                        <w:rPr>
                          <w:b/>
                          <w:lang w:val="da-DK"/>
                        </w:rPr>
                        <w:t>Råd om pleje ved tatoveringsfjernelse / kosmetisk laserbehandling</w:t>
                      </w:r>
                    </w:p>
                    <w:p w:rsidR="00AA356F" w:rsidRPr="00AB3CF9" w:rsidRDefault="00AA356F" w:rsidP="00E73AED">
                      <w:pPr>
                        <w:rPr>
                          <w:lang w:val="da-DK"/>
                        </w:rPr>
                      </w:pPr>
                      <w:r>
                        <w:rPr>
                          <w:lang w:val="da-DK"/>
                        </w:rPr>
                        <w:t>Her kan du læse om, hvad du skal gøre for at sikre det bedste resultat, når du får fjernet en tatovering med laser eller får en kosmetisk laserbehandling.</w:t>
                      </w:r>
                    </w:p>
                  </w:txbxContent>
                </v:textbox>
              </v:shape>
            </w:pict>
          </mc:Fallback>
        </mc:AlternateContent>
      </w:r>
    </w:p>
    <w:p w:rsidR="00E73AED" w:rsidRPr="00E71FD9" w:rsidRDefault="00E73AED" w:rsidP="00C75DE6">
      <w:pPr>
        <w:rPr>
          <w:lang w:val="da-DK"/>
        </w:rPr>
      </w:pPr>
    </w:p>
    <w:p w:rsidR="00E73AED" w:rsidRDefault="00E73AED" w:rsidP="00C75DE6">
      <w:pPr>
        <w:rPr>
          <w:lang w:val="da-DK"/>
        </w:rPr>
      </w:pPr>
    </w:p>
    <w:p w:rsidR="00E73AED" w:rsidRDefault="00E73AED" w:rsidP="00C75DE6">
      <w:pPr>
        <w:rPr>
          <w:lang w:val="da-DK"/>
        </w:rPr>
      </w:pPr>
    </w:p>
    <w:p w:rsidR="00E73AED" w:rsidRDefault="00E73AED" w:rsidP="00C75DE6">
      <w:pPr>
        <w:rPr>
          <w:lang w:val="da-DK"/>
        </w:rPr>
      </w:pPr>
    </w:p>
    <w:p w:rsidR="00E73AED" w:rsidRPr="00AC0389" w:rsidRDefault="00AC0389" w:rsidP="00C75DE6">
      <w:pPr>
        <w:rPr>
          <w:b/>
          <w:lang w:val="da-DK"/>
        </w:rPr>
      </w:pPr>
      <w:r>
        <w:rPr>
          <w:b/>
          <w:lang w:val="da-DK"/>
        </w:rPr>
        <w:t xml:space="preserve">Det skal du gøre før og </w:t>
      </w:r>
      <w:r w:rsidRPr="00AC0389">
        <w:rPr>
          <w:b/>
          <w:lang w:val="da-DK"/>
        </w:rPr>
        <w:t>efter behandling</w:t>
      </w:r>
    </w:p>
    <w:p w:rsidR="00AC0389" w:rsidRDefault="00AC0389" w:rsidP="00C75DE6">
      <w:pPr>
        <w:rPr>
          <w:lang w:val="da-DK"/>
        </w:rPr>
      </w:pPr>
    </w:p>
    <w:p w:rsidR="00E73AED" w:rsidRPr="00AC0389" w:rsidRDefault="00AC0389" w:rsidP="00C75DE6">
      <w:pPr>
        <w:rPr>
          <w:b/>
          <w:lang w:val="da-DK"/>
        </w:rPr>
      </w:pPr>
      <w:r w:rsidRPr="00AC0389">
        <w:rPr>
          <w:b/>
          <w:lang w:val="da-DK"/>
        </w:rPr>
        <w:t>Før</w:t>
      </w:r>
      <w:r>
        <w:rPr>
          <w:b/>
          <w:lang w:val="da-DK"/>
        </w:rPr>
        <w:t xml:space="preserve"> </w:t>
      </w:r>
      <w:r w:rsidRPr="00AC0389">
        <w:rPr>
          <w:b/>
          <w:lang w:val="da-DK"/>
        </w:rPr>
        <w:t>behandling</w:t>
      </w:r>
    </w:p>
    <w:p w:rsidR="00186EF0" w:rsidRDefault="00AC0389" w:rsidP="00C75DE6">
      <w:pPr>
        <w:pStyle w:val="Listeafsnit"/>
        <w:numPr>
          <w:ilvl w:val="0"/>
          <w:numId w:val="19"/>
        </w:numPr>
      </w:pPr>
      <w:r w:rsidRPr="00186EF0">
        <w:t xml:space="preserve">Undgå sollys, herunder solarie og </w:t>
      </w:r>
      <w:proofErr w:type="spellStart"/>
      <w:r w:rsidRPr="00186EF0">
        <w:t>selvbrunerprodukter</w:t>
      </w:r>
      <w:proofErr w:type="spellEnd"/>
      <w:r w:rsidRPr="00186EF0">
        <w:t xml:space="preserve">, </w:t>
      </w:r>
      <w:r w:rsidR="00186EF0" w:rsidRPr="00186EF0">
        <w:t>i</w:t>
      </w:r>
      <w:r w:rsidRPr="00186EF0">
        <w:t xml:space="preserve"> 2 uger før og efter behandling </w:t>
      </w:r>
      <w:r w:rsidR="00186EF0" w:rsidRPr="00186EF0">
        <w:t>-</w:t>
      </w:r>
      <w:r w:rsidRPr="00186EF0">
        <w:t xml:space="preserve"> allerhelst 4 uger. Sollys, solarie og </w:t>
      </w:r>
      <w:proofErr w:type="spellStart"/>
      <w:r w:rsidRPr="00186EF0">
        <w:t>selvbrunerprodukter</w:t>
      </w:r>
      <w:proofErr w:type="spellEnd"/>
      <w:r w:rsidRPr="00186EF0">
        <w:t xml:space="preserve"> nedsætter effekten af laserbehandlingen og øger chancen for bivirkninger, he</w:t>
      </w:r>
      <w:r w:rsidR="00092079">
        <w:t>runder misfarvninger (mørke og lyse)</w:t>
      </w:r>
      <w:r w:rsidRPr="00186EF0">
        <w:t xml:space="preserve"> og ar</w:t>
      </w:r>
      <w:r w:rsidR="00E73AED" w:rsidRPr="00186EF0">
        <w:t>.</w:t>
      </w:r>
    </w:p>
    <w:p w:rsidR="00186EF0" w:rsidRPr="009168BA" w:rsidRDefault="00092079" w:rsidP="005F21BE">
      <w:pPr>
        <w:pStyle w:val="Listeafsnit"/>
        <w:numPr>
          <w:ilvl w:val="0"/>
          <w:numId w:val="19"/>
        </w:numPr>
      </w:pPr>
      <w:r>
        <w:t>Hudo</w:t>
      </w:r>
      <w:r w:rsidR="00186EF0" w:rsidRPr="00186EF0">
        <w:t>mrådet, der skal behandles, skal være rent og fri for cremer, makeup og solcreme</w:t>
      </w:r>
      <w:r w:rsidR="00E73AED" w:rsidRPr="00186EF0">
        <w:t xml:space="preserve">. </w:t>
      </w:r>
    </w:p>
    <w:p w:rsidR="0064154A" w:rsidRPr="009168BA" w:rsidRDefault="00186EF0" w:rsidP="005F21BE">
      <w:pPr>
        <w:pStyle w:val="Listeafsnit"/>
        <w:numPr>
          <w:ilvl w:val="0"/>
          <w:numId w:val="19"/>
        </w:numPr>
      </w:pPr>
      <w:proofErr w:type="spellStart"/>
      <w:r w:rsidRPr="0064154A">
        <w:t>Isotretinoin</w:t>
      </w:r>
      <w:proofErr w:type="spellEnd"/>
      <w:r w:rsidRPr="0064154A">
        <w:t xml:space="preserve"> (</w:t>
      </w:r>
      <w:proofErr w:type="spellStart"/>
      <w:r w:rsidR="00E73AED" w:rsidRPr="0064154A">
        <w:t>Accutane</w:t>
      </w:r>
      <w:proofErr w:type="spellEnd"/>
      <w:r w:rsidRPr="0064154A">
        <w:t>) o</w:t>
      </w:r>
      <w:r w:rsidR="0064154A" w:rsidRPr="0064154A">
        <w:t>g anden fotosensitiv medicin må</w:t>
      </w:r>
      <w:r w:rsidRPr="0064154A">
        <w:t xml:space="preserve"> ikke indtages mindst 6 måneder</w:t>
      </w:r>
      <w:r w:rsidR="0064154A" w:rsidRPr="0064154A">
        <w:t xml:space="preserve"> før behandling påbegyndes og må</w:t>
      </w:r>
      <w:r w:rsidRPr="0064154A">
        <w:t xml:space="preserve"> ikke </w:t>
      </w:r>
      <w:r w:rsidR="00092079">
        <w:t>bruges i behandlingsperioden</w:t>
      </w:r>
      <w:r w:rsidR="00E73AED" w:rsidRPr="0064154A">
        <w:t>.</w:t>
      </w:r>
    </w:p>
    <w:p w:rsidR="0064154A" w:rsidRDefault="0064154A" w:rsidP="00C75DE6">
      <w:pPr>
        <w:pStyle w:val="Listeafsnit"/>
        <w:numPr>
          <w:ilvl w:val="0"/>
          <w:numId w:val="19"/>
        </w:numPr>
      </w:pPr>
      <w:r w:rsidRPr="0064154A">
        <w:t xml:space="preserve">Brug ikke voks og/eller anden form for hårfjerningsmiddel på det </w:t>
      </w:r>
      <w:r w:rsidR="00092079">
        <w:t>hud</w:t>
      </w:r>
      <w:r w:rsidRPr="0064154A">
        <w:t>område, der skal behandles, 2 uger før og</w:t>
      </w:r>
      <w:r w:rsidR="00092079">
        <w:t xml:space="preserve"> efter behandlingen for ikke</w:t>
      </w:r>
      <w:r w:rsidRPr="0064154A">
        <w:t xml:space="preserve"> </w:t>
      </w:r>
      <w:r>
        <w:t>at få overfølsom hud</w:t>
      </w:r>
      <w:r w:rsidR="00E73AED" w:rsidRPr="0064154A">
        <w:t>.</w:t>
      </w:r>
    </w:p>
    <w:p w:rsidR="00630BF8" w:rsidRPr="00630BF8" w:rsidRDefault="0064154A" w:rsidP="005F21BE">
      <w:pPr>
        <w:pStyle w:val="Listeafsnit"/>
        <w:numPr>
          <w:ilvl w:val="0"/>
          <w:numId w:val="19"/>
        </w:numPr>
      </w:pPr>
      <w:r w:rsidRPr="00630BF8">
        <w:t>Hvis der er mørke hår eller</w:t>
      </w:r>
      <w:r w:rsidR="00630BF8" w:rsidRPr="00630BF8">
        <w:t xml:space="preserve"> mange vellushår </w:t>
      </w:r>
      <w:r w:rsidR="00E73AED" w:rsidRPr="00630BF8">
        <w:t>(</w:t>
      </w:r>
      <w:r w:rsidR="00630BF8" w:rsidRPr="00630BF8">
        <w:t>de helt små fine hår</w:t>
      </w:r>
      <w:r w:rsidR="00E73AED" w:rsidRPr="00630BF8">
        <w:t xml:space="preserve">) </w:t>
      </w:r>
      <w:r w:rsidR="00630BF8">
        <w:t>i det område, der skal behandles, skal du barbere området 12-24 timer før behandling</w:t>
      </w:r>
      <w:r w:rsidR="00E73AED" w:rsidRPr="00630BF8">
        <w:t>.</w:t>
      </w:r>
    </w:p>
    <w:p w:rsidR="00630BF8" w:rsidRPr="00630BF8" w:rsidRDefault="00630BF8" w:rsidP="005F21BE">
      <w:pPr>
        <w:pStyle w:val="Listeafsnit"/>
        <w:numPr>
          <w:ilvl w:val="0"/>
          <w:numId w:val="19"/>
        </w:numPr>
      </w:pPr>
      <w:r>
        <w:t>Du må ikke være gravid</w:t>
      </w:r>
      <w:r w:rsidR="00E73AED" w:rsidRPr="00630BF8">
        <w:t>.</w:t>
      </w:r>
    </w:p>
    <w:p w:rsidR="00AC0389" w:rsidRPr="00630BF8" w:rsidRDefault="00092079" w:rsidP="00C75DE6">
      <w:pPr>
        <w:pStyle w:val="Listeafsnit"/>
        <w:numPr>
          <w:ilvl w:val="0"/>
          <w:numId w:val="19"/>
        </w:numPr>
      </w:pPr>
      <w:r>
        <w:t>Hvis der sker ændringer i</w:t>
      </w:r>
      <w:r w:rsidR="00630BF8" w:rsidRPr="00630BF8">
        <w:t xml:space="preserve"> din sygehistorie, dit</w:t>
      </w:r>
      <w:r>
        <w:t xml:space="preserve"> helbred eller andet</w:t>
      </w:r>
      <w:r w:rsidR="00630BF8">
        <w:t xml:space="preserve"> i behandlingsforløbet, som måtte være relevante i forhold til behandling hos os, skal du altid give os besked</w:t>
      </w:r>
      <w:r w:rsidR="00E73AED" w:rsidRPr="00630BF8">
        <w:t>.</w:t>
      </w:r>
    </w:p>
    <w:p w:rsidR="00E73AED" w:rsidRPr="00630BF8" w:rsidRDefault="00630BF8" w:rsidP="00C75DE6">
      <w:pPr>
        <w:rPr>
          <w:b/>
          <w:lang w:val="en-US"/>
        </w:rPr>
      </w:pPr>
      <w:proofErr w:type="spellStart"/>
      <w:r w:rsidRPr="00630BF8">
        <w:rPr>
          <w:b/>
          <w:lang w:val="en-US"/>
        </w:rPr>
        <w:t>Efter</w:t>
      </w:r>
      <w:proofErr w:type="spellEnd"/>
      <w:r w:rsidRPr="00630BF8">
        <w:rPr>
          <w:b/>
          <w:lang w:val="en-US"/>
        </w:rPr>
        <w:t xml:space="preserve"> </w:t>
      </w:r>
      <w:proofErr w:type="spellStart"/>
      <w:r w:rsidRPr="00630BF8">
        <w:rPr>
          <w:b/>
          <w:lang w:val="en-US"/>
        </w:rPr>
        <w:t>behandling</w:t>
      </w:r>
      <w:proofErr w:type="spellEnd"/>
    </w:p>
    <w:p w:rsidR="00290F92" w:rsidRPr="00290F92" w:rsidRDefault="00290F92" w:rsidP="00C75DE6">
      <w:pPr>
        <w:pStyle w:val="Listeafsnit"/>
        <w:numPr>
          <w:ilvl w:val="0"/>
          <w:numId w:val="20"/>
        </w:numPr>
      </w:pPr>
      <w:r w:rsidRPr="00290F92">
        <w:t xml:space="preserve">Lige efter </w:t>
      </w:r>
      <w:r w:rsidR="00092079">
        <w:t xml:space="preserve">en </w:t>
      </w:r>
      <w:r w:rsidRPr="00290F92">
        <w:t>behandling kan der danne sig en skorpe på det område, der behandles</w:t>
      </w:r>
      <w:r w:rsidR="00E73AED" w:rsidRPr="00290F92">
        <w:t xml:space="preserve">. </w:t>
      </w:r>
      <w:r>
        <w:t>Rødme og hævelse er normalt</w:t>
      </w:r>
      <w:r w:rsidR="00E73AED" w:rsidRPr="00290F92">
        <w:t xml:space="preserve">. </w:t>
      </w:r>
      <w:r>
        <w:t>Der kan også forekomme små blod</w:t>
      </w:r>
      <w:r w:rsidRPr="00290F92">
        <w:t>sprængninger</w:t>
      </w:r>
      <w:r w:rsidR="00E73AED" w:rsidRPr="00290F92">
        <w:t>.</w:t>
      </w:r>
    </w:p>
    <w:p w:rsidR="00290F92" w:rsidRPr="0072232B" w:rsidRDefault="00092079" w:rsidP="00C75DE6">
      <w:pPr>
        <w:pStyle w:val="Listeafsnit"/>
        <w:numPr>
          <w:ilvl w:val="0"/>
          <w:numId w:val="20"/>
        </w:numPr>
      </w:pPr>
      <w:r>
        <w:t>Efter en behandling påfører vi</w:t>
      </w:r>
      <w:r w:rsidR="00290F92" w:rsidRPr="00290F92">
        <w:t xml:space="preserve"> produkter, der beroliger og beskytter huden </w:t>
      </w:r>
      <w:r w:rsidR="00290F92">
        <w:t>i</w:t>
      </w:r>
      <w:r w:rsidR="00290F92" w:rsidRPr="00290F92">
        <w:t xml:space="preserve"> det behandlede område. </w:t>
      </w:r>
      <w:r w:rsidR="00290F92" w:rsidRPr="0072232B">
        <w:t xml:space="preserve">Vi anbefaler, du køber disse produkter eller lignende og fortsætter med at påføre dem op </w:t>
      </w:r>
      <w:r w:rsidR="0072232B" w:rsidRPr="0072232B">
        <w:t>til</w:t>
      </w:r>
      <w:r w:rsidR="0072232B">
        <w:t xml:space="preserve"> e</w:t>
      </w:r>
      <w:r w:rsidR="0072232B" w:rsidRPr="0072232B">
        <w:t>n uge efter behandling eller indtil det behandlede område er helet</w:t>
      </w:r>
      <w:r w:rsidR="00E73AED" w:rsidRPr="0072232B">
        <w:t>.</w:t>
      </w:r>
    </w:p>
    <w:p w:rsidR="00290F92" w:rsidRPr="00EE0374" w:rsidRDefault="00EE0374" w:rsidP="00C75DE6">
      <w:pPr>
        <w:pStyle w:val="Listeafsnit"/>
        <w:numPr>
          <w:ilvl w:val="0"/>
          <w:numId w:val="20"/>
        </w:numPr>
      </w:pPr>
      <w:r w:rsidRPr="00EE0374">
        <w:t>Du kan eventuelt lægge et koldt omslag over bandagen derhjemme</w:t>
      </w:r>
      <w:r w:rsidR="00E73AED" w:rsidRPr="00EE0374">
        <w:t xml:space="preserve">. </w:t>
      </w:r>
      <w:r>
        <w:t>Ved ubehag kan du tage et par almindelige smertestillende tabletter</w:t>
      </w:r>
      <w:r w:rsidR="00E73AED" w:rsidRPr="00EE0374">
        <w:t>.</w:t>
      </w:r>
    </w:p>
    <w:p w:rsidR="00290F92" w:rsidRPr="00EE0374" w:rsidRDefault="00EE0374" w:rsidP="00C75DE6">
      <w:pPr>
        <w:pStyle w:val="Listeafsnit"/>
        <w:numPr>
          <w:ilvl w:val="0"/>
          <w:numId w:val="20"/>
        </w:numPr>
      </w:pPr>
      <w:r w:rsidRPr="00EE0374">
        <w:t>Sørg for at pleje det behandlede område omhyggeligt</w:t>
      </w:r>
      <w:r w:rsidR="00092079">
        <w:t>,</w:t>
      </w:r>
      <w:r w:rsidRPr="00EE0374">
        <w:t xml:space="preserve"> indtil det er helet og fortsæt </w:t>
      </w:r>
      <w:r>
        <w:t>i</w:t>
      </w:r>
      <w:r w:rsidRPr="00EE0374">
        <w:t xml:space="preserve"> de første 7 dage efter behandling</w:t>
      </w:r>
      <w:r w:rsidR="00E73AED" w:rsidRPr="00EE0374">
        <w:t>.</w:t>
      </w:r>
    </w:p>
    <w:p w:rsidR="00290F92" w:rsidRPr="00EE0374" w:rsidRDefault="00EE0374" w:rsidP="00C75DE6">
      <w:pPr>
        <w:pStyle w:val="Listeafsnit"/>
        <w:numPr>
          <w:ilvl w:val="0"/>
          <w:numId w:val="20"/>
        </w:numPr>
      </w:pPr>
      <w:r w:rsidRPr="00EE0374">
        <w:t>Rengør det behandlede område dagligt ved at bruse såret over med vand</w:t>
      </w:r>
      <w:r w:rsidR="00092079">
        <w:t xml:space="preserve"> </w:t>
      </w:r>
      <w:r w:rsidRPr="00EE0374">
        <w:t>og dup det derefter tørt</w:t>
      </w:r>
      <w:r w:rsidR="00E73AED" w:rsidRPr="00EE0374">
        <w:t>.</w:t>
      </w:r>
    </w:p>
    <w:p w:rsidR="00290F92" w:rsidRPr="00EE0374" w:rsidRDefault="00EE0374" w:rsidP="00C75DE6">
      <w:pPr>
        <w:pStyle w:val="Listeafsnit"/>
        <w:numPr>
          <w:ilvl w:val="0"/>
          <w:numId w:val="20"/>
        </w:numPr>
      </w:pPr>
      <w:r w:rsidRPr="00EE0374">
        <w:t>Sørg for IKKE at pille, kradse, støde el</w:t>
      </w:r>
      <w:r w:rsidR="00092079">
        <w:t>ler på anden made berøre huden i</w:t>
      </w:r>
      <w:r w:rsidRPr="00EE0374">
        <w:t xml:space="preserve"> det behandlede område under helingen</w:t>
      </w:r>
      <w:r w:rsidR="00E73AED" w:rsidRPr="00EE0374">
        <w:t xml:space="preserve">. </w:t>
      </w:r>
      <w:r>
        <w:t>Hvis der kommer skorpe på, må du ikke pille den af</w:t>
      </w:r>
      <w:r w:rsidR="00E73AED" w:rsidRPr="00EE0374">
        <w:t>.</w:t>
      </w:r>
    </w:p>
    <w:p w:rsidR="00290F92" w:rsidRPr="005E285C" w:rsidRDefault="005E285C" w:rsidP="00C75DE6">
      <w:pPr>
        <w:pStyle w:val="Listeafsnit"/>
        <w:numPr>
          <w:ilvl w:val="0"/>
          <w:numId w:val="20"/>
        </w:numPr>
      </w:pPr>
      <w:r w:rsidRPr="005E285C">
        <w:t>Blære</w:t>
      </w:r>
      <w:r>
        <w:t>r</w:t>
      </w:r>
      <w:r w:rsidRPr="005E285C">
        <w:t xml:space="preserve"> og skorpedannelse er helt normalt</w:t>
      </w:r>
      <w:r>
        <w:t xml:space="preserve"> at få, når man fjerner tatoveringer</w:t>
      </w:r>
      <w:r w:rsidR="00E73AED" w:rsidRPr="005E285C">
        <w:t xml:space="preserve">. </w:t>
      </w:r>
      <w:r w:rsidRPr="005E285C">
        <w:t>Hvis du får blærer eller der dannes skorpe, må du ikke trykke eller kradse</w:t>
      </w:r>
      <w:r w:rsidR="00A40926">
        <w:t xml:space="preserve"> på huden</w:t>
      </w:r>
      <w:r w:rsidRPr="005E285C">
        <w:t>.</w:t>
      </w:r>
      <w:r w:rsidR="00E73AED" w:rsidRPr="005E285C">
        <w:t xml:space="preserve"> </w:t>
      </w:r>
      <w:r>
        <w:t>Hvis en blære brister af sig selv, skal du bare fortsætte med at påføre de forskellige produkter til efterbehandling for at fremme heling og undgå ar</w:t>
      </w:r>
      <w:r w:rsidR="00E73AED" w:rsidRPr="005E285C">
        <w:t>.</w:t>
      </w:r>
    </w:p>
    <w:p w:rsidR="00290F92" w:rsidRPr="005E285C" w:rsidRDefault="005E285C" w:rsidP="00C75DE6">
      <w:pPr>
        <w:pStyle w:val="Listeafsnit"/>
        <w:numPr>
          <w:ilvl w:val="0"/>
          <w:numId w:val="20"/>
        </w:numPr>
      </w:pPr>
      <w:r w:rsidRPr="005E285C">
        <w:t xml:space="preserve">Undgå </w:t>
      </w:r>
      <w:r w:rsidR="00A20623">
        <w:t>lange bade samt spa og</w:t>
      </w:r>
      <w:r w:rsidRPr="005E285C">
        <w:t xml:space="preserve"> pool</w:t>
      </w:r>
      <w:r w:rsidR="00A40926">
        <w:t>,</w:t>
      </w:r>
      <w:r w:rsidRPr="005E285C">
        <w:t xml:space="preserve"> indtil såret er helet</w:t>
      </w:r>
      <w:r w:rsidR="00E73AED" w:rsidRPr="005E285C">
        <w:t>.</w:t>
      </w:r>
    </w:p>
    <w:p w:rsidR="00290F92" w:rsidRPr="005E285C" w:rsidRDefault="005E285C" w:rsidP="00C75DE6">
      <w:pPr>
        <w:pStyle w:val="Listeafsnit"/>
        <w:numPr>
          <w:ilvl w:val="0"/>
          <w:numId w:val="20"/>
        </w:numPr>
      </w:pPr>
      <w:r w:rsidRPr="005E285C">
        <w:t xml:space="preserve">Fysisk anstrengelse som f.eks. sport, hvor du kommer til at svede, bør undlades </w:t>
      </w:r>
      <w:r w:rsidR="00A20623">
        <w:t>i</w:t>
      </w:r>
      <w:r w:rsidRPr="005E285C">
        <w:t xml:space="preserve"> 2-7 dage efter behandling, da </w:t>
      </w:r>
      <w:r w:rsidR="004E656C">
        <w:t>overdreven svedproduktion ødelægger helingsprocessen</w:t>
      </w:r>
      <w:r w:rsidR="00E73AED" w:rsidRPr="005E285C">
        <w:t>.</w:t>
      </w:r>
    </w:p>
    <w:p w:rsidR="004E656C" w:rsidRDefault="004E656C" w:rsidP="00C75DE6">
      <w:pPr>
        <w:pStyle w:val="Listeafsnit"/>
        <w:numPr>
          <w:ilvl w:val="0"/>
          <w:numId w:val="20"/>
        </w:numPr>
      </w:pPr>
      <w:r w:rsidRPr="004E656C">
        <w:t>Undgå sollys på det behandlede område</w:t>
      </w:r>
      <w:r w:rsidR="00E73AED" w:rsidRPr="004E656C">
        <w:t xml:space="preserve">. </w:t>
      </w:r>
      <w:r>
        <w:t>Hvis det behandlede område ikke kan undgå at få sol, brug da et tykt lag solcreme</w:t>
      </w:r>
      <w:r w:rsidR="00290F92" w:rsidRPr="004E656C">
        <w:t xml:space="preserve"> </w:t>
      </w:r>
      <w:r w:rsidR="00E73AED" w:rsidRPr="004E656C">
        <w:t xml:space="preserve">30+ </w:t>
      </w:r>
      <w:r>
        <w:t>og påfør hver 2. time</w:t>
      </w:r>
      <w:r w:rsidR="00E73AED" w:rsidRPr="004E656C">
        <w:t>.</w:t>
      </w:r>
    </w:p>
    <w:p w:rsidR="00E73AED" w:rsidRPr="00AA4840" w:rsidRDefault="00290F92" w:rsidP="004E656C">
      <w:pPr>
        <w:ind w:left="360"/>
        <w:rPr>
          <w:lang w:val="da-DK"/>
        </w:rPr>
      </w:pPr>
      <w:r w:rsidRPr="004E656C">
        <w:rPr>
          <w:lang w:val="da-DK"/>
        </w:rPr>
        <w:t xml:space="preserve">Hvis du har nogle spørgsmål eller oplever ubehag efter en behandling, kan du altid kontakte os på </w:t>
      </w:r>
      <w:hyperlink r:id="rId14" w:history="1">
        <w:r w:rsidRPr="004E656C">
          <w:rPr>
            <w:rStyle w:val="Hyperlink"/>
            <w:lang w:val="da-DK"/>
          </w:rPr>
          <w:t>info@realskin.dk</w:t>
        </w:r>
      </w:hyperlink>
      <w:r w:rsidRPr="004E656C">
        <w:rPr>
          <w:lang w:val="da-DK"/>
        </w:rPr>
        <w:t xml:space="preserve">. </w:t>
      </w:r>
      <w:r w:rsidRPr="00AA4840">
        <w:rPr>
          <w:lang w:val="da-DK"/>
        </w:rPr>
        <w:t>Vi svarer typisk inden for et par timer</w:t>
      </w:r>
      <w:r w:rsidR="00E73AED" w:rsidRPr="00AA4840">
        <w:rPr>
          <w:lang w:val="da-DK"/>
        </w:rPr>
        <w:t>.</w:t>
      </w:r>
      <w:r w:rsidR="00E73AED" w:rsidRPr="00AA4840">
        <w:rPr>
          <w:lang w:val="da-DK"/>
        </w:rPr>
        <w:br w:type="page"/>
      </w:r>
    </w:p>
    <w:p w:rsidR="00E73AED" w:rsidRPr="00E73AED" w:rsidRDefault="00E73AED" w:rsidP="00C75DE6">
      <w:pPr>
        <w:rPr>
          <w:lang w:val="da-DK"/>
        </w:rPr>
      </w:pPr>
      <w:r w:rsidRPr="00E73AED">
        <w:rPr>
          <w:lang w:val="da-DK"/>
        </w:rPr>
        <w:lastRenderedPageBreak/>
        <w:t>P</w:t>
      </w:r>
      <w:r w:rsidR="004E656C">
        <w:rPr>
          <w:lang w:val="da-DK"/>
        </w:rPr>
        <w:t>riser</w:t>
      </w:r>
      <w:r w:rsidR="00CF101E">
        <w:rPr>
          <w:lang w:val="da-DK"/>
        </w:rPr>
        <w:t xml:space="preserve"> </w:t>
      </w:r>
      <w:r w:rsidR="00CF101E" w:rsidRPr="00CF101E">
        <w:rPr>
          <w:highlight w:val="yellow"/>
          <w:lang w:val="da-DK"/>
        </w:rPr>
        <w:t>(billeder af størrelserne ligger her: T:\Realskin\Hjemmeside\Billeder af størrelser\sizes.zip)</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83840" behindDoc="0" locked="0" layoutInCell="1" allowOverlap="1" wp14:anchorId="0A07A479" wp14:editId="623D5965">
                <wp:simplePos x="0" y="0"/>
                <wp:positionH relativeFrom="column">
                  <wp:align>center</wp:align>
                </wp:positionH>
                <wp:positionV relativeFrom="paragraph">
                  <wp:posOffset>0</wp:posOffset>
                </wp:positionV>
                <wp:extent cx="5932170" cy="661035"/>
                <wp:effectExtent l="9525" t="9525" r="11430" b="5715"/>
                <wp:wrapNone/>
                <wp:docPr id="8"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 xml:space="preserve">Priser på laserbehandlinger med </w:t>
                            </w:r>
                            <w:proofErr w:type="spellStart"/>
                            <w:r>
                              <w:rPr>
                                <w:b/>
                                <w:lang w:val="da-DK"/>
                              </w:rPr>
                              <w:t>PicoSure</w:t>
                            </w:r>
                            <w:proofErr w:type="spellEnd"/>
                            <w:r>
                              <w:rPr>
                                <w:b/>
                                <w:lang w:val="da-DK"/>
                              </w:rPr>
                              <w:t xml:space="preserve"> </w:t>
                            </w:r>
                          </w:p>
                          <w:p w:rsidR="00AA356F" w:rsidRPr="00AB3CF9" w:rsidRDefault="00AA356F" w:rsidP="00E73AED">
                            <w:pPr>
                              <w:rPr>
                                <w:lang w:val="da-DK"/>
                              </w:rPr>
                            </w:pPr>
                            <w:r>
                              <w:rPr>
                                <w:lang w:val="da-DK"/>
                              </w:rPr>
                              <w:t xml:space="preserve">Her finder du vores prisliste, hvor du kan danne dig et overblik over, hvad </w:t>
                            </w:r>
                            <w:r w:rsidR="00AA4840">
                              <w:rPr>
                                <w:lang w:val="da-DK"/>
                              </w:rPr>
                              <w:t xml:space="preserve">det koster at få fjernet en tatovering eller få lavet en kosmetisk behandling med </w:t>
                            </w:r>
                            <w:proofErr w:type="spellStart"/>
                            <w:r w:rsidR="00AA4840">
                              <w:rPr>
                                <w:lang w:val="da-DK"/>
                              </w:rPr>
                              <w:t>PicoSure</w:t>
                            </w:r>
                            <w:proofErr w:type="spellEnd"/>
                            <w:r w:rsidR="00AA4840">
                              <w:rPr>
                                <w:lang w:val="da-DK"/>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7A479" id="_x0000_s1033" type="#_x0000_t202" style="position:absolute;margin-left:0;margin-top:0;width:467.1pt;height:52.0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">
                <v:textbox>
                  <w:txbxContent>
                    <w:p w:rsidR="00AA356F" w:rsidRDefault="00AA356F" w:rsidP="00E73AED">
                      <w:pPr>
                        <w:rPr>
                          <w:b/>
                          <w:lang w:val="da-DK"/>
                        </w:rPr>
                      </w:pPr>
                      <w:r>
                        <w:rPr>
                          <w:b/>
                          <w:lang w:val="da-DK"/>
                        </w:rPr>
                        <w:t xml:space="preserve">Priser på laserbehandlinger med </w:t>
                      </w:r>
                      <w:proofErr w:type="spellStart"/>
                      <w:r>
                        <w:rPr>
                          <w:b/>
                          <w:lang w:val="da-DK"/>
                        </w:rPr>
                        <w:t>PicoSure</w:t>
                      </w:r>
                      <w:proofErr w:type="spellEnd"/>
                      <w:r>
                        <w:rPr>
                          <w:b/>
                          <w:lang w:val="da-DK"/>
                        </w:rPr>
                        <w:t xml:space="preserve"> </w:t>
                      </w:r>
                    </w:p>
                    <w:p w:rsidR="00AA356F" w:rsidRPr="00AB3CF9" w:rsidRDefault="00AA356F" w:rsidP="00E73AED">
                      <w:pPr>
                        <w:rPr>
                          <w:lang w:val="da-DK"/>
                        </w:rPr>
                      </w:pPr>
                      <w:r>
                        <w:rPr>
                          <w:lang w:val="da-DK"/>
                        </w:rPr>
                        <w:t xml:space="preserve">Her finder du vores prisliste, hvor du kan danne dig et overblik over, hvad </w:t>
                      </w:r>
                      <w:r w:rsidR="00AA4840">
                        <w:rPr>
                          <w:lang w:val="da-DK"/>
                        </w:rPr>
                        <w:t xml:space="preserve">det koster at få fjernet en tatovering eller få lavet en kosmetisk behandling med </w:t>
                      </w:r>
                      <w:proofErr w:type="spellStart"/>
                      <w:r w:rsidR="00AA4840">
                        <w:rPr>
                          <w:lang w:val="da-DK"/>
                        </w:rPr>
                        <w:t>PicoSure</w:t>
                      </w:r>
                      <w:proofErr w:type="spellEnd"/>
                      <w:r w:rsidR="00AA4840">
                        <w:rPr>
                          <w:lang w:val="da-DK"/>
                        </w:rPr>
                        <w:t>.</w:t>
                      </w:r>
                    </w:p>
                  </w:txbxContent>
                </v:textbox>
              </v:shape>
            </w:pict>
          </mc:Fallback>
        </mc:AlternateContent>
      </w:r>
    </w:p>
    <w:p w:rsidR="00E73AED" w:rsidRPr="00E71FD9" w:rsidRDefault="00E73AED" w:rsidP="00C75DE6">
      <w:pPr>
        <w:rPr>
          <w:lang w:val="da-DK"/>
        </w:rPr>
      </w:pPr>
    </w:p>
    <w:p w:rsidR="00401796" w:rsidRDefault="00401796" w:rsidP="00C75DE6">
      <w:pPr>
        <w:rPr>
          <w:lang w:val="da-DK"/>
        </w:rPr>
      </w:pPr>
    </w:p>
    <w:p w:rsidR="00401796" w:rsidRDefault="00401796" w:rsidP="00C75DE6">
      <w:pPr>
        <w:rPr>
          <w:lang w:val="da-DK"/>
        </w:rPr>
      </w:pPr>
    </w:p>
    <w:p w:rsidR="00401796" w:rsidRDefault="00401796" w:rsidP="00C75DE6">
      <w:pPr>
        <w:rPr>
          <w:lang w:val="da-DK"/>
        </w:rPr>
      </w:pPr>
    </w:p>
    <w:p w:rsidR="00785A31" w:rsidRPr="00AA4840" w:rsidRDefault="00AA4840" w:rsidP="00785A31">
      <w:pPr>
        <w:rPr>
          <w:b/>
          <w:lang w:val="da-DK"/>
        </w:rPr>
      </w:pPr>
      <w:r w:rsidRPr="00AA4840">
        <w:rPr>
          <w:b/>
          <w:lang w:val="da-DK"/>
        </w:rPr>
        <w:t xml:space="preserve">Vores priser på behandling med </w:t>
      </w:r>
      <w:proofErr w:type="spellStart"/>
      <w:r w:rsidRPr="00AA4840">
        <w:rPr>
          <w:b/>
          <w:lang w:val="da-DK"/>
        </w:rPr>
        <w:t>PicoSure</w:t>
      </w:r>
      <w:proofErr w:type="spellEnd"/>
    </w:p>
    <w:p w:rsidR="00AA4840" w:rsidRDefault="00AA4840" w:rsidP="00AA4840">
      <w:pPr>
        <w:rPr>
          <w:lang w:val="da-DK"/>
        </w:rPr>
      </w:pPr>
      <w:r>
        <w:rPr>
          <w:lang w:val="da-DK"/>
        </w:rPr>
        <w:t xml:space="preserve">Alle tatoveringer, pigmentfejl og akne ar vurderes individuelt, men af skemaet nedenfor kan du få en idé om, hvad behandling med </w:t>
      </w:r>
      <w:proofErr w:type="spellStart"/>
      <w:r>
        <w:rPr>
          <w:lang w:val="da-DK"/>
        </w:rPr>
        <w:t>PicoSure</w:t>
      </w:r>
      <w:proofErr w:type="spellEnd"/>
      <w:r>
        <w:rPr>
          <w:lang w:val="da-DK"/>
        </w:rPr>
        <w:t xml:space="preserve"> koster. Som udgangspunkt er det ikke billigere med </w:t>
      </w:r>
      <w:proofErr w:type="spellStart"/>
      <w:r>
        <w:rPr>
          <w:lang w:val="da-DK"/>
        </w:rPr>
        <w:t>PicoSure</w:t>
      </w:r>
      <w:proofErr w:type="spellEnd"/>
      <w:r>
        <w:rPr>
          <w:lang w:val="da-DK"/>
        </w:rPr>
        <w:t xml:space="preserve"> i forhold til traditionelle behandlinger, men som det fremgår af skemaet, så er det meget hurtigere med denne teknik end med traditionel Q-Switch. </w:t>
      </w:r>
    </w:p>
    <w:p w:rsidR="00AA4840" w:rsidRDefault="00AA4840" w:rsidP="00AA4840">
      <w:pPr>
        <w:rPr>
          <w:lang w:val="da-DK"/>
        </w:rPr>
      </w:pPr>
    </w:p>
    <w:p w:rsidR="00AA4840" w:rsidRDefault="00AA4840" w:rsidP="00AA4840">
      <w:pPr>
        <w:rPr>
          <w:lang w:val="da-DK"/>
        </w:rPr>
      </w:pPr>
      <w:r>
        <w:rPr>
          <w:lang w:val="da-DK"/>
        </w:rPr>
        <w:t>Når vi skal fjerne en tatovering, vurderer vi tid og pris ud fra følgende kriterier:</w:t>
      </w:r>
    </w:p>
    <w:p w:rsidR="00AA4840" w:rsidRPr="0033508D" w:rsidRDefault="00AA4840" w:rsidP="00AA4840">
      <w:pPr>
        <w:rPr>
          <w:lang w:val="da-DK"/>
        </w:rPr>
      </w:pPr>
    </w:p>
    <w:p w:rsidR="00AA4840" w:rsidRDefault="00AA4840" w:rsidP="00AA4840">
      <w:pPr>
        <w:pStyle w:val="Listeafsnit"/>
        <w:numPr>
          <w:ilvl w:val="0"/>
          <w:numId w:val="21"/>
        </w:numPr>
      </w:pPr>
      <w:r w:rsidRPr="00AA4840">
        <w:t>Farver</w:t>
      </w:r>
      <w:r>
        <w:t>ne tatoveringen er lavet med</w:t>
      </w:r>
    </w:p>
    <w:p w:rsidR="00AA4840" w:rsidRDefault="00AA4840" w:rsidP="00AA4840">
      <w:pPr>
        <w:pStyle w:val="Listeafsnit"/>
        <w:numPr>
          <w:ilvl w:val="0"/>
          <w:numId w:val="21"/>
        </w:numPr>
      </w:pPr>
      <w:r>
        <w:t>Om tatoveringen er udført professionelt</w:t>
      </w:r>
      <w:r w:rsidRPr="00AA4840">
        <w:t xml:space="preserve"> eller</w:t>
      </w:r>
      <w:r>
        <w:t xml:space="preserve"> af en amatør</w:t>
      </w:r>
    </w:p>
    <w:p w:rsidR="00AA4840" w:rsidRDefault="00AA4840" w:rsidP="00AA4840">
      <w:pPr>
        <w:pStyle w:val="Listeafsnit"/>
        <w:numPr>
          <w:ilvl w:val="0"/>
          <w:numId w:val="21"/>
        </w:numPr>
      </w:pPr>
      <w:r>
        <w:t>Hvor meget b</w:t>
      </w:r>
      <w:r w:rsidRPr="00AA4840">
        <w:t>læk der er i hude</w:t>
      </w:r>
      <w:r>
        <w:t>n</w:t>
      </w:r>
    </w:p>
    <w:p w:rsidR="00AA4840" w:rsidRPr="00AA4840" w:rsidRDefault="00AA4840" w:rsidP="00AA4840">
      <w:pPr>
        <w:pStyle w:val="Listeafsnit"/>
        <w:numPr>
          <w:ilvl w:val="0"/>
          <w:numId w:val="21"/>
        </w:numPr>
      </w:pPr>
      <w:r>
        <w:t>Hvilken hudtype du har</w:t>
      </w:r>
    </w:p>
    <w:p w:rsidR="00AA4840" w:rsidRPr="00AA4840" w:rsidRDefault="00AA4840" w:rsidP="00AA4840">
      <w:pPr>
        <w:rPr>
          <w:lang w:val="da-DK"/>
        </w:rPr>
      </w:pPr>
      <w:r w:rsidRPr="00AA4840">
        <w:rPr>
          <w:lang w:val="da-DK"/>
        </w:rPr>
        <w:t xml:space="preserve">Hvor </w:t>
      </w:r>
      <w:proofErr w:type="spellStart"/>
      <w:r w:rsidRPr="00AA4840">
        <w:rPr>
          <w:lang w:val="da-DK"/>
        </w:rPr>
        <w:t>PicoSure</w:t>
      </w:r>
      <w:proofErr w:type="spellEnd"/>
      <w:r w:rsidRPr="00AA4840">
        <w:rPr>
          <w:lang w:val="da-DK"/>
        </w:rPr>
        <w:t xml:space="preserve"> skal bruge 5 behandlinger til at fjerne en tatov</w:t>
      </w:r>
      <w:r>
        <w:rPr>
          <w:lang w:val="da-DK"/>
        </w:rPr>
        <w:t>ering, skal en gammel Q-Switch-</w:t>
      </w:r>
      <w:r w:rsidRPr="00AA4840">
        <w:rPr>
          <w:lang w:val="da-DK"/>
        </w:rPr>
        <w:t>laser bruge 12-14 behandlinger.</w:t>
      </w:r>
      <w:r>
        <w:rPr>
          <w:lang w:val="da-DK"/>
        </w:rPr>
        <w:t xml:space="preserve"> </w:t>
      </w:r>
      <w:r w:rsidRPr="00AA4840">
        <w:rPr>
          <w:lang w:val="da-DK"/>
        </w:rPr>
        <w:t>Amatørtatoveringer fjernes normalt ved 3 behandlinger.</w:t>
      </w:r>
      <w:r>
        <w:rPr>
          <w:lang w:val="da-DK"/>
        </w:rPr>
        <w:t xml:space="preserve"> </w:t>
      </w:r>
      <w:r w:rsidRPr="00AA4840">
        <w:rPr>
          <w:lang w:val="da-DK"/>
        </w:rPr>
        <w:t>Farvede tatoveringer, fjernes meget hurtigt, også farver som førhen var næsten umulige at fjerne.</w:t>
      </w:r>
    </w:p>
    <w:p w:rsidR="00785A31" w:rsidRDefault="00785A31" w:rsidP="00785A31">
      <w:pPr>
        <w:rPr>
          <w:lang w:val="da-DK"/>
        </w:rPr>
      </w:pPr>
    </w:p>
    <w:tbl>
      <w:tblPr>
        <w:tblStyle w:val="Tabel-Gitter"/>
        <w:tblW w:w="0" w:type="auto"/>
        <w:tblLook w:val="04A0" w:firstRow="1" w:lastRow="0" w:firstColumn="1" w:lastColumn="0" w:noHBand="0" w:noVBand="1"/>
      </w:tblPr>
      <w:tblGrid>
        <w:gridCol w:w="1947"/>
        <w:gridCol w:w="1947"/>
        <w:gridCol w:w="1947"/>
        <w:gridCol w:w="1948"/>
        <w:gridCol w:w="1948"/>
      </w:tblGrid>
      <w:tr w:rsidR="00AA356F" w:rsidRPr="00AA356F" w:rsidTr="00AA356F">
        <w:tc>
          <w:tcPr>
            <w:tcW w:w="1947" w:type="dxa"/>
          </w:tcPr>
          <w:p w:rsidR="00AA356F" w:rsidRPr="00AA356F" w:rsidRDefault="00AA356F" w:rsidP="00785A31">
            <w:pPr>
              <w:rPr>
                <w:b/>
                <w:sz w:val="16"/>
                <w:szCs w:val="16"/>
                <w:lang w:val="da-DK"/>
              </w:rPr>
            </w:pPr>
            <w:r w:rsidRPr="00AA356F">
              <w:rPr>
                <w:b/>
                <w:sz w:val="16"/>
                <w:szCs w:val="16"/>
                <w:lang w:val="da-DK"/>
              </w:rPr>
              <w:t>Størrelse</w:t>
            </w:r>
          </w:p>
        </w:tc>
        <w:tc>
          <w:tcPr>
            <w:tcW w:w="1947" w:type="dxa"/>
          </w:tcPr>
          <w:p w:rsidR="00AA356F" w:rsidRPr="00AA356F" w:rsidRDefault="00AA356F" w:rsidP="00785A31">
            <w:pPr>
              <w:rPr>
                <w:b/>
                <w:sz w:val="16"/>
                <w:szCs w:val="16"/>
                <w:lang w:val="da-DK"/>
              </w:rPr>
            </w:pPr>
            <w:r w:rsidRPr="00AA356F">
              <w:rPr>
                <w:b/>
                <w:sz w:val="16"/>
                <w:szCs w:val="16"/>
                <w:lang w:val="da-DK"/>
              </w:rPr>
              <w:t xml:space="preserve">1 </w:t>
            </w:r>
            <w:proofErr w:type="spellStart"/>
            <w:r w:rsidRPr="00AA356F">
              <w:rPr>
                <w:b/>
                <w:sz w:val="16"/>
                <w:szCs w:val="16"/>
                <w:lang w:val="da-DK"/>
              </w:rPr>
              <w:t>PicoSure</w:t>
            </w:r>
            <w:proofErr w:type="spellEnd"/>
            <w:r w:rsidRPr="00AA356F">
              <w:rPr>
                <w:b/>
                <w:sz w:val="16"/>
                <w:szCs w:val="16"/>
                <w:lang w:val="da-DK"/>
              </w:rPr>
              <w:t xml:space="preserve"> behandling</w:t>
            </w:r>
          </w:p>
        </w:tc>
        <w:tc>
          <w:tcPr>
            <w:tcW w:w="1947" w:type="dxa"/>
          </w:tcPr>
          <w:p w:rsidR="00AA356F" w:rsidRPr="00AA356F" w:rsidRDefault="00AA356F" w:rsidP="00785A31">
            <w:pPr>
              <w:rPr>
                <w:b/>
                <w:sz w:val="16"/>
                <w:szCs w:val="16"/>
                <w:lang w:val="da-DK"/>
              </w:rPr>
            </w:pPr>
            <w:r w:rsidRPr="00AA356F">
              <w:rPr>
                <w:b/>
                <w:sz w:val="16"/>
                <w:szCs w:val="16"/>
                <w:lang w:val="da-DK"/>
              </w:rPr>
              <w:t xml:space="preserve">5 </w:t>
            </w:r>
            <w:proofErr w:type="spellStart"/>
            <w:r w:rsidRPr="00AA356F">
              <w:rPr>
                <w:b/>
                <w:sz w:val="16"/>
                <w:szCs w:val="16"/>
                <w:lang w:val="da-DK"/>
              </w:rPr>
              <w:t>PicoSure</w:t>
            </w:r>
            <w:proofErr w:type="spellEnd"/>
            <w:r w:rsidRPr="00AA356F">
              <w:rPr>
                <w:b/>
                <w:sz w:val="16"/>
                <w:szCs w:val="16"/>
                <w:lang w:val="da-DK"/>
              </w:rPr>
              <w:t xml:space="preserve"> behandlinger</w:t>
            </w:r>
          </w:p>
        </w:tc>
        <w:tc>
          <w:tcPr>
            <w:tcW w:w="1948" w:type="dxa"/>
          </w:tcPr>
          <w:p w:rsidR="00AA356F" w:rsidRPr="00AA356F" w:rsidRDefault="00AA356F" w:rsidP="00785A31">
            <w:pPr>
              <w:rPr>
                <w:b/>
                <w:sz w:val="16"/>
                <w:szCs w:val="16"/>
                <w:lang w:val="da-DK"/>
              </w:rPr>
            </w:pPr>
            <w:r w:rsidRPr="00AA356F">
              <w:rPr>
                <w:b/>
                <w:sz w:val="16"/>
                <w:szCs w:val="16"/>
                <w:lang w:val="da-DK"/>
              </w:rPr>
              <w:t>1 Q-Switch behandling</w:t>
            </w:r>
          </w:p>
        </w:tc>
        <w:tc>
          <w:tcPr>
            <w:tcW w:w="1948" w:type="dxa"/>
          </w:tcPr>
          <w:p w:rsidR="00AA356F" w:rsidRPr="00AA356F" w:rsidRDefault="00AA356F" w:rsidP="00785A31">
            <w:pPr>
              <w:rPr>
                <w:b/>
                <w:sz w:val="16"/>
                <w:szCs w:val="16"/>
                <w:lang w:val="da-DK"/>
              </w:rPr>
            </w:pPr>
            <w:r w:rsidRPr="00AA356F">
              <w:rPr>
                <w:b/>
                <w:sz w:val="16"/>
                <w:szCs w:val="16"/>
                <w:lang w:val="da-DK"/>
              </w:rPr>
              <w:t>12 Q-Switch behandlinger</w:t>
            </w:r>
          </w:p>
        </w:tc>
      </w:tr>
      <w:tr w:rsidR="00AA356F" w:rsidRPr="00AA356F" w:rsidTr="00AA356F">
        <w:tc>
          <w:tcPr>
            <w:tcW w:w="1947" w:type="dxa"/>
          </w:tcPr>
          <w:p w:rsidR="00AA356F" w:rsidRPr="00AA356F" w:rsidRDefault="00AA356F" w:rsidP="00785A31">
            <w:pPr>
              <w:rPr>
                <w:sz w:val="16"/>
                <w:szCs w:val="16"/>
                <w:lang w:val="da-DK"/>
              </w:rPr>
            </w:pPr>
            <w:r w:rsidRPr="00AA356F">
              <w:rPr>
                <w:sz w:val="16"/>
                <w:szCs w:val="16"/>
                <w:lang w:val="da-DK"/>
              </w:rPr>
              <w:t>3x3 cm</w:t>
            </w:r>
          </w:p>
        </w:tc>
        <w:tc>
          <w:tcPr>
            <w:tcW w:w="1947" w:type="dxa"/>
          </w:tcPr>
          <w:p w:rsidR="00AA356F" w:rsidRPr="00AA356F" w:rsidRDefault="00AA356F" w:rsidP="00785A31">
            <w:pPr>
              <w:rPr>
                <w:sz w:val="16"/>
                <w:szCs w:val="16"/>
                <w:lang w:val="da-DK"/>
              </w:rPr>
            </w:pPr>
            <w:r w:rsidRPr="00AA356F">
              <w:rPr>
                <w:sz w:val="16"/>
                <w:szCs w:val="16"/>
                <w:lang w:val="da-DK"/>
              </w:rPr>
              <w:t>2.000 kr.</w:t>
            </w:r>
          </w:p>
        </w:tc>
        <w:tc>
          <w:tcPr>
            <w:tcW w:w="1947" w:type="dxa"/>
          </w:tcPr>
          <w:p w:rsidR="00AA356F" w:rsidRPr="00AA356F" w:rsidRDefault="00AA356F" w:rsidP="00785A31">
            <w:pPr>
              <w:rPr>
                <w:sz w:val="16"/>
                <w:szCs w:val="16"/>
                <w:lang w:val="da-DK"/>
              </w:rPr>
            </w:pPr>
            <w:r w:rsidRPr="00AA356F">
              <w:rPr>
                <w:sz w:val="16"/>
                <w:szCs w:val="16"/>
                <w:lang w:val="da-DK"/>
              </w:rPr>
              <w:t>10.000 kr. / 10 mdr.</w:t>
            </w:r>
          </w:p>
        </w:tc>
        <w:tc>
          <w:tcPr>
            <w:tcW w:w="1948" w:type="dxa"/>
          </w:tcPr>
          <w:p w:rsidR="00AA356F" w:rsidRPr="00AA356F" w:rsidRDefault="00AA356F" w:rsidP="00785A31">
            <w:pPr>
              <w:rPr>
                <w:sz w:val="16"/>
                <w:szCs w:val="16"/>
                <w:lang w:val="da-DK"/>
              </w:rPr>
            </w:pPr>
            <w:r w:rsidRPr="00AA356F">
              <w:rPr>
                <w:sz w:val="16"/>
                <w:szCs w:val="16"/>
                <w:lang w:val="da-DK"/>
              </w:rPr>
              <w:t>1.000 kr.</w:t>
            </w:r>
          </w:p>
        </w:tc>
        <w:tc>
          <w:tcPr>
            <w:tcW w:w="1948" w:type="dxa"/>
          </w:tcPr>
          <w:p w:rsidR="00AA356F" w:rsidRPr="00AA356F" w:rsidRDefault="00AA356F" w:rsidP="00785A31">
            <w:pPr>
              <w:rPr>
                <w:sz w:val="16"/>
                <w:szCs w:val="16"/>
                <w:lang w:val="da-DK"/>
              </w:rPr>
            </w:pPr>
            <w:r w:rsidRPr="00AA356F">
              <w:rPr>
                <w:sz w:val="16"/>
                <w:szCs w:val="16"/>
                <w:lang w:val="da-DK"/>
              </w:rPr>
              <w:t>12.000 kr. / 24 mdr.</w:t>
            </w:r>
          </w:p>
        </w:tc>
      </w:tr>
      <w:tr w:rsidR="00AA356F" w:rsidRPr="00AA356F" w:rsidTr="00AA356F">
        <w:tc>
          <w:tcPr>
            <w:tcW w:w="1947" w:type="dxa"/>
          </w:tcPr>
          <w:p w:rsidR="00AA356F" w:rsidRPr="00AA356F" w:rsidRDefault="00AA356F" w:rsidP="00785A31">
            <w:pPr>
              <w:rPr>
                <w:sz w:val="16"/>
                <w:szCs w:val="16"/>
                <w:lang w:val="da-DK"/>
              </w:rPr>
            </w:pPr>
            <w:r w:rsidRPr="00AA356F">
              <w:rPr>
                <w:sz w:val="16"/>
                <w:szCs w:val="16"/>
                <w:lang w:val="da-DK"/>
              </w:rPr>
              <w:t>5x5 cm</w:t>
            </w:r>
          </w:p>
        </w:tc>
        <w:tc>
          <w:tcPr>
            <w:tcW w:w="1947" w:type="dxa"/>
          </w:tcPr>
          <w:p w:rsidR="00AA356F" w:rsidRPr="00AA356F" w:rsidRDefault="00AA356F" w:rsidP="00785A31">
            <w:pPr>
              <w:rPr>
                <w:sz w:val="16"/>
                <w:szCs w:val="16"/>
                <w:lang w:val="da-DK"/>
              </w:rPr>
            </w:pPr>
            <w:r w:rsidRPr="00AA356F">
              <w:rPr>
                <w:sz w:val="16"/>
                <w:szCs w:val="16"/>
                <w:lang w:val="da-DK"/>
              </w:rPr>
              <w:t>3.000 kr.</w:t>
            </w:r>
          </w:p>
        </w:tc>
        <w:tc>
          <w:tcPr>
            <w:tcW w:w="1947" w:type="dxa"/>
          </w:tcPr>
          <w:p w:rsidR="00AA356F" w:rsidRPr="00AA356F" w:rsidRDefault="00AA356F" w:rsidP="00785A31">
            <w:pPr>
              <w:rPr>
                <w:sz w:val="16"/>
                <w:szCs w:val="16"/>
                <w:lang w:val="da-DK"/>
              </w:rPr>
            </w:pPr>
            <w:r w:rsidRPr="00AA356F">
              <w:rPr>
                <w:sz w:val="16"/>
                <w:szCs w:val="16"/>
                <w:lang w:val="da-DK"/>
              </w:rPr>
              <w:t>15.000 kr. / 10 mdr.</w:t>
            </w:r>
          </w:p>
        </w:tc>
        <w:tc>
          <w:tcPr>
            <w:tcW w:w="1948" w:type="dxa"/>
          </w:tcPr>
          <w:p w:rsidR="00AA356F" w:rsidRPr="00AA356F" w:rsidRDefault="00AA356F" w:rsidP="00785A31">
            <w:pPr>
              <w:rPr>
                <w:sz w:val="16"/>
                <w:szCs w:val="16"/>
                <w:lang w:val="da-DK"/>
              </w:rPr>
            </w:pPr>
            <w:r w:rsidRPr="00AA356F">
              <w:rPr>
                <w:sz w:val="16"/>
                <w:szCs w:val="16"/>
                <w:lang w:val="da-DK"/>
              </w:rPr>
              <w:t>1.250 kr.</w:t>
            </w:r>
          </w:p>
        </w:tc>
        <w:tc>
          <w:tcPr>
            <w:tcW w:w="1948" w:type="dxa"/>
          </w:tcPr>
          <w:p w:rsidR="00AA356F" w:rsidRPr="00AA356F" w:rsidRDefault="00AA356F" w:rsidP="00785A31">
            <w:pPr>
              <w:rPr>
                <w:sz w:val="16"/>
                <w:szCs w:val="16"/>
                <w:lang w:val="da-DK"/>
              </w:rPr>
            </w:pPr>
            <w:r w:rsidRPr="00AA356F">
              <w:rPr>
                <w:sz w:val="16"/>
                <w:szCs w:val="16"/>
                <w:lang w:val="da-DK"/>
              </w:rPr>
              <w:t>15.000 kr. / 24 mdr.</w:t>
            </w:r>
          </w:p>
        </w:tc>
      </w:tr>
      <w:tr w:rsidR="00AA356F" w:rsidRPr="00AA356F" w:rsidTr="00AA356F">
        <w:tc>
          <w:tcPr>
            <w:tcW w:w="1947" w:type="dxa"/>
          </w:tcPr>
          <w:p w:rsidR="00AA356F" w:rsidRPr="00AA356F" w:rsidRDefault="00AA356F" w:rsidP="00785A31">
            <w:pPr>
              <w:rPr>
                <w:sz w:val="16"/>
                <w:szCs w:val="16"/>
                <w:lang w:val="da-DK"/>
              </w:rPr>
            </w:pPr>
            <w:r w:rsidRPr="00AA356F">
              <w:rPr>
                <w:sz w:val="16"/>
                <w:szCs w:val="16"/>
                <w:lang w:val="da-DK"/>
              </w:rPr>
              <w:t>8x8 cm</w:t>
            </w:r>
          </w:p>
        </w:tc>
        <w:tc>
          <w:tcPr>
            <w:tcW w:w="1947" w:type="dxa"/>
          </w:tcPr>
          <w:p w:rsidR="00AA356F" w:rsidRPr="00AA356F" w:rsidRDefault="00AA356F" w:rsidP="00785A31">
            <w:pPr>
              <w:rPr>
                <w:sz w:val="16"/>
                <w:szCs w:val="16"/>
                <w:lang w:val="da-DK"/>
              </w:rPr>
            </w:pPr>
            <w:r w:rsidRPr="00AA356F">
              <w:rPr>
                <w:sz w:val="16"/>
                <w:szCs w:val="16"/>
                <w:lang w:val="da-DK"/>
              </w:rPr>
              <w:t>5.000 kr.</w:t>
            </w:r>
          </w:p>
        </w:tc>
        <w:tc>
          <w:tcPr>
            <w:tcW w:w="1947" w:type="dxa"/>
          </w:tcPr>
          <w:p w:rsidR="00AA356F" w:rsidRPr="00AA356F" w:rsidRDefault="00AA356F" w:rsidP="00785A31">
            <w:pPr>
              <w:rPr>
                <w:sz w:val="16"/>
                <w:szCs w:val="16"/>
                <w:lang w:val="da-DK"/>
              </w:rPr>
            </w:pPr>
            <w:r w:rsidRPr="00AA356F">
              <w:rPr>
                <w:sz w:val="16"/>
                <w:szCs w:val="16"/>
                <w:lang w:val="da-DK"/>
              </w:rPr>
              <w:t>25.000 kr. / 10 mdr.</w:t>
            </w:r>
          </w:p>
        </w:tc>
        <w:tc>
          <w:tcPr>
            <w:tcW w:w="1948" w:type="dxa"/>
          </w:tcPr>
          <w:p w:rsidR="00AA356F" w:rsidRPr="00AA356F" w:rsidRDefault="00AA356F" w:rsidP="00785A31">
            <w:pPr>
              <w:rPr>
                <w:sz w:val="16"/>
                <w:szCs w:val="16"/>
                <w:lang w:val="da-DK"/>
              </w:rPr>
            </w:pPr>
            <w:r w:rsidRPr="00AA356F">
              <w:rPr>
                <w:sz w:val="16"/>
                <w:szCs w:val="16"/>
                <w:lang w:val="da-DK"/>
              </w:rPr>
              <w:t>2.000 kr.</w:t>
            </w:r>
          </w:p>
        </w:tc>
        <w:tc>
          <w:tcPr>
            <w:tcW w:w="1948" w:type="dxa"/>
          </w:tcPr>
          <w:p w:rsidR="00AA356F" w:rsidRPr="00AA356F" w:rsidRDefault="00AA356F" w:rsidP="00785A31">
            <w:pPr>
              <w:rPr>
                <w:sz w:val="16"/>
                <w:szCs w:val="16"/>
                <w:lang w:val="da-DK"/>
              </w:rPr>
            </w:pPr>
            <w:r w:rsidRPr="00AA356F">
              <w:rPr>
                <w:sz w:val="16"/>
                <w:szCs w:val="16"/>
                <w:lang w:val="da-DK"/>
              </w:rPr>
              <w:t>24.000 kr. / 24 mdr.</w:t>
            </w:r>
          </w:p>
        </w:tc>
      </w:tr>
      <w:tr w:rsidR="00AA356F" w:rsidRPr="00AA356F" w:rsidTr="00AA356F">
        <w:tc>
          <w:tcPr>
            <w:tcW w:w="1947" w:type="dxa"/>
          </w:tcPr>
          <w:p w:rsidR="00AA356F" w:rsidRPr="00AA356F" w:rsidRDefault="00AA356F" w:rsidP="00785A31">
            <w:pPr>
              <w:rPr>
                <w:sz w:val="16"/>
                <w:szCs w:val="16"/>
                <w:lang w:val="da-DK"/>
              </w:rPr>
            </w:pPr>
            <w:r w:rsidRPr="00AA356F">
              <w:rPr>
                <w:sz w:val="16"/>
                <w:szCs w:val="16"/>
                <w:lang w:val="da-DK"/>
              </w:rPr>
              <w:t>15x15 cm</w:t>
            </w:r>
          </w:p>
        </w:tc>
        <w:tc>
          <w:tcPr>
            <w:tcW w:w="1947" w:type="dxa"/>
          </w:tcPr>
          <w:p w:rsidR="00AA356F" w:rsidRPr="00AA356F" w:rsidRDefault="00AA356F" w:rsidP="00785A31">
            <w:pPr>
              <w:rPr>
                <w:sz w:val="16"/>
                <w:szCs w:val="16"/>
                <w:lang w:val="da-DK"/>
              </w:rPr>
            </w:pPr>
            <w:r w:rsidRPr="00AA356F">
              <w:rPr>
                <w:sz w:val="16"/>
                <w:szCs w:val="16"/>
                <w:lang w:val="da-DK"/>
              </w:rPr>
              <w:t>6.000 kr.</w:t>
            </w:r>
          </w:p>
        </w:tc>
        <w:tc>
          <w:tcPr>
            <w:tcW w:w="1947" w:type="dxa"/>
          </w:tcPr>
          <w:p w:rsidR="00AA356F" w:rsidRPr="00AA356F" w:rsidRDefault="00AA356F" w:rsidP="00785A31">
            <w:pPr>
              <w:rPr>
                <w:sz w:val="16"/>
                <w:szCs w:val="16"/>
                <w:lang w:val="da-DK"/>
              </w:rPr>
            </w:pPr>
            <w:r w:rsidRPr="00AA356F">
              <w:rPr>
                <w:sz w:val="16"/>
                <w:szCs w:val="16"/>
                <w:lang w:val="da-DK"/>
              </w:rPr>
              <w:t>30.000 kr. / 10 mdr.</w:t>
            </w:r>
          </w:p>
        </w:tc>
        <w:tc>
          <w:tcPr>
            <w:tcW w:w="1948" w:type="dxa"/>
          </w:tcPr>
          <w:p w:rsidR="00AA356F" w:rsidRPr="00AA356F" w:rsidRDefault="00AA356F" w:rsidP="00785A31">
            <w:pPr>
              <w:rPr>
                <w:sz w:val="16"/>
                <w:szCs w:val="16"/>
                <w:lang w:val="da-DK"/>
              </w:rPr>
            </w:pPr>
            <w:r w:rsidRPr="00AA356F">
              <w:rPr>
                <w:sz w:val="16"/>
                <w:szCs w:val="16"/>
                <w:lang w:val="da-DK"/>
              </w:rPr>
              <w:t>2.500 kr.</w:t>
            </w:r>
          </w:p>
        </w:tc>
        <w:tc>
          <w:tcPr>
            <w:tcW w:w="1948" w:type="dxa"/>
          </w:tcPr>
          <w:p w:rsidR="00AA356F" w:rsidRPr="00AA356F" w:rsidRDefault="00AA356F" w:rsidP="00785A31">
            <w:pPr>
              <w:rPr>
                <w:sz w:val="16"/>
                <w:szCs w:val="16"/>
                <w:lang w:val="da-DK"/>
              </w:rPr>
            </w:pPr>
            <w:r w:rsidRPr="00AA356F">
              <w:rPr>
                <w:sz w:val="16"/>
                <w:szCs w:val="16"/>
                <w:lang w:val="da-DK"/>
              </w:rPr>
              <w:t>30.000 kr. / 24 mdr.</w:t>
            </w:r>
          </w:p>
        </w:tc>
      </w:tr>
      <w:tr w:rsidR="00AA356F" w:rsidRPr="00AA356F" w:rsidTr="00AA356F">
        <w:tc>
          <w:tcPr>
            <w:tcW w:w="1947" w:type="dxa"/>
          </w:tcPr>
          <w:p w:rsidR="00AA356F" w:rsidRPr="00AA356F" w:rsidRDefault="00AA356F" w:rsidP="00785A31">
            <w:pPr>
              <w:rPr>
                <w:sz w:val="16"/>
                <w:szCs w:val="16"/>
                <w:lang w:val="da-DK"/>
              </w:rPr>
            </w:pPr>
            <w:r w:rsidRPr="00AA356F">
              <w:rPr>
                <w:sz w:val="16"/>
                <w:szCs w:val="16"/>
                <w:lang w:val="da-DK"/>
              </w:rPr>
              <w:t>25x25 cm</w:t>
            </w:r>
          </w:p>
        </w:tc>
        <w:tc>
          <w:tcPr>
            <w:tcW w:w="1947" w:type="dxa"/>
          </w:tcPr>
          <w:p w:rsidR="00AA356F" w:rsidRPr="00AA356F" w:rsidRDefault="00AA356F" w:rsidP="00785A31">
            <w:pPr>
              <w:rPr>
                <w:sz w:val="16"/>
                <w:szCs w:val="16"/>
                <w:lang w:val="da-DK"/>
              </w:rPr>
            </w:pPr>
            <w:r w:rsidRPr="00AA356F">
              <w:rPr>
                <w:sz w:val="16"/>
                <w:szCs w:val="16"/>
                <w:lang w:val="da-DK"/>
              </w:rPr>
              <w:t>7.000 kr.</w:t>
            </w:r>
          </w:p>
        </w:tc>
        <w:tc>
          <w:tcPr>
            <w:tcW w:w="1947" w:type="dxa"/>
          </w:tcPr>
          <w:p w:rsidR="00AA356F" w:rsidRPr="00AA356F" w:rsidRDefault="00AA356F" w:rsidP="00785A31">
            <w:pPr>
              <w:rPr>
                <w:sz w:val="16"/>
                <w:szCs w:val="16"/>
                <w:lang w:val="da-DK"/>
              </w:rPr>
            </w:pPr>
            <w:r w:rsidRPr="00AA356F">
              <w:rPr>
                <w:sz w:val="16"/>
                <w:szCs w:val="16"/>
                <w:lang w:val="da-DK"/>
              </w:rPr>
              <w:t>35.000 kr. / 10 mdr.</w:t>
            </w:r>
          </w:p>
        </w:tc>
        <w:tc>
          <w:tcPr>
            <w:tcW w:w="1948" w:type="dxa"/>
          </w:tcPr>
          <w:p w:rsidR="00AA356F" w:rsidRPr="00AA356F" w:rsidRDefault="00AA356F" w:rsidP="00785A31">
            <w:pPr>
              <w:rPr>
                <w:sz w:val="16"/>
                <w:szCs w:val="16"/>
                <w:lang w:val="da-DK"/>
              </w:rPr>
            </w:pPr>
            <w:r w:rsidRPr="00AA356F">
              <w:rPr>
                <w:sz w:val="16"/>
                <w:szCs w:val="16"/>
                <w:lang w:val="da-DK"/>
              </w:rPr>
              <w:t>3.000 kr.</w:t>
            </w:r>
          </w:p>
        </w:tc>
        <w:tc>
          <w:tcPr>
            <w:tcW w:w="1948" w:type="dxa"/>
          </w:tcPr>
          <w:p w:rsidR="00AA356F" w:rsidRPr="00AA356F" w:rsidRDefault="00AA356F" w:rsidP="00785A31">
            <w:pPr>
              <w:rPr>
                <w:sz w:val="16"/>
                <w:szCs w:val="16"/>
                <w:lang w:val="da-DK"/>
              </w:rPr>
            </w:pPr>
            <w:r w:rsidRPr="00AA356F">
              <w:rPr>
                <w:sz w:val="16"/>
                <w:szCs w:val="16"/>
                <w:lang w:val="da-DK"/>
              </w:rPr>
              <w:t>36.000 kr. / 24 mdr.</w:t>
            </w:r>
          </w:p>
        </w:tc>
      </w:tr>
    </w:tbl>
    <w:p w:rsidR="00E73AED" w:rsidRDefault="00785A31" w:rsidP="00C75DE6">
      <w:pPr>
        <w:rPr>
          <w:lang w:val="da-DK"/>
        </w:rPr>
      </w:pPr>
      <w:r w:rsidRPr="00785A31">
        <w:rPr>
          <w:lang w:val="da-DK"/>
        </w:rPr>
        <w:t> </w:t>
      </w:r>
      <w:r w:rsidR="00E73AED">
        <w:rPr>
          <w:lang w:val="da-DK"/>
        </w:rPr>
        <w:br w:type="page"/>
      </w:r>
    </w:p>
    <w:p w:rsidR="00E73AED" w:rsidRPr="00E73AED" w:rsidRDefault="004E656C" w:rsidP="00C75DE6">
      <w:pPr>
        <w:rPr>
          <w:lang w:val="da-DK"/>
        </w:rPr>
      </w:pPr>
      <w:r>
        <w:rPr>
          <w:lang w:val="da-DK"/>
        </w:rPr>
        <w:lastRenderedPageBreak/>
        <w:t>FAQ</w:t>
      </w:r>
      <w:r w:rsidR="00092079">
        <w:rPr>
          <w:lang w:val="da-DK"/>
        </w:rPr>
        <w:t xml:space="preserve"> </w:t>
      </w:r>
      <w:r w:rsidR="00092079" w:rsidRPr="00092079">
        <w:rPr>
          <w:highlight w:val="yellow"/>
          <w:lang w:val="da-DK"/>
        </w:rPr>
        <w:t xml:space="preserve">(skal laves med fold ud-funktion som på </w:t>
      </w:r>
      <w:hyperlink r:id="rId15" w:history="1">
        <w:r w:rsidR="00092079" w:rsidRPr="00092079">
          <w:rPr>
            <w:rStyle w:val="Hyperlink"/>
            <w:highlight w:val="yellow"/>
            <w:lang w:val="da-DK"/>
          </w:rPr>
          <w:t>http://www.custommadeink.dk/faq</w:t>
        </w:r>
      </w:hyperlink>
      <w:r w:rsidR="00092079" w:rsidRPr="00092079">
        <w:rPr>
          <w:highlight w:val="yellow"/>
          <w:lang w:val="da-DK"/>
        </w:rPr>
        <w:t>)</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85888" behindDoc="0" locked="0" layoutInCell="1" allowOverlap="1" wp14:anchorId="0A07A479" wp14:editId="623D5965">
                <wp:simplePos x="0" y="0"/>
                <wp:positionH relativeFrom="column">
                  <wp:align>center</wp:align>
                </wp:positionH>
                <wp:positionV relativeFrom="paragraph">
                  <wp:posOffset>0</wp:posOffset>
                </wp:positionV>
                <wp:extent cx="5932170" cy="661035"/>
                <wp:effectExtent l="9525" t="9525" r="11430" b="5715"/>
                <wp:wrapNone/>
                <wp:docPr id="9"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 xml:space="preserve">Spørgsmål og svar til behandling med </w:t>
                            </w:r>
                            <w:proofErr w:type="spellStart"/>
                            <w:r>
                              <w:rPr>
                                <w:b/>
                                <w:lang w:val="da-DK"/>
                              </w:rPr>
                              <w:t>PicoSure</w:t>
                            </w:r>
                            <w:proofErr w:type="spellEnd"/>
                          </w:p>
                          <w:p w:rsidR="00AA356F" w:rsidRPr="00AB3CF9" w:rsidRDefault="003E1549" w:rsidP="00E73AED">
                            <w:pPr>
                              <w:rPr>
                                <w:lang w:val="da-DK"/>
                              </w:rPr>
                            </w:pPr>
                            <w:r>
                              <w:rPr>
                                <w:lang w:val="da-DK"/>
                              </w:rPr>
                              <w:t xml:space="preserve">Her kan du finde svar på alle dine spørgsmål til behandling med </w:t>
                            </w:r>
                            <w:proofErr w:type="spellStart"/>
                            <w:r>
                              <w:rPr>
                                <w:lang w:val="da-DK"/>
                              </w:rPr>
                              <w:t>PicoSure</w:t>
                            </w:r>
                            <w:proofErr w:type="spellEnd"/>
                            <w:r>
                              <w:rPr>
                                <w:lang w:val="da-DK"/>
                              </w:rPr>
                              <w:t xml:space="preserve"> - og er der et spørgsmål, du ikke finder svar på, så er du velkommen til at sende os en 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7A479" id="_x0000_s1034" type="#_x0000_t202" style="position:absolute;margin-left:0;margin-top:0;width:467.1pt;height:52.0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">
                <v:textbox>
                  <w:txbxContent>
                    <w:p w:rsidR="00AA356F" w:rsidRDefault="00AA356F" w:rsidP="00E73AED">
                      <w:pPr>
                        <w:rPr>
                          <w:b/>
                          <w:lang w:val="da-DK"/>
                        </w:rPr>
                      </w:pPr>
                      <w:r>
                        <w:rPr>
                          <w:b/>
                          <w:lang w:val="da-DK"/>
                        </w:rPr>
                        <w:t xml:space="preserve">Spørgsmål og svar til behandling med </w:t>
                      </w:r>
                      <w:proofErr w:type="spellStart"/>
                      <w:r>
                        <w:rPr>
                          <w:b/>
                          <w:lang w:val="da-DK"/>
                        </w:rPr>
                        <w:t>PicoSure</w:t>
                      </w:r>
                      <w:proofErr w:type="spellEnd"/>
                    </w:p>
                    <w:p w:rsidR="00AA356F" w:rsidRPr="00AB3CF9" w:rsidRDefault="003E1549" w:rsidP="00E73AED">
                      <w:pPr>
                        <w:rPr>
                          <w:lang w:val="da-DK"/>
                        </w:rPr>
                      </w:pPr>
                      <w:r>
                        <w:rPr>
                          <w:lang w:val="da-DK"/>
                        </w:rPr>
                        <w:t xml:space="preserve">Her kan du finde svar på alle dine spørgsmål til behandling med </w:t>
                      </w:r>
                      <w:proofErr w:type="spellStart"/>
                      <w:r>
                        <w:rPr>
                          <w:lang w:val="da-DK"/>
                        </w:rPr>
                        <w:t>PicoSure</w:t>
                      </w:r>
                      <w:proofErr w:type="spellEnd"/>
                      <w:r>
                        <w:rPr>
                          <w:lang w:val="da-DK"/>
                        </w:rPr>
                        <w:t xml:space="preserve"> - og er der et spørgsmål, du ikke finder svar på, så er du velkommen til at sende os en mail.</w:t>
                      </w:r>
                    </w:p>
                  </w:txbxContent>
                </v:textbox>
              </v:shape>
            </w:pict>
          </mc:Fallback>
        </mc:AlternateContent>
      </w:r>
    </w:p>
    <w:p w:rsidR="00E73AED" w:rsidRPr="00E71FD9" w:rsidRDefault="00E73AED" w:rsidP="00C75DE6">
      <w:pPr>
        <w:rPr>
          <w:lang w:val="da-DK"/>
        </w:rPr>
      </w:pPr>
    </w:p>
    <w:p w:rsidR="007F7A9F" w:rsidRDefault="007F7A9F" w:rsidP="00C75DE6">
      <w:pPr>
        <w:rPr>
          <w:lang w:val="da-DK"/>
        </w:rPr>
      </w:pPr>
    </w:p>
    <w:p w:rsidR="007F7A9F" w:rsidRDefault="007F7A9F" w:rsidP="00C75DE6">
      <w:pPr>
        <w:rPr>
          <w:lang w:val="da-DK"/>
        </w:rPr>
      </w:pPr>
    </w:p>
    <w:p w:rsidR="006A2236" w:rsidRDefault="006A2236" w:rsidP="00C75DE6">
      <w:pPr>
        <w:rPr>
          <w:lang w:val="da-DK"/>
        </w:rPr>
      </w:pPr>
    </w:p>
    <w:p w:rsidR="007F7A9F" w:rsidRPr="006A2236" w:rsidRDefault="007F7A9F" w:rsidP="00C75DE6">
      <w:pPr>
        <w:rPr>
          <w:b/>
          <w:lang w:val="da-DK"/>
        </w:rPr>
      </w:pPr>
      <w:r w:rsidRPr="006A2236">
        <w:rPr>
          <w:b/>
          <w:lang w:val="da-DK"/>
        </w:rPr>
        <w:t xml:space="preserve">Hvad er </w:t>
      </w:r>
      <w:proofErr w:type="spellStart"/>
      <w:r w:rsidRPr="006A2236">
        <w:rPr>
          <w:b/>
          <w:lang w:val="da-DK"/>
        </w:rPr>
        <w:t>PicoSure</w:t>
      </w:r>
      <w:proofErr w:type="spellEnd"/>
      <w:r w:rsidRPr="006A2236">
        <w:rPr>
          <w:b/>
          <w:lang w:val="da-DK"/>
        </w:rPr>
        <w:t>?</w:t>
      </w:r>
    </w:p>
    <w:p w:rsidR="006A2236" w:rsidRDefault="009677ED" w:rsidP="00C75DE6">
      <w:pPr>
        <w:rPr>
          <w:lang w:val="da-DK"/>
        </w:rPr>
      </w:pPr>
      <w:proofErr w:type="spellStart"/>
      <w:r>
        <w:rPr>
          <w:lang w:val="da-DK"/>
        </w:rPr>
        <w:t>PicoSure</w:t>
      </w:r>
      <w:proofErr w:type="spellEnd"/>
      <w:r w:rsidR="007F7A9F" w:rsidRPr="007F7A9F">
        <w:rPr>
          <w:lang w:val="da-DK"/>
        </w:rPr>
        <w:t xml:space="preserve"> regnes </w:t>
      </w:r>
      <w:r>
        <w:rPr>
          <w:lang w:val="da-DK"/>
        </w:rPr>
        <w:t xml:space="preserve">inden for </w:t>
      </w:r>
      <w:r w:rsidR="007F7A9F" w:rsidRPr="007F7A9F">
        <w:rPr>
          <w:lang w:val="da-DK"/>
        </w:rPr>
        <w:t>laserteknologi</w:t>
      </w:r>
      <w:r>
        <w:rPr>
          <w:lang w:val="da-DK"/>
        </w:rPr>
        <w:t xml:space="preserve"> for en revolution i forhold til sikker og effektiv fjernelse af</w:t>
      </w:r>
      <w:r w:rsidR="007F7A9F" w:rsidRPr="007F7A9F">
        <w:rPr>
          <w:lang w:val="da-DK"/>
        </w:rPr>
        <w:t xml:space="preserve"> tatoveringer. </w:t>
      </w:r>
      <w:proofErr w:type="spellStart"/>
      <w:r w:rsidR="007F7A9F" w:rsidRPr="007F7A9F">
        <w:rPr>
          <w:lang w:val="da-DK"/>
        </w:rPr>
        <w:t>PicoSure</w:t>
      </w:r>
      <w:proofErr w:type="spellEnd"/>
      <w:r w:rsidR="007F7A9F" w:rsidRPr="007F7A9F">
        <w:rPr>
          <w:lang w:val="da-DK"/>
        </w:rPr>
        <w:t xml:space="preserve"> sender laserenergi til tatov</w:t>
      </w:r>
      <w:r>
        <w:rPr>
          <w:lang w:val="da-DK"/>
        </w:rPr>
        <w:t>eringen og eliminerer den, uden at pigmentet og væ</w:t>
      </w:r>
      <w:r w:rsidR="007F7A9F" w:rsidRPr="007F7A9F">
        <w:rPr>
          <w:lang w:val="da-DK"/>
        </w:rPr>
        <w:t xml:space="preserve">vet rundt </w:t>
      </w:r>
      <w:r>
        <w:rPr>
          <w:lang w:val="da-DK"/>
        </w:rPr>
        <w:t xml:space="preserve">om </w:t>
      </w:r>
      <w:r w:rsidR="003E1549">
        <w:rPr>
          <w:lang w:val="da-DK"/>
        </w:rPr>
        <w:t>tilføres stor</w:t>
      </w:r>
      <w:r>
        <w:rPr>
          <w:lang w:val="da-DK"/>
        </w:rPr>
        <w:t xml:space="preserve"> varme. Dette gør</w:t>
      </w:r>
      <w:r w:rsidR="007F7A9F" w:rsidRPr="007F7A9F">
        <w:rPr>
          <w:lang w:val="da-DK"/>
        </w:rPr>
        <w:t xml:space="preserve"> behandlingen </w:t>
      </w:r>
      <w:r>
        <w:rPr>
          <w:lang w:val="da-DK"/>
        </w:rPr>
        <w:t>både hurtigere og mere skånsom end ved behandling med f.eks.</w:t>
      </w:r>
      <w:r w:rsidR="007F7A9F" w:rsidRPr="007F7A9F">
        <w:rPr>
          <w:lang w:val="da-DK"/>
        </w:rPr>
        <w:t xml:space="preserve"> Q-Switch-laser (nan</w:t>
      </w:r>
      <w:r>
        <w:rPr>
          <w:lang w:val="da-DK"/>
        </w:rPr>
        <w:t>osekund</w:t>
      </w:r>
      <w:r w:rsidR="007F7A9F" w:rsidRPr="007F7A9F">
        <w:rPr>
          <w:lang w:val="da-DK"/>
        </w:rPr>
        <w:t>baser</w:t>
      </w:r>
      <w:r>
        <w:rPr>
          <w:lang w:val="da-DK"/>
        </w:rPr>
        <w:t>et)</w:t>
      </w:r>
      <w:r w:rsidR="003E1549">
        <w:rPr>
          <w:lang w:val="da-DK"/>
        </w:rPr>
        <w:t>,</w:t>
      </w:r>
      <w:r>
        <w:rPr>
          <w:lang w:val="da-DK"/>
        </w:rPr>
        <w:t xml:space="preserve"> og</w:t>
      </w:r>
      <w:r w:rsidR="003E1549">
        <w:rPr>
          <w:lang w:val="da-DK"/>
        </w:rPr>
        <w:t xml:space="preserve"> det</w:t>
      </w:r>
      <w:r>
        <w:rPr>
          <w:lang w:val="da-DK"/>
        </w:rPr>
        <w:t xml:space="preserve"> reduc</w:t>
      </w:r>
      <w:r w:rsidR="007F7A9F" w:rsidRPr="007F7A9F">
        <w:rPr>
          <w:lang w:val="da-DK"/>
        </w:rPr>
        <w:t>erer risikoen for bivirkninger.</w:t>
      </w:r>
    </w:p>
    <w:p w:rsidR="006A2236" w:rsidRDefault="006A2236" w:rsidP="00C75DE6">
      <w:pPr>
        <w:rPr>
          <w:lang w:val="da-DK"/>
        </w:rPr>
      </w:pPr>
    </w:p>
    <w:p w:rsidR="006A2236" w:rsidRPr="006A2236" w:rsidRDefault="006A2236" w:rsidP="00C75DE6">
      <w:pPr>
        <w:rPr>
          <w:b/>
          <w:lang w:val="da-DK"/>
        </w:rPr>
      </w:pPr>
      <w:r w:rsidRPr="006A2236">
        <w:rPr>
          <w:b/>
          <w:lang w:val="da-DK"/>
        </w:rPr>
        <w:t>Hvor mange behandlinger skal der til?</w:t>
      </w:r>
    </w:p>
    <w:p w:rsidR="006A2236" w:rsidRDefault="009677ED" w:rsidP="00C75DE6">
      <w:pPr>
        <w:rPr>
          <w:lang w:val="da-DK"/>
        </w:rPr>
      </w:pPr>
      <w:proofErr w:type="spellStart"/>
      <w:r>
        <w:rPr>
          <w:lang w:val="da-DK"/>
        </w:rPr>
        <w:t>PicoSure</w:t>
      </w:r>
      <w:proofErr w:type="spellEnd"/>
      <w:r>
        <w:rPr>
          <w:lang w:val="da-DK"/>
        </w:rPr>
        <w:t xml:space="preserve"> er så effektiv en laser, at vi kun skal bruge mellem en tredjedel og halvdelen af det antal behandlinger, man normalt ville bruge med traditionel behandling med</w:t>
      </w:r>
      <w:r w:rsidR="006A2236" w:rsidRPr="006A2236">
        <w:rPr>
          <w:lang w:val="da-DK"/>
        </w:rPr>
        <w:t xml:space="preserve"> Q-Switch-laser. Det bety</w:t>
      </w:r>
      <w:r>
        <w:rPr>
          <w:lang w:val="da-DK"/>
        </w:rPr>
        <w:t>de</w:t>
      </w:r>
      <w:r w:rsidR="006A2236" w:rsidRPr="006A2236">
        <w:rPr>
          <w:lang w:val="da-DK"/>
        </w:rPr>
        <w:t>r</w:t>
      </w:r>
      <w:r>
        <w:rPr>
          <w:lang w:val="da-DK"/>
        </w:rPr>
        <w:t>,</w:t>
      </w:r>
      <w:r w:rsidR="006A2236" w:rsidRPr="006A2236">
        <w:rPr>
          <w:lang w:val="da-DK"/>
        </w:rPr>
        <w:t xml:space="preserve"> at vi på</w:t>
      </w:r>
      <w:r>
        <w:rPr>
          <w:lang w:val="da-DK"/>
        </w:rPr>
        <w:t xml:space="preserve"> bare</w:t>
      </w:r>
      <w:r w:rsidR="006A2236" w:rsidRPr="006A2236">
        <w:rPr>
          <w:lang w:val="da-DK"/>
        </w:rPr>
        <w:t xml:space="preserve"> 4 behandlinger ka</w:t>
      </w:r>
      <w:r>
        <w:rPr>
          <w:lang w:val="da-DK"/>
        </w:rPr>
        <w:t>n fjerne tatoveringer, som kræver</w:t>
      </w:r>
      <w:r w:rsidR="006A2236" w:rsidRPr="006A2236">
        <w:rPr>
          <w:lang w:val="da-DK"/>
        </w:rPr>
        <w:t xml:space="preserve"> 12 behandlinger med Q-Switch.</w:t>
      </w:r>
    </w:p>
    <w:p w:rsidR="006A2236" w:rsidRDefault="006A2236" w:rsidP="00C75DE6">
      <w:pPr>
        <w:rPr>
          <w:lang w:val="da-DK"/>
        </w:rPr>
      </w:pPr>
    </w:p>
    <w:p w:rsidR="006A2236" w:rsidRPr="006A2236" w:rsidRDefault="006A2236" w:rsidP="00C75DE6">
      <w:pPr>
        <w:rPr>
          <w:b/>
          <w:lang w:val="da-DK"/>
        </w:rPr>
      </w:pPr>
      <w:r w:rsidRPr="006A2236">
        <w:rPr>
          <w:b/>
          <w:lang w:val="da-DK"/>
        </w:rPr>
        <w:t>Hvor længe varer en behandling?</w:t>
      </w:r>
    </w:p>
    <w:p w:rsidR="006A2236" w:rsidRDefault="006A2236" w:rsidP="00C75DE6">
      <w:pPr>
        <w:rPr>
          <w:lang w:val="da-DK"/>
        </w:rPr>
      </w:pPr>
      <w:r w:rsidRPr="006A2236">
        <w:rPr>
          <w:lang w:val="da-DK"/>
        </w:rPr>
        <w:t>Selve behandl</w:t>
      </w:r>
      <w:r w:rsidR="009677ED">
        <w:rPr>
          <w:lang w:val="da-DK"/>
        </w:rPr>
        <w:t>ingen med laseren varer kun nogle få minutter, dog afhængigt af tatoveringens størrelse</w:t>
      </w:r>
      <w:r w:rsidRPr="006A2236">
        <w:rPr>
          <w:lang w:val="da-DK"/>
        </w:rPr>
        <w:t xml:space="preserve">. Vi </w:t>
      </w:r>
      <w:r w:rsidR="009677ED">
        <w:rPr>
          <w:lang w:val="da-DK"/>
        </w:rPr>
        <w:t>gennemgår altid behandlingen med dig, før vi går i gang og rådgiver dig i forhold til efterbehandling</w:t>
      </w:r>
      <w:r w:rsidRPr="006A2236">
        <w:rPr>
          <w:lang w:val="da-DK"/>
        </w:rPr>
        <w:t xml:space="preserve">. </w:t>
      </w:r>
      <w:r w:rsidR="009677ED">
        <w:rPr>
          <w:lang w:val="da-DK"/>
        </w:rPr>
        <w:t>Alt i alt</w:t>
      </w:r>
      <w:r w:rsidR="003E1549">
        <w:rPr>
          <w:lang w:val="da-DK"/>
        </w:rPr>
        <w:t>,</w:t>
      </w:r>
      <w:r w:rsidR="009677ED">
        <w:rPr>
          <w:lang w:val="da-DK"/>
        </w:rPr>
        <w:t xml:space="preserve"> med gennemgang og rådgivning</w:t>
      </w:r>
      <w:r w:rsidR="003E1549">
        <w:rPr>
          <w:lang w:val="da-DK"/>
        </w:rPr>
        <w:t>,</w:t>
      </w:r>
      <w:r w:rsidR="009677ED">
        <w:rPr>
          <w:lang w:val="da-DK"/>
        </w:rPr>
        <w:t xml:space="preserve"> tager en behandling 20-30</w:t>
      </w:r>
      <w:r w:rsidRPr="006A2236">
        <w:rPr>
          <w:lang w:val="da-DK"/>
        </w:rPr>
        <w:t xml:space="preserve"> minutter.</w:t>
      </w:r>
    </w:p>
    <w:p w:rsidR="006A2236" w:rsidRDefault="006A2236" w:rsidP="00C75DE6">
      <w:pPr>
        <w:rPr>
          <w:lang w:val="da-DK"/>
        </w:rPr>
      </w:pPr>
    </w:p>
    <w:p w:rsidR="006A2236" w:rsidRPr="006A2236" w:rsidRDefault="006A2236" w:rsidP="00C75DE6">
      <w:pPr>
        <w:rPr>
          <w:b/>
          <w:lang w:val="da-DK"/>
        </w:rPr>
      </w:pPr>
      <w:r w:rsidRPr="006A2236">
        <w:rPr>
          <w:b/>
          <w:lang w:val="da-DK"/>
        </w:rPr>
        <w:t>Kan tatoveringen forsvinde helt?</w:t>
      </w:r>
    </w:p>
    <w:p w:rsidR="006A2236" w:rsidRPr="006A2236" w:rsidRDefault="006A2236" w:rsidP="006A2236">
      <w:pPr>
        <w:rPr>
          <w:lang w:val="da-DK"/>
        </w:rPr>
      </w:pPr>
      <w:r w:rsidRPr="006A2236">
        <w:rPr>
          <w:lang w:val="da-DK"/>
        </w:rPr>
        <w:t>Sorte og mørkeblå tatoveringer kan i d</w:t>
      </w:r>
      <w:r w:rsidR="009677ED">
        <w:rPr>
          <w:lang w:val="da-DK"/>
        </w:rPr>
        <w:t>e fleste tilfælde fjernes</w:t>
      </w:r>
      <w:r w:rsidRPr="006A2236">
        <w:rPr>
          <w:lang w:val="da-DK"/>
        </w:rPr>
        <w:t xml:space="preserve"> 100 </w:t>
      </w:r>
      <w:r w:rsidR="009677ED">
        <w:rPr>
          <w:lang w:val="da-DK"/>
        </w:rPr>
        <w:t xml:space="preserve">% </w:t>
      </w:r>
      <w:r w:rsidR="003E1549">
        <w:rPr>
          <w:lang w:val="da-DK"/>
        </w:rPr>
        <w:t xml:space="preserve">med </w:t>
      </w:r>
      <w:r w:rsidR="009677ED">
        <w:rPr>
          <w:lang w:val="da-DK"/>
        </w:rPr>
        <w:t>3-6 behandlinger. Andre farver kan være vanskeligere at fjerne og kræ</w:t>
      </w:r>
      <w:r w:rsidRPr="006A2236">
        <w:rPr>
          <w:lang w:val="da-DK"/>
        </w:rPr>
        <w:t xml:space="preserve">ver </w:t>
      </w:r>
      <w:r w:rsidR="009677ED">
        <w:rPr>
          <w:lang w:val="da-DK"/>
        </w:rPr>
        <w:t>derfor flere behandlinger for at</w:t>
      </w:r>
      <w:r w:rsidRPr="006A2236">
        <w:rPr>
          <w:lang w:val="da-DK"/>
        </w:rPr>
        <w:t xml:space="preserve"> nå </w:t>
      </w:r>
      <w:r w:rsidR="009677ED">
        <w:rPr>
          <w:lang w:val="da-DK"/>
        </w:rPr>
        <w:t>det ønskede</w:t>
      </w:r>
      <w:r w:rsidRPr="006A2236">
        <w:rPr>
          <w:lang w:val="da-DK"/>
        </w:rPr>
        <w:t xml:space="preserve"> resultat.</w:t>
      </w:r>
    </w:p>
    <w:p w:rsidR="006A2236" w:rsidRPr="006A2236" w:rsidRDefault="006A2236" w:rsidP="006A2236">
      <w:pPr>
        <w:rPr>
          <w:lang w:val="da-DK"/>
        </w:rPr>
      </w:pPr>
    </w:p>
    <w:p w:rsidR="006A2236" w:rsidRDefault="009677ED" w:rsidP="006A2236">
      <w:pPr>
        <w:rPr>
          <w:lang w:val="da-DK"/>
        </w:rPr>
      </w:pPr>
      <w:r>
        <w:rPr>
          <w:lang w:val="da-DK"/>
        </w:rPr>
        <w:t>Nogle gange kan pigmentet i huden, der hvor tatoveringen</w:t>
      </w:r>
      <w:r w:rsidR="002F7D38">
        <w:rPr>
          <w:lang w:val="da-DK"/>
        </w:rPr>
        <w:t xml:space="preserve"> er blevet fjernet, fremstå lysere end hu</w:t>
      </w:r>
      <w:r w:rsidR="003E1549">
        <w:rPr>
          <w:lang w:val="da-DK"/>
        </w:rPr>
        <w:t>den rundt om, så det ligner en ’spøgelsestatovering’</w:t>
      </w:r>
      <w:r w:rsidR="006A2236" w:rsidRPr="006A2236">
        <w:rPr>
          <w:lang w:val="da-DK"/>
        </w:rPr>
        <w:t xml:space="preserve">. </w:t>
      </w:r>
      <w:r w:rsidR="002F7D38">
        <w:rPr>
          <w:lang w:val="da-DK"/>
        </w:rPr>
        <w:t>Pigmentet vil typisk vende tilbage af sig selv efter noget tid.</w:t>
      </w:r>
    </w:p>
    <w:p w:rsidR="006A2236" w:rsidRDefault="006A2236" w:rsidP="006A2236">
      <w:pPr>
        <w:rPr>
          <w:lang w:val="da-DK"/>
        </w:rPr>
      </w:pPr>
    </w:p>
    <w:p w:rsidR="006A2236" w:rsidRPr="006A2236" w:rsidRDefault="006A2236" w:rsidP="006A2236">
      <w:pPr>
        <w:rPr>
          <w:b/>
          <w:lang w:val="da-DK"/>
        </w:rPr>
      </w:pPr>
      <w:r w:rsidRPr="006A2236">
        <w:rPr>
          <w:b/>
          <w:lang w:val="da-DK"/>
        </w:rPr>
        <w:t>Hvad koster</w:t>
      </w:r>
      <w:r w:rsidR="005F21BE">
        <w:rPr>
          <w:b/>
          <w:lang w:val="da-DK"/>
        </w:rPr>
        <w:t xml:space="preserve"> det</w:t>
      </w:r>
      <w:r w:rsidRPr="006A2236">
        <w:rPr>
          <w:b/>
          <w:lang w:val="da-DK"/>
        </w:rPr>
        <w:t>?</w:t>
      </w:r>
    </w:p>
    <w:p w:rsidR="006A2236" w:rsidRPr="006A2236" w:rsidRDefault="005F21BE" w:rsidP="006A2236">
      <w:pPr>
        <w:rPr>
          <w:lang w:val="da-DK"/>
        </w:rPr>
      </w:pPr>
      <w:r>
        <w:rPr>
          <w:lang w:val="da-DK"/>
        </w:rPr>
        <w:t>Prisen bestemmes ud fra prisen pr. behandling og hvor mange behandlinger, der er behov for</w:t>
      </w:r>
      <w:r w:rsidR="006A2236" w:rsidRPr="006A2236">
        <w:rPr>
          <w:lang w:val="da-DK"/>
        </w:rPr>
        <w:t>.</w:t>
      </w:r>
      <w:r>
        <w:rPr>
          <w:lang w:val="da-DK"/>
        </w:rPr>
        <w:t xml:space="preserve"> Du kan læse mere om vores priser på </w:t>
      </w:r>
      <w:r w:rsidRPr="005F21BE">
        <w:rPr>
          <w:highlight w:val="cyan"/>
          <w:lang w:val="da-DK"/>
        </w:rPr>
        <w:t>vores side med priser [link til siden ’Priser’]</w:t>
      </w:r>
      <w:r>
        <w:rPr>
          <w:lang w:val="da-DK"/>
        </w:rPr>
        <w:t>.</w:t>
      </w:r>
    </w:p>
    <w:p w:rsidR="006A2236" w:rsidRDefault="006A2236" w:rsidP="006A2236">
      <w:pPr>
        <w:rPr>
          <w:lang w:val="da-DK"/>
        </w:rPr>
      </w:pPr>
    </w:p>
    <w:p w:rsidR="006A2236" w:rsidRPr="006A2236" w:rsidRDefault="006A2236" w:rsidP="006A2236">
      <w:pPr>
        <w:rPr>
          <w:b/>
          <w:lang w:val="da-DK"/>
        </w:rPr>
      </w:pPr>
      <w:r w:rsidRPr="006A2236">
        <w:rPr>
          <w:b/>
          <w:lang w:val="da-DK"/>
        </w:rPr>
        <w:t>Kan behandlingen give ar eller andre bivirkninger?</w:t>
      </w:r>
    </w:p>
    <w:p w:rsidR="006A2236" w:rsidRDefault="005F21BE" w:rsidP="006A2236">
      <w:pPr>
        <w:rPr>
          <w:lang w:val="da-DK"/>
        </w:rPr>
      </w:pPr>
      <w:r>
        <w:rPr>
          <w:lang w:val="da-DK"/>
        </w:rPr>
        <w:t>Traditionelle</w:t>
      </w:r>
      <w:r w:rsidR="003E1549">
        <w:rPr>
          <w:lang w:val="da-DK"/>
        </w:rPr>
        <w:t xml:space="preserve"> Q-Switch-lasere</w:t>
      </w:r>
      <w:r>
        <w:rPr>
          <w:lang w:val="da-DK"/>
        </w:rPr>
        <w:t xml:space="preserve"> kan efterlade ar</w:t>
      </w:r>
      <w:r w:rsidR="006A2236" w:rsidRPr="006A2236">
        <w:rPr>
          <w:lang w:val="da-DK"/>
        </w:rPr>
        <w:t xml:space="preserve"> og/eller lyst pigment</w:t>
      </w:r>
      <w:r>
        <w:rPr>
          <w:lang w:val="da-DK"/>
        </w:rPr>
        <w:t xml:space="preserve">, fordi de tilfører </w:t>
      </w:r>
      <w:r w:rsidR="003E1549">
        <w:rPr>
          <w:lang w:val="da-DK"/>
        </w:rPr>
        <w:t>ret meget</w:t>
      </w:r>
      <w:r>
        <w:rPr>
          <w:lang w:val="da-DK"/>
        </w:rPr>
        <w:t xml:space="preserve"> varme til pigmentet og væ</w:t>
      </w:r>
      <w:r w:rsidR="006A2236" w:rsidRPr="006A2236">
        <w:rPr>
          <w:lang w:val="da-DK"/>
        </w:rPr>
        <w:t>vet rundt</w:t>
      </w:r>
      <w:r>
        <w:rPr>
          <w:lang w:val="da-DK"/>
        </w:rPr>
        <w:t xml:space="preserve"> om</w:t>
      </w:r>
      <w:r w:rsidR="006A2236" w:rsidRPr="006A2236">
        <w:rPr>
          <w:lang w:val="da-DK"/>
        </w:rPr>
        <w:t xml:space="preserve">. </w:t>
      </w:r>
      <w:r w:rsidR="003E1549">
        <w:rPr>
          <w:lang w:val="da-DK"/>
        </w:rPr>
        <w:t>Real Skin</w:t>
      </w:r>
      <w:r>
        <w:rPr>
          <w:lang w:val="da-DK"/>
        </w:rPr>
        <w:t xml:space="preserve"> bruger </w:t>
      </w:r>
      <w:proofErr w:type="spellStart"/>
      <w:r>
        <w:rPr>
          <w:lang w:val="da-DK"/>
        </w:rPr>
        <w:t>PicoSure</w:t>
      </w:r>
      <w:proofErr w:type="spellEnd"/>
      <w:r>
        <w:rPr>
          <w:lang w:val="da-DK"/>
        </w:rPr>
        <w:t xml:space="preserve"> som ikke tilfører væ</w:t>
      </w:r>
      <w:r w:rsidR="006A2236" w:rsidRPr="006A2236">
        <w:rPr>
          <w:lang w:val="da-DK"/>
        </w:rPr>
        <w:t>sentlig varm</w:t>
      </w:r>
      <w:r>
        <w:rPr>
          <w:lang w:val="da-DK"/>
        </w:rPr>
        <w:t>e til behandlingsområdet. Det gør processen meget</w:t>
      </w:r>
      <w:r w:rsidR="006A2236" w:rsidRPr="006A2236">
        <w:rPr>
          <w:lang w:val="da-DK"/>
        </w:rPr>
        <w:t xml:space="preserve"> mer</w:t>
      </w:r>
      <w:r>
        <w:rPr>
          <w:lang w:val="da-DK"/>
        </w:rPr>
        <w:t>e skånsom, samtidig</w:t>
      </w:r>
      <w:r w:rsidR="003E1549">
        <w:rPr>
          <w:lang w:val="da-DK"/>
        </w:rPr>
        <w:t>t</w:t>
      </w:r>
      <w:r>
        <w:rPr>
          <w:lang w:val="da-DK"/>
        </w:rPr>
        <w:t xml:space="preserve"> med det mindsker risikoen for at få ar</w:t>
      </w:r>
      <w:r w:rsidR="006A2236" w:rsidRPr="006A2236">
        <w:rPr>
          <w:lang w:val="da-DK"/>
        </w:rPr>
        <w:t xml:space="preserve"> eller lyst pigment i behan</w:t>
      </w:r>
      <w:r w:rsidR="003E1549">
        <w:rPr>
          <w:lang w:val="da-DK"/>
        </w:rPr>
        <w:t>dlingsområdet</w:t>
      </w:r>
      <w:r w:rsidR="006A2236" w:rsidRPr="006A2236">
        <w:rPr>
          <w:lang w:val="da-DK"/>
        </w:rPr>
        <w:t>.</w:t>
      </w:r>
    </w:p>
    <w:p w:rsidR="006A2236" w:rsidRDefault="006A2236" w:rsidP="006A2236">
      <w:pPr>
        <w:rPr>
          <w:lang w:val="da-DK"/>
        </w:rPr>
      </w:pPr>
    </w:p>
    <w:p w:rsidR="006A2236" w:rsidRPr="006A2236" w:rsidRDefault="006A2236" w:rsidP="006A2236">
      <w:pPr>
        <w:rPr>
          <w:b/>
          <w:lang w:val="da-DK"/>
        </w:rPr>
      </w:pPr>
      <w:r w:rsidRPr="006A2236">
        <w:rPr>
          <w:b/>
          <w:lang w:val="da-DK"/>
        </w:rPr>
        <w:t>Hvor længe skal der gå mellem behandlingerne?</w:t>
      </w:r>
    </w:p>
    <w:p w:rsidR="006A2236" w:rsidRPr="006A2236" w:rsidRDefault="005F21BE" w:rsidP="006A2236">
      <w:pPr>
        <w:rPr>
          <w:lang w:val="da-DK"/>
        </w:rPr>
      </w:pPr>
      <w:r>
        <w:rPr>
          <w:lang w:val="da-DK"/>
        </w:rPr>
        <w:t>Der skal gå 6 uger mellem</w:t>
      </w:r>
      <w:r w:rsidR="006A2236" w:rsidRPr="006A2236">
        <w:rPr>
          <w:lang w:val="da-DK"/>
        </w:rPr>
        <w:t xml:space="preserve"> hver behandli</w:t>
      </w:r>
      <w:r>
        <w:rPr>
          <w:lang w:val="da-DK"/>
        </w:rPr>
        <w:t xml:space="preserve">ng med </w:t>
      </w:r>
      <w:proofErr w:type="spellStart"/>
      <w:r>
        <w:rPr>
          <w:lang w:val="da-DK"/>
        </w:rPr>
        <w:t>PicoSure</w:t>
      </w:r>
      <w:proofErr w:type="spellEnd"/>
      <w:r>
        <w:rPr>
          <w:lang w:val="da-DK"/>
        </w:rPr>
        <w:t>. En traditionel Q-Switch-laser kræver, der går mellem 6 til 8 uger melle</w:t>
      </w:r>
      <w:r w:rsidR="006A2236" w:rsidRPr="006A2236">
        <w:rPr>
          <w:lang w:val="da-DK"/>
        </w:rPr>
        <w:t>m behandlinge</w:t>
      </w:r>
      <w:r>
        <w:rPr>
          <w:lang w:val="da-DK"/>
        </w:rPr>
        <w:t>r</w:t>
      </w:r>
      <w:r w:rsidR="006A2236" w:rsidRPr="006A2236">
        <w:rPr>
          <w:lang w:val="da-DK"/>
        </w:rPr>
        <w:t>ne.</w:t>
      </w:r>
    </w:p>
    <w:p w:rsidR="006A2236" w:rsidRPr="006A2236" w:rsidRDefault="006A2236" w:rsidP="006A2236">
      <w:pPr>
        <w:rPr>
          <w:lang w:val="da-DK"/>
        </w:rPr>
      </w:pPr>
    </w:p>
    <w:p w:rsidR="006A2236" w:rsidRDefault="005F21BE" w:rsidP="006A2236">
      <w:pPr>
        <w:rPr>
          <w:lang w:val="da-DK"/>
        </w:rPr>
      </w:pPr>
      <w:r>
        <w:rPr>
          <w:lang w:val="da-DK"/>
        </w:rPr>
        <w:t>Normalt vil vi brug</w:t>
      </w:r>
      <w:r w:rsidR="006A2236" w:rsidRPr="006A2236">
        <w:rPr>
          <w:lang w:val="da-DK"/>
        </w:rPr>
        <w:t xml:space="preserve">e </w:t>
      </w:r>
      <w:r>
        <w:rPr>
          <w:lang w:val="da-DK"/>
        </w:rPr>
        <w:t>mellem</w:t>
      </w:r>
      <w:r w:rsidR="006A2236" w:rsidRPr="006A2236">
        <w:rPr>
          <w:lang w:val="da-DK"/>
        </w:rPr>
        <w:t xml:space="preserve"> en tredjedel </w:t>
      </w:r>
      <w:r>
        <w:rPr>
          <w:lang w:val="da-DK"/>
        </w:rPr>
        <w:t>og halvdelen af det antal</w:t>
      </w:r>
      <w:r w:rsidR="006A2236" w:rsidRPr="006A2236">
        <w:rPr>
          <w:lang w:val="da-DK"/>
        </w:rPr>
        <w:t xml:space="preserve"> behandlinger</w:t>
      </w:r>
      <w:r w:rsidR="003E1549">
        <w:rPr>
          <w:lang w:val="da-DK"/>
        </w:rPr>
        <w:t>, man ville have behov for</w:t>
      </w:r>
      <w:r w:rsidR="006A2236" w:rsidRPr="006A2236">
        <w:rPr>
          <w:lang w:val="da-DK"/>
        </w:rPr>
        <w:t xml:space="preserve"> med Q-Switch. Det bety</w:t>
      </w:r>
      <w:r>
        <w:rPr>
          <w:lang w:val="da-DK"/>
        </w:rPr>
        <w:t>de</w:t>
      </w:r>
      <w:r w:rsidR="006A2236" w:rsidRPr="006A2236">
        <w:rPr>
          <w:lang w:val="da-DK"/>
        </w:rPr>
        <w:t>r</w:t>
      </w:r>
      <w:r w:rsidR="008E1D61">
        <w:rPr>
          <w:lang w:val="da-DK"/>
        </w:rPr>
        <w:t xml:space="preserve"> eksempelvis</w:t>
      </w:r>
      <w:r>
        <w:rPr>
          <w:lang w:val="da-DK"/>
        </w:rPr>
        <w:t>,</w:t>
      </w:r>
      <w:r w:rsidR="006A2236" w:rsidRPr="006A2236">
        <w:rPr>
          <w:lang w:val="da-DK"/>
        </w:rPr>
        <w:t xml:space="preserve"> at vi på 4 behandlinger ka</w:t>
      </w:r>
      <w:r w:rsidR="008E1D61">
        <w:rPr>
          <w:lang w:val="da-DK"/>
        </w:rPr>
        <w:t>n fjerne tatoveringer som kræver 12 med Q-Switch (</w:t>
      </w:r>
      <w:proofErr w:type="spellStart"/>
      <w:r w:rsidR="008E1D61">
        <w:rPr>
          <w:lang w:val="da-DK"/>
        </w:rPr>
        <w:t>Revlite</w:t>
      </w:r>
      <w:proofErr w:type="spellEnd"/>
      <w:r w:rsidR="008E1D61">
        <w:rPr>
          <w:lang w:val="da-DK"/>
        </w:rPr>
        <w:t>/</w:t>
      </w:r>
      <w:proofErr w:type="spellStart"/>
      <w:r w:rsidR="008E1D61">
        <w:rPr>
          <w:lang w:val="da-DK"/>
        </w:rPr>
        <w:t>Medlite</w:t>
      </w:r>
      <w:proofErr w:type="spellEnd"/>
      <w:r w:rsidR="008E1D61">
        <w:rPr>
          <w:lang w:val="da-DK"/>
        </w:rPr>
        <w:t xml:space="preserve">, </w:t>
      </w:r>
      <w:proofErr w:type="spellStart"/>
      <w:r w:rsidR="008E1D61">
        <w:rPr>
          <w:lang w:val="da-DK"/>
        </w:rPr>
        <w:t>Trivantage</w:t>
      </w:r>
      <w:proofErr w:type="spellEnd"/>
      <w:r w:rsidR="008E1D61">
        <w:rPr>
          <w:lang w:val="da-DK"/>
        </w:rPr>
        <w:t xml:space="preserve"> m.fl.</w:t>
      </w:r>
      <w:r w:rsidR="006A2236" w:rsidRPr="006A2236">
        <w:rPr>
          <w:lang w:val="da-DK"/>
        </w:rPr>
        <w:t>). Dette bety</w:t>
      </w:r>
      <w:r w:rsidR="008E1D61">
        <w:rPr>
          <w:lang w:val="da-DK"/>
        </w:rPr>
        <w:t>de</w:t>
      </w:r>
      <w:r w:rsidR="006A2236" w:rsidRPr="006A2236">
        <w:rPr>
          <w:lang w:val="da-DK"/>
        </w:rPr>
        <w:t>r</w:t>
      </w:r>
      <w:r w:rsidR="008E1D61">
        <w:rPr>
          <w:lang w:val="da-DK"/>
        </w:rPr>
        <w:t>, at den totale tid</w:t>
      </w:r>
      <w:r w:rsidR="003E1549">
        <w:rPr>
          <w:lang w:val="da-DK"/>
        </w:rPr>
        <w:t>,</w:t>
      </w:r>
      <w:r w:rsidR="006A2236" w:rsidRPr="006A2236">
        <w:rPr>
          <w:lang w:val="da-DK"/>
        </w:rPr>
        <w:t xml:space="preserve"> du </w:t>
      </w:r>
      <w:r w:rsidR="008E1D61">
        <w:rPr>
          <w:lang w:val="da-DK"/>
        </w:rPr>
        <w:t xml:space="preserve">skal afsætte til at få fjernet </w:t>
      </w:r>
      <w:r w:rsidR="006A2236" w:rsidRPr="006A2236">
        <w:rPr>
          <w:lang w:val="da-DK"/>
        </w:rPr>
        <w:t>din tatovering</w:t>
      </w:r>
      <w:r w:rsidR="003E1549">
        <w:rPr>
          <w:lang w:val="da-DK"/>
        </w:rPr>
        <w:t>,</w:t>
      </w:r>
      <w:r w:rsidR="006A2236" w:rsidRPr="006A2236">
        <w:rPr>
          <w:lang w:val="da-DK"/>
        </w:rPr>
        <w:t xml:space="preserve"> </w:t>
      </w:r>
      <w:r w:rsidR="008E1D61">
        <w:rPr>
          <w:lang w:val="da-DK"/>
        </w:rPr>
        <w:t>udgør</w:t>
      </w:r>
      <w:r w:rsidR="006A2236" w:rsidRPr="006A2236">
        <w:rPr>
          <w:lang w:val="da-DK"/>
        </w:rPr>
        <w:t xml:space="preserve"> 6 måneder med </w:t>
      </w:r>
      <w:proofErr w:type="spellStart"/>
      <w:r w:rsidR="006A2236" w:rsidRPr="006A2236">
        <w:rPr>
          <w:lang w:val="da-DK"/>
        </w:rPr>
        <w:t>PicoSure</w:t>
      </w:r>
      <w:proofErr w:type="spellEnd"/>
      <w:r w:rsidR="008E1D61">
        <w:rPr>
          <w:lang w:val="da-DK"/>
        </w:rPr>
        <w:t>, hvor du ville skulle bruge 18 måneder med</w:t>
      </w:r>
      <w:r w:rsidR="006A2236" w:rsidRPr="006A2236">
        <w:rPr>
          <w:lang w:val="da-DK"/>
        </w:rPr>
        <w:t xml:space="preserve"> Q-Switch.</w:t>
      </w:r>
    </w:p>
    <w:p w:rsidR="006A2236" w:rsidRDefault="006A2236" w:rsidP="006A2236">
      <w:pPr>
        <w:rPr>
          <w:lang w:val="da-DK"/>
        </w:rPr>
      </w:pPr>
    </w:p>
    <w:p w:rsidR="006A2236" w:rsidRPr="006A2236" w:rsidRDefault="006A2236" w:rsidP="006A2236">
      <w:pPr>
        <w:rPr>
          <w:b/>
          <w:lang w:val="da-DK"/>
        </w:rPr>
      </w:pPr>
      <w:r w:rsidRPr="006A2236">
        <w:rPr>
          <w:b/>
          <w:lang w:val="da-DK"/>
        </w:rPr>
        <w:t>Gør det ondt?</w:t>
      </w:r>
    </w:p>
    <w:p w:rsidR="008E1D61" w:rsidRDefault="008E1D61" w:rsidP="006A2236">
      <w:pPr>
        <w:rPr>
          <w:lang w:val="da-DK"/>
        </w:rPr>
      </w:pPr>
      <w:r>
        <w:rPr>
          <w:lang w:val="da-DK"/>
        </w:rPr>
        <w:t>Behandlingen føles som en let prikken i huden og er ovre på få minutter</w:t>
      </w:r>
      <w:r w:rsidR="006A2236" w:rsidRPr="006A2236">
        <w:rPr>
          <w:lang w:val="da-DK"/>
        </w:rPr>
        <w:t xml:space="preserve">. </w:t>
      </w:r>
      <w:r>
        <w:rPr>
          <w:lang w:val="da-DK"/>
        </w:rPr>
        <w:t>De fleste vælger at gennemføre behandlingen uden nogen form for lokalbedøvelse. Vi køler det aktuelle område ned med ko</w:t>
      </w:r>
      <w:r w:rsidR="006A2236" w:rsidRPr="006A2236">
        <w:rPr>
          <w:lang w:val="da-DK"/>
        </w:rPr>
        <w:t xml:space="preserve">ld </w:t>
      </w:r>
      <w:r>
        <w:rPr>
          <w:lang w:val="da-DK"/>
        </w:rPr>
        <w:t>luft under behan</w:t>
      </w:r>
      <w:r w:rsidR="003E1549">
        <w:rPr>
          <w:lang w:val="da-DK"/>
        </w:rPr>
        <w:t>dlingen for at</w:t>
      </w:r>
      <w:r>
        <w:rPr>
          <w:lang w:val="da-DK"/>
        </w:rPr>
        <w:t xml:space="preserve"> gøre behandlingen og den efterfølgende </w:t>
      </w:r>
      <w:r w:rsidR="006A2236" w:rsidRPr="006A2236">
        <w:rPr>
          <w:lang w:val="da-DK"/>
        </w:rPr>
        <w:t>heling</w:t>
      </w:r>
      <w:r>
        <w:rPr>
          <w:lang w:val="da-DK"/>
        </w:rPr>
        <w:t>sproces</w:t>
      </w:r>
      <w:r w:rsidR="006A2236" w:rsidRPr="006A2236">
        <w:rPr>
          <w:lang w:val="da-DK"/>
        </w:rPr>
        <w:t xml:space="preserve"> mer</w:t>
      </w:r>
      <w:r>
        <w:rPr>
          <w:lang w:val="da-DK"/>
        </w:rPr>
        <w:t xml:space="preserve">e skånsom og effektiv. </w:t>
      </w:r>
    </w:p>
    <w:p w:rsidR="008E1D61" w:rsidRDefault="008E1D61" w:rsidP="006A2236">
      <w:pPr>
        <w:rPr>
          <w:lang w:val="da-DK"/>
        </w:rPr>
      </w:pPr>
    </w:p>
    <w:p w:rsidR="006A2236" w:rsidRDefault="008E1D61" w:rsidP="006A2236">
      <w:pPr>
        <w:rPr>
          <w:lang w:val="da-DK"/>
        </w:rPr>
      </w:pPr>
      <w:r>
        <w:rPr>
          <w:lang w:val="da-DK"/>
        </w:rPr>
        <w:t>Hvis</w:t>
      </w:r>
      <w:r w:rsidR="006A2236" w:rsidRPr="006A2236">
        <w:rPr>
          <w:lang w:val="da-DK"/>
        </w:rPr>
        <w:t xml:space="preserve"> du ønsker lokalbedøvelse</w:t>
      </w:r>
      <w:r>
        <w:rPr>
          <w:lang w:val="da-DK"/>
        </w:rPr>
        <w:t>, bruger vi en c</w:t>
      </w:r>
      <w:r w:rsidR="006A2236" w:rsidRPr="006A2236">
        <w:rPr>
          <w:lang w:val="da-DK"/>
        </w:rPr>
        <w:t>rem</w:t>
      </w:r>
      <w:r>
        <w:rPr>
          <w:lang w:val="da-DK"/>
        </w:rPr>
        <w:t>e, som skal</w:t>
      </w:r>
      <w:r w:rsidR="006A2236" w:rsidRPr="006A2236">
        <w:rPr>
          <w:lang w:val="da-DK"/>
        </w:rPr>
        <w:t xml:space="preserve"> påføre</w:t>
      </w:r>
      <w:r>
        <w:rPr>
          <w:lang w:val="da-DK"/>
        </w:rPr>
        <w:t>s senest 1</w:t>
      </w:r>
      <w:r w:rsidR="006A2236" w:rsidRPr="006A2236">
        <w:rPr>
          <w:lang w:val="da-DK"/>
        </w:rPr>
        <w:t xml:space="preserve"> time f</w:t>
      </w:r>
      <w:r>
        <w:rPr>
          <w:lang w:val="da-DK"/>
        </w:rPr>
        <w:t>ør behandling. Det er derfor vig</w:t>
      </w:r>
      <w:r w:rsidR="006A2236" w:rsidRPr="006A2236">
        <w:rPr>
          <w:lang w:val="da-DK"/>
        </w:rPr>
        <w:t>tig</w:t>
      </w:r>
      <w:r>
        <w:rPr>
          <w:lang w:val="da-DK"/>
        </w:rPr>
        <w:t>t, at du aftaler dette med os på forhånd</w:t>
      </w:r>
      <w:r w:rsidR="006A2236" w:rsidRPr="006A2236">
        <w:rPr>
          <w:lang w:val="da-DK"/>
        </w:rPr>
        <w:t>.</w:t>
      </w:r>
    </w:p>
    <w:p w:rsidR="006A2236" w:rsidRDefault="006A2236" w:rsidP="006A2236">
      <w:pPr>
        <w:rPr>
          <w:lang w:val="da-DK"/>
        </w:rPr>
      </w:pPr>
    </w:p>
    <w:p w:rsidR="006A2236" w:rsidRPr="006A2236" w:rsidRDefault="006A2236" w:rsidP="006A2236">
      <w:pPr>
        <w:rPr>
          <w:b/>
          <w:lang w:val="da-DK"/>
        </w:rPr>
      </w:pPr>
      <w:r w:rsidRPr="006A2236">
        <w:rPr>
          <w:b/>
          <w:lang w:val="da-DK"/>
        </w:rPr>
        <w:t>Hvad slags efterbehandling er nødvendig?</w:t>
      </w:r>
    </w:p>
    <w:p w:rsidR="00E73AED" w:rsidRDefault="008E1D61" w:rsidP="006A2236">
      <w:pPr>
        <w:rPr>
          <w:lang w:val="da-DK"/>
        </w:rPr>
      </w:pPr>
      <w:r>
        <w:rPr>
          <w:lang w:val="da-DK"/>
        </w:rPr>
        <w:t>Det behandlede område kan være ømt og skal</w:t>
      </w:r>
      <w:r w:rsidR="006A2236" w:rsidRPr="006A2236">
        <w:rPr>
          <w:lang w:val="da-DK"/>
        </w:rPr>
        <w:t xml:space="preserve"> h</w:t>
      </w:r>
      <w:r>
        <w:rPr>
          <w:lang w:val="da-DK"/>
        </w:rPr>
        <w:t>oldes rent og frit, så det kan få luft</w:t>
      </w:r>
      <w:r w:rsidR="006A2236" w:rsidRPr="006A2236">
        <w:rPr>
          <w:lang w:val="da-DK"/>
        </w:rPr>
        <w:t xml:space="preserve">. </w:t>
      </w:r>
      <w:r>
        <w:rPr>
          <w:lang w:val="da-DK"/>
        </w:rPr>
        <w:t xml:space="preserve">Vi rådgiver dig altid om, hvordan du bedst </w:t>
      </w:r>
      <w:r w:rsidR="00A4634C">
        <w:rPr>
          <w:lang w:val="da-DK"/>
        </w:rPr>
        <w:t>sikrer en hurtig heling</w:t>
      </w:r>
      <w:r w:rsidR="006A2236" w:rsidRPr="006A2236">
        <w:rPr>
          <w:lang w:val="da-DK"/>
        </w:rPr>
        <w:t>.</w:t>
      </w:r>
      <w:r w:rsidR="00E73AED">
        <w:rPr>
          <w:lang w:val="da-DK"/>
        </w:rPr>
        <w:br w:type="page"/>
      </w:r>
    </w:p>
    <w:p w:rsidR="00E73AED" w:rsidRDefault="00E73AED" w:rsidP="00C75DE6">
      <w:pPr>
        <w:rPr>
          <w:lang w:val="da-DK"/>
        </w:rPr>
      </w:pPr>
      <w:r w:rsidRPr="00E73AED">
        <w:rPr>
          <w:lang w:val="da-DK"/>
        </w:rPr>
        <w:lastRenderedPageBreak/>
        <w:t>Om os</w:t>
      </w:r>
    </w:p>
    <w:p w:rsidR="00E73AED" w:rsidRPr="00E71FD9" w:rsidRDefault="00E73AED" w:rsidP="00C75DE6">
      <w:pPr>
        <w:rPr>
          <w:lang w:val="da-DK"/>
        </w:rPr>
      </w:pPr>
    </w:p>
    <w:p w:rsidR="00E73AED" w:rsidRPr="00E71FD9" w:rsidRDefault="00E73AED" w:rsidP="00C75DE6">
      <w:pPr>
        <w:rPr>
          <w:lang w:val="da-DK"/>
        </w:rPr>
      </w:pPr>
      <w:r>
        <w:rPr>
          <w:noProof/>
          <w:lang w:val="da-DK" w:eastAsia="da-DK"/>
        </w:rPr>
        <mc:AlternateContent>
          <mc:Choice Requires="wps">
            <w:drawing>
              <wp:anchor distT="0" distB="0" distL="114300" distR="114300" simplePos="0" relativeHeight="251687936" behindDoc="0" locked="0" layoutInCell="1" allowOverlap="1" wp14:anchorId="0A07A479" wp14:editId="623D5965">
                <wp:simplePos x="0" y="0"/>
                <wp:positionH relativeFrom="column">
                  <wp:align>center</wp:align>
                </wp:positionH>
                <wp:positionV relativeFrom="paragraph">
                  <wp:posOffset>0</wp:posOffset>
                </wp:positionV>
                <wp:extent cx="5932170" cy="661035"/>
                <wp:effectExtent l="9525" t="9525" r="11430" b="5715"/>
                <wp:wrapNone/>
                <wp:docPr id="10"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Default="00AA356F" w:rsidP="00E73AED">
                            <w:pPr>
                              <w:rPr>
                                <w:b/>
                                <w:lang w:val="da-DK"/>
                              </w:rPr>
                            </w:pPr>
                            <w:r>
                              <w:rPr>
                                <w:b/>
                                <w:lang w:val="da-DK"/>
                              </w:rPr>
                              <w:t>V</w:t>
                            </w:r>
                            <w:r w:rsidR="003E1549">
                              <w:rPr>
                                <w:b/>
                                <w:lang w:val="da-DK"/>
                              </w:rPr>
                              <w:t>il du vide mere om Real Skin</w:t>
                            </w:r>
                            <w:r>
                              <w:rPr>
                                <w:b/>
                                <w:lang w:val="da-DK"/>
                              </w:rPr>
                              <w:t>, så læs med her!</w:t>
                            </w:r>
                          </w:p>
                          <w:p w:rsidR="00AA356F" w:rsidRPr="00AB3CF9" w:rsidRDefault="003E1549" w:rsidP="00E73AED">
                            <w:pPr>
                              <w:rPr>
                                <w:lang w:val="da-DK"/>
                              </w:rPr>
                            </w:pPr>
                            <w:r>
                              <w:rPr>
                                <w:lang w:val="da-DK"/>
                              </w:rPr>
                              <w:t>Real Skin tilbyder Danmarks bedste, hurtigste og mest sikre</w:t>
                            </w:r>
                            <w:r w:rsidRPr="00602D10">
                              <w:rPr>
                                <w:lang w:val="da-DK"/>
                              </w:rPr>
                              <w:t xml:space="preserve"> </w:t>
                            </w:r>
                            <w:r>
                              <w:rPr>
                                <w:lang w:val="da-DK"/>
                              </w:rPr>
                              <w:t xml:space="preserve">måde at fjerne tatoveringer, pigmentpletter, ar efter akne m.m.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7A479" id="_x0000_s1035" type="#_x0000_t202" style="position:absolute;margin-left:0;margin-top:0;width:467.1pt;height:52.0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">
                <v:textbox>
                  <w:txbxContent>
                    <w:p w:rsidR="00AA356F" w:rsidRDefault="00AA356F" w:rsidP="00E73AED">
                      <w:pPr>
                        <w:rPr>
                          <w:b/>
                          <w:lang w:val="da-DK"/>
                        </w:rPr>
                      </w:pPr>
                      <w:r>
                        <w:rPr>
                          <w:b/>
                          <w:lang w:val="da-DK"/>
                        </w:rPr>
                        <w:t>V</w:t>
                      </w:r>
                      <w:r w:rsidR="003E1549">
                        <w:rPr>
                          <w:b/>
                          <w:lang w:val="da-DK"/>
                        </w:rPr>
                        <w:t>il du vide mere om Real Skin</w:t>
                      </w:r>
                      <w:r>
                        <w:rPr>
                          <w:b/>
                          <w:lang w:val="da-DK"/>
                        </w:rPr>
                        <w:t>, så læs med her!</w:t>
                      </w:r>
                    </w:p>
                    <w:p w:rsidR="00AA356F" w:rsidRPr="00AB3CF9" w:rsidRDefault="003E1549" w:rsidP="00E73AED">
                      <w:pPr>
                        <w:rPr>
                          <w:lang w:val="da-DK"/>
                        </w:rPr>
                      </w:pPr>
                      <w:r>
                        <w:rPr>
                          <w:lang w:val="da-DK"/>
                        </w:rPr>
                        <w:t xml:space="preserve">Real Skin tilbyder Danmarks </w:t>
                      </w:r>
                      <w:r>
                        <w:rPr>
                          <w:lang w:val="da-DK"/>
                        </w:rPr>
                        <w:t>bedste, hurtigste og mest sikre</w:t>
                      </w:r>
                      <w:r w:rsidRPr="00602D10">
                        <w:rPr>
                          <w:lang w:val="da-DK"/>
                        </w:rPr>
                        <w:t xml:space="preserve"> </w:t>
                      </w:r>
                      <w:r>
                        <w:rPr>
                          <w:lang w:val="da-DK"/>
                        </w:rPr>
                        <w:t>måde</w:t>
                      </w:r>
                      <w:r>
                        <w:rPr>
                          <w:lang w:val="da-DK"/>
                        </w:rPr>
                        <w:t xml:space="preserve"> at fjerne tatoveringer, pigmentpletter</w:t>
                      </w:r>
                      <w:r>
                        <w:rPr>
                          <w:lang w:val="da-DK"/>
                        </w:rPr>
                        <w:t>,</w:t>
                      </w:r>
                      <w:r>
                        <w:rPr>
                          <w:lang w:val="da-DK"/>
                        </w:rPr>
                        <w:t xml:space="preserve"> </w:t>
                      </w:r>
                      <w:r>
                        <w:rPr>
                          <w:lang w:val="da-DK"/>
                        </w:rPr>
                        <w:t>ar efter akne</w:t>
                      </w:r>
                      <w:r>
                        <w:rPr>
                          <w:lang w:val="da-DK"/>
                        </w:rPr>
                        <w:t xml:space="preserve"> m.m.</w:t>
                      </w:r>
                      <w:r>
                        <w:rPr>
                          <w:lang w:val="da-DK"/>
                        </w:rPr>
                        <w:t xml:space="preserve"> </w:t>
                      </w:r>
                    </w:p>
                  </w:txbxContent>
                </v:textbox>
              </v:shape>
            </w:pict>
          </mc:Fallback>
        </mc:AlternateContent>
      </w:r>
    </w:p>
    <w:p w:rsidR="00E73AED" w:rsidRPr="00E71FD9" w:rsidRDefault="00E73AED" w:rsidP="00C75DE6">
      <w:pPr>
        <w:rPr>
          <w:lang w:val="da-DK"/>
        </w:rPr>
      </w:pPr>
    </w:p>
    <w:p w:rsidR="00602D10" w:rsidRDefault="00602D10" w:rsidP="00C75DE6">
      <w:pPr>
        <w:rPr>
          <w:lang w:val="da-DK"/>
        </w:rPr>
      </w:pPr>
    </w:p>
    <w:p w:rsidR="00602D10" w:rsidRDefault="00602D10" w:rsidP="00C75DE6">
      <w:pPr>
        <w:rPr>
          <w:lang w:val="da-DK"/>
        </w:rPr>
      </w:pPr>
    </w:p>
    <w:p w:rsidR="00602D10" w:rsidRDefault="00602D10" w:rsidP="00C75DE6">
      <w:pPr>
        <w:rPr>
          <w:lang w:val="da-DK"/>
        </w:rPr>
      </w:pPr>
    </w:p>
    <w:p w:rsidR="00602D10" w:rsidRPr="00602D10" w:rsidRDefault="00602D10" w:rsidP="00602D10">
      <w:pPr>
        <w:rPr>
          <w:b/>
          <w:lang w:val="da-DK"/>
        </w:rPr>
      </w:pPr>
      <w:r w:rsidRPr="00602D10">
        <w:rPr>
          <w:b/>
          <w:lang w:val="da-DK"/>
        </w:rPr>
        <w:t>Effektiv, skånsom og tryg behandling</w:t>
      </w:r>
    </w:p>
    <w:p w:rsidR="00602D10" w:rsidRPr="00602D10" w:rsidRDefault="003E1549" w:rsidP="00602D10">
      <w:pPr>
        <w:rPr>
          <w:lang w:val="da-DK"/>
        </w:rPr>
      </w:pPr>
      <w:r>
        <w:rPr>
          <w:lang w:val="da-DK"/>
        </w:rPr>
        <w:t>Real Skin</w:t>
      </w:r>
      <w:r w:rsidR="00602D10">
        <w:rPr>
          <w:lang w:val="da-DK"/>
        </w:rPr>
        <w:t xml:space="preserve"> tilbyder dig Danmarks </w:t>
      </w:r>
      <w:r w:rsidR="00602D10" w:rsidRPr="00602D10">
        <w:rPr>
          <w:lang w:val="da-DK"/>
        </w:rPr>
        <w:t xml:space="preserve">mest effektive, skånsomme og trygge </w:t>
      </w:r>
      <w:r w:rsidR="00602D10">
        <w:rPr>
          <w:lang w:val="da-DK"/>
        </w:rPr>
        <w:t>måde at fjerne tatoveringer, ar efter akne, pigmentpletter m.m.</w:t>
      </w:r>
      <w:r w:rsidR="0036410F">
        <w:rPr>
          <w:lang w:val="da-DK"/>
        </w:rPr>
        <w:t xml:space="preserve"> Det g</w:t>
      </w:r>
      <w:r w:rsidR="00602D10" w:rsidRPr="00602D10">
        <w:rPr>
          <w:lang w:val="da-DK"/>
        </w:rPr>
        <w:t xml:space="preserve">ør vi </w:t>
      </w:r>
      <w:r w:rsidR="0036410F">
        <w:rPr>
          <w:lang w:val="da-DK"/>
        </w:rPr>
        <w:t xml:space="preserve">ved at være de eneste i Danmark og nogle af de meget få i Skandinavien, der bruger verdens mest avancerede laser </w:t>
      </w:r>
      <w:proofErr w:type="spellStart"/>
      <w:r w:rsidR="0036410F">
        <w:rPr>
          <w:lang w:val="da-DK"/>
        </w:rPr>
        <w:t>PicoSure</w:t>
      </w:r>
      <w:proofErr w:type="spellEnd"/>
      <w:r w:rsidR="00602D10" w:rsidRPr="00602D10">
        <w:rPr>
          <w:lang w:val="da-DK"/>
        </w:rPr>
        <w:t>.</w:t>
      </w:r>
    </w:p>
    <w:p w:rsidR="00602D10" w:rsidRDefault="00602D10" w:rsidP="00602D10">
      <w:pPr>
        <w:rPr>
          <w:lang w:val="da-DK"/>
        </w:rPr>
      </w:pPr>
    </w:p>
    <w:p w:rsidR="0036410F" w:rsidRPr="0036410F" w:rsidRDefault="0036410F" w:rsidP="00602D10">
      <w:pPr>
        <w:rPr>
          <w:b/>
          <w:lang w:val="da-DK"/>
        </w:rPr>
      </w:pPr>
      <w:r w:rsidRPr="0036410F">
        <w:rPr>
          <w:b/>
          <w:lang w:val="da-DK"/>
        </w:rPr>
        <w:t>Moderne lokaler centralt i København</w:t>
      </w:r>
    </w:p>
    <w:p w:rsidR="00602D10" w:rsidRDefault="003E1549" w:rsidP="00602D10">
      <w:pPr>
        <w:rPr>
          <w:lang w:val="da-DK"/>
        </w:rPr>
      </w:pPr>
      <w:r>
        <w:rPr>
          <w:lang w:val="da-DK"/>
        </w:rPr>
        <w:t>Vi har lokaler</w:t>
      </w:r>
      <w:r w:rsidR="00602D10" w:rsidRPr="00602D10">
        <w:rPr>
          <w:lang w:val="da-DK"/>
        </w:rPr>
        <w:t xml:space="preserve"> </w:t>
      </w:r>
      <w:r w:rsidR="00602D10">
        <w:rPr>
          <w:lang w:val="da-DK"/>
        </w:rPr>
        <w:t xml:space="preserve">centralt i Ørestad i </w:t>
      </w:r>
      <w:r>
        <w:rPr>
          <w:lang w:val="da-DK"/>
        </w:rPr>
        <w:t>København</w:t>
      </w:r>
      <w:r w:rsidR="00602D10">
        <w:rPr>
          <w:lang w:val="da-DK"/>
        </w:rPr>
        <w:t xml:space="preserve">, hvor vi </w:t>
      </w:r>
      <w:r w:rsidR="0036410F">
        <w:rPr>
          <w:lang w:val="da-DK"/>
        </w:rPr>
        <w:t>tager imod og gerne fortæller om behandlingen, før du laver en aftale</w:t>
      </w:r>
      <w:r w:rsidR="00602D10" w:rsidRPr="00602D10">
        <w:rPr>
          <w:lang w:val="da-DK"/>
        </w:rPr>
        <w:t>.</w:t>
      </w:r>
      <w:r>
        <w:rPr>
          <w:lang w:val="da-DK"/>
        </w:rPr>
        <w:t xml:space="preserve"> </w:t>
      </w:r>
    </w:p>
    <w:p w:rsidR="00602D10" w:rsidRDefault="00602D10" w:rsidP="00602D10">
      <w:pPr>
        <w:rPr>
          <w:lang w:val="da-DK"/>
        </w:rPr>
      </w:pPr>
    </w:p>
    <w:p w:rsidR="00602D10" w:rsidRDefault="0036410F" w:rsidP="00602D10">
      <w:pPr>
        <w:rPr>
          <w:b/>
          <w:lang w:val="da-DK"/>
        </w:rPr>
      </w:pPr>
      <w:r>
        <w:rPr>
          <w:b/>
          <w:lang w:val="da-DK"/>
        </w:rPr>
        <w:t>Vi går ind for gode tusser</w:t>
      </w:r>
    </w:p>
    <w:p w:rsidR="0036410F" w:rsidRDefault="0036410F" w:rsidP="0036410F">
      <w:pPr>
        <w:rPr>
          <w:lang w:val="da-DK"/>
        </w:rPr>
      </w:pPr>
      <w:r>
        <w:rPr>
          <w:lang w:val="da-DK"/>
        </w:rPr>
        <w:t xml:space="preserve">Vi har ikke noget imod tatoveringer, men vi har noget imod dårlige tatoveringer. Derfor vil vi altid gerne hjælpe, hvis du har en dårlig tatovering eller du bare er et andet sted i livet nu end da du fik lavet din første tatovering som 18-årig. </w:t>
      </w:r>
    </w:p>
    <w:p w:rsidR="0036410F" w:rsidRDefault="0036410F" w:rsidP="0036410F">
      <w:pPr>
        <w:rPr>
          <w:lang w:val="da-DK"/>
        </w:rPr>
      </w:pPr>
    </w:p>
    <w:p w:rsidR="0036410F" w:rsidRPr="0036410F" w:rsidRDefault="0036410F" w:rsidP="0036410F">
      <w:pPr>
        <w:rPr>
          <w:lang w:val="da-DK"/>
        </w:rPr>
      </w:pPr>
      <w:r>
        <w:rPr>
          <w:lang w:val="da-DK"/>
        </w:rPr>
        <w:t xml:space="preserve">Skriv til os på </w:t>
      </w:r>
      <w:hyperlink r:id="rId16" w:history="1">
        <w:r w:rsidRPr="00A556A8">
          <w:rPr>
            <w:rStyle w:val="Hyperlink"/>
            <w:lang w:val="da-DK"/>
          </w:rPr>
          <w:t>info@realskin.dk</w:t>
        </w:r>
      </w:hyperlink>
      <w:r w:rsidR="003E1549">
        <w:rPr>
          <w:lang w:val="da-DK"/>
        </w:rPr>
        <w:t xml:space="preserve"> eller kom forbi vores lokaler</w:t>
      </w:r>
      <w:r>
        <w:rPr>
          <w:lang w:val="da-DK"/>
        </w:rPr>
        <w:t>, så tager vi en snak og finder ud af, om vi skal fjerne din tatovering helt eller vi blot skal lysne den, så du kan få lavet en fed cover up.</w:t>
      </w:r>
    </w:p>
    <w:p w:rsidR="0036410F" w:rsidRPr="00602D10" w:rsidRDefault="0036410F" w:rsidP="00602D10">
      <w:pPr>
        <w:rPr>
          <w:b/>
          <w:lang w:val="da-DK"/>
        </w:rPr>
      </w:pPr>
    </w:p>
    <w:p w:rsidR="008D424A" w:rsidRDefault="008D424A" w:rsidP="00602D10">
      <w:pPr>
        <w:rPr>
          <w:lang w:val="da-DK"/>
        </w:rPr>
      </w:pPr>
      <w:r>
        <w:rPr>
          <w:lang w:val="da-DK"/>
        </w:rPr>
        <w:br w:type="page"/>
      </w:r>
    </w:p>
    <w:p w:rsidR="001820FD" w:rsidRDefault="008D424A" w:rsidP="00C75DE6">
      <w:pPr>
        <w:rPr>
          <w:lang w:val="da-DK"/>
        </w:rPr>
      </w:pPr>
      <w:r>
        <w:rPr>
          <w:lang w:val="da-DK"/>
        </w:rPr>
        <w:lastRenderedPageBreak/>
        <w:t>Kontakt</w:t>
      </w:r>
    </w:p>
    <w:p w:rsidR="00D77004" w:rsidRPr="00E71FD9" w:rsidRDefault="00D77004" w:rsidP="00C75DE6">
      <w:pPr>
        <w:rPr>
          <w:lang w:val="da-DK"/>
        </w:rPr>
      </w:pPr>
    </w:p>
    <w:p w:rsidR="00D77004" w:rsidRPr="00E71FD9" w:rsidRDefault="00D77004" w:rsidP="00C75DE6">
      <w:pPr>
        <w:rPr>
          <w:lang w:val="da-DK"/>
        </w:rPr>
      </w:pPr>
      <w:r>
        <w:rPr>
          <w:noProof/>
          <w:lang w:val="da-DK" w:eastAsia="da-DK"/>
        </w:rPr>
        <mc:AlternateContent>
          <mc:Choice Requires="wps">
            <w:drawing>
              <wp:anchor distT="0" distB="0" distL="114300" distR="114300" simplePos="0" relativeHeight="251671552" behindDoc="0" locked="0" layoutInCell="1" allowOverlap="1" wp14:anchorId="5DEF212B" wp14:editId="39D84833">
                <wp:simplePos x="0" y="0"/>
                <wp:positionH relativeFrom="column">
                  <wp:align>center</wp:align>
                </wp:positionH>
                <wp:positionV relativeFrom="paragraph">
                  <wp:posOffset>0</wp:posOffset>
                </wp:positionV>
                <wp:extent cx="5932170" cy="661035"/>
                <wp:effectExtent l="9525" t="9525" r="11430" b="5715"/>
                <wp:wrapNone/>
                <wp:docPr id="6"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61035"/>
                        </a:xfrm>
                        <a:prstGeom prst="rect">
                          <a:avLst/>
                        </a:prstGeom>
                        <a:solidFill>
                          <a:srgbClr val="FFFFFF"/>
                        </a:solidFill>
                        <a:ln w="9525">
                          <a:solidFill>
                            <a:srgbClr val="000000"/>
                          </a:solidFill>
                          <a:miter lim="800000"/>
                          <a:headEnd/>
                          <a:tailEnd/>
                        </a:ln>
                      </wps:spPr>
                      <wps:txbx>
                        <w:txbxContent>
                          <w:p w:rsidR="00AA356F" w:rsidRPr="00AA6173" w:rsidRDefault="001902A0" w:rsidP="00D77004">
                            <w:pPr>
                              <w:rPr>
                                <w:b/>
                                <w:lang w:val="da-DK"/>
                              </w:rPr>
                            </w:pPr>
                            <w:r>
                              <w:rPr>
                                <w:b/>
                                <w:lang w:val="da-DK"/>
                              </w:rPr>
                              <w:t xml:space="preserve">Kontaktoplysninger på </w:t>
                            </w:r>
                            <w:r w:rsidR="003E1549">
                              <w:rPr>
                                <w:b/>
                                <w:lang w:val="da-DK"/>
                              </w:rPr>
                              <w:t>Real Skin</w:t>
                            </w:r>
                          </w:p>
                          <w:p w:rsidR="00AA356F" w:rsidRPr="00AA6173" w:rsidRDefault="001902A0" w:rsidP="00D77004">
                            <w:pPr>
                              <w:rPr>
                                <w:lang w:val="da-DK"/>
                              </w:rPr>
                            </w:pPr>
                            <w:r>
                              <w:rPr>
                                <w:lang w:val="da-DK"/>
                              </w:rPr>
                              <w:t>Her finder du alle kontaktoplysninger på Real Skin samt har mulighed for at udfylde og sende kontaktformular.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F212B" id="Tekstboks 12" o:spid="_x0000_s1036" type="#_x0000_t202" style="position:absolute;margin-left:0;margin-top:0;width:467.1pt;height:52.0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">
                <v:textbox>
                  <w:txbxContent>
                    <w:p w:rsidR="00AA356F" w:rsidRPr="00AA6173" w:rsidRDefault="001902A0" w:rsidP="00D77004">
                      <w:pPr>
                        <w:rPr>
                          <w:b/>
                          <w:lang w:val="da-DK"/>
                        </w:rPr>
                      </w:pPr>
                      <w:r>
                        <w:rPr>
                          <w:b/>
                          <w:lang w:val="da-DK"/>
                        </w:rPr>
                        <w:t xml:space="preserve">Kontaktoplysninger på </w:t>
                      </w:r>
                      <w:r w:rsidR="003E1549">
                        <w:rPr>
                          <w:b/>
                          <w:lang w:val="da-DK"/>
                        </w:rPr>
                        <w:t>Real Skin</w:t>
                      </w:r>
                    </w:p>
                    <w:p w:rsidR="00AA356F" w:rsidRPr="00AA6173" w:rsidRDefault="001902A0" w:rsidP="00D77004">
                      <w:pPr>
                        <w:rPr>
                          <w:lang w:val="da-DK"/>
                        </w:rPr>
                      </w:pPr>
                      <w:r>
                        <w:rPr>
                          <w:lang w:val="da-DK"/>
                        </w:rPr>
                        <w:t>Her finder du alle kontaktoplysninger på Real Skin samt har mulighed for at udfylde og sende kontaktformular.</w:t>
                      </w:r>
                    </w:p>
                  </w:txbxContent>
                </v:textbox>
              </v:shape>
            </w:pict>
          </mc:Fallback>
        </mc:AlternateContent>
      </w:r>
    </w:p>
    <w:p w:rsidR="00D77004" w:rsidRDefault="00D77004" w:rsidP="00C75DE6">
      <w:pPr>
        <w:rPr>
          <w:lang w:val="da-DK"/>
        </w:rPr>
      </w:pPr>
    </w:p>
    <w:p w:rsidR="00D77004" w:rsidRDefault="00D77004" w:rsidP="00C75DE6">
      <w:pPr>
        <w:rPr>
          <w:lang w:val="da-DK"/>
        </w:rPr>
      </w:pPr>
    </w:p>
    <w:p w:rsidR="00D77004" w:rsidRDefault="00D77004" w:rsidP="00C75DE6">
      <w:pPr>
        <w:rPr>
          <w:lang w:val="da-DK"/>
        </w:rPr>
      </w:pPr>
    </w:p>
    <w:p w:rsidR="00D77004" w:rsidRDefault="00D77004" w:rsidP="00C75DE6">
      <w:pPr>
        <w:rPr>
          <w:lang w:val="da-DK"/>
        </w:rPr>
      </w:pPr>
    </w:p>
    <w:p w:rsidR="00D77004" w:rsidRDefault="00D77004" w:rsidP="00C75DE6">
      <w:pPr>
        <w:rPr>
          <w:lang w:val="da-DK"/>
        </w:rPr>
      </w:pPr>
    </w:p>
    <w:p w:rsidR="00564A36" w:rsidRPr="00997805" w:rsidRDefault="00997805" w:rsidP="00C75DE6">
      <w:pPr>
        <w:rPr>
          <w:b/>
          <w:lang w:val="da-DK"/>
        </w:rPr>
      </w:pPr>
      <w:r w:rsidRPr="00997805">
        <w:rPr>
          <w:b/>
          <w:lang w:val="da-DK"/>
        </w:rPr>
        <w:t>REALSKIN DK ApS</w:t>
      </w:r>
    </w:p>
    <w:p w:rsidR="00564A36" w:rsidRPr="00801484" w:rsidRDefault="00564A36" w:rsidP="00C75DE6">
      <w:pPr>
        <w:rPr>
          <w:lang w:val="da-DK"/>
        </w:rPr>
      </w:pPr>
    </w:p>
    <w:p w:rsidR="00564A36" w:rsidRPr="00801484" w:rsidRDefault="00564A36" w:rsidP="00C75DE6">
      <w:pPr>
        <w:rPr>
          <w:lang w:val="da-DK"/>
        </w:rPr>
      </w:pPr>
      <w:r w:rsidRPr="00801484">
        <w:rPr>
          <w:lang w:val="da-DK"/>
        </w:rPr>
        <w:t xml:space="preserve">CVR: </w:t>
      </w:r>
      <w:r w:rsidR="00997805" w:rsidRPr="00997805">
        <w:rPr>
          <w:lang w:val="da-DK"/>
        </w:rPr>
        <w:t>36435070</w:t>
      </w:r>
    </w:p>
    <w:p w:rsidR="00997805" w:rsidRDefault="00997805" w:rsidP="00C75DE6">
      <w:pPr>
        <w:rPr>
          <w:lang w:val="da-DK"/>
        </w:rPr>
      </w:pPr>
    </w:p>
    <w:p w:rsidR="00997805" w:rsidRPr="00997805" w:rsidRDefault="00997805" w:rsidP="00C75DE6">
      <w:pPr>
        <w:rPr>
          <w:lang w:val="da-DK"/>
        </w:rPr>
      </w:pPr>
    </w:p>
    <w:p w:rsidR="00997805" w:rsidRPr="00997805" w:rsidRDefault="00997805" w:rsidP="00C75DE6">
      <w:pPr>
        <w:rPr>
          <w:lang w:val="da-DK"/>
        </w:rPr>
      </w:pPr>
      <w:r w:rsidRPr="00997805">
        <w:rPr>
          <w:lang w:val="da-DK"/>
        </w:rPr>
        <w:t>Ørestads Boulevard 61</w:t>
      </w:r>
    </w:p>
    <w:p w:rsidR="00997805" w:rsidRDefault="00997805" w:rsidP="00C75DE6">
      <w:pPr>
        <w:rPr>
          <w:lang w:val="da-DK"/>
        </w:rPr>
      </w:pPr>
      <w:r>
        <w:rPr>
          <w:lang w:val="da-DK"/>
        </w:rPr>
        <w:t>2300 København S</w:t>
      </w:r>
    </w:p>
    <w:p w:rsidR="00564A36" w:rsidRPr="006E5322" w:rsidRDefault="00801484" w:rsidP="00C75DE6">
      <w:pPr>
        <w:rPr>
          <w:lang w:val="da-DK"/>
        </w:rPr>
      </w:pPr>
      <w:r>
        <w:rPr>
          <w:lang w:val="da-DK"/>
        </w:rPr>
        <w:t xml:space="preserve"> </w:t>
      </w:r>
    </w:p>
    <w:p w:rsidR="00564A36" w:rsidRPr="006E5322" w:rsidRDefault="0033508D" w:rsidP="00C75DE6">
      <w:pPr>
        <w:rPr>
          <w:lang w:val="da-DK"/>
        </w:rPr>
      </w:pPr>
      <w:hyperlink r:id="rId17" w:history="1">
        <w:r w:rsidR="00997805" w:rsidRPr="00584C6F">
          <w:rPr>
            <w:rStyle w:val="Hyperlink"/>
            <w:lang w:val="da-DK"/>
          </w:rPr>
          <w:t>info@realskin.dk</w:t>
        </w:r>
      </w:hyperlink>
      <w:r w:rsidR="00997805">
        <w:rPr>
          <w:lang w:val="da-DK"/>
        </w:rPr>
        <w:t xml:space="preserve"> </w:t>
      </w:r>
    </w:p>
    <w:p w:rsidR="00564A36" w:rsidRPr="006E5322" w:rsidRDefault="00564A36" w:rsidP="00C75DE6">
      <w:pPr>
        <w:rPr>
          <w:lang w:val="da-DK"/>
        </w:rPr>
      </w:pPr>
    </w:p>
    <w:p w:rsidR="001902A0" w:rsidRDefault="001902A0" w:rsidP="00C75DE6">
      <w:pPr>
        <w:rPr>
          <w:lang w:val="da-DK"/>
        </w:rPr>
      </w:pPr>
      <w:r>
        <w:rPr>
          <w:b/>
          <w:lang w:val="da-DK"/>
        </w:rPr>
        <w:t>Udfyld vores kontaktformular</w:t>
      </w:r>
      <w:r w:rsidRPr="00095E43">
        <w:rPr>
          <w:b/>
          <w:lang w:val="da-DK"/>
        </w:rPr>
        <w:t xml:space="preserve"> og </w:t>
      </w:r>
      <w:r>
        <w:rPr>
          <w:b/>
          <w:lang w:val="da-DK"/>
        </w:rPr>
        <w:t xml:space="preserve">aftal en tid </w:t>
      </w:r>
      <w:r w:rsidRPr="00095E43">
        <w:rPr>
          <w:b/>
          <w:lang w:val="da-DK"/>
        </w:rPr>
        <w:t>til en gratis konsultation</w:t>
      </w:r>
      <w:r>
        <w:rPr>
          <w:lang w:val="da-DK"/>
        </w:rPr>
        <w:t>, hvor vi kan se din tatovering, de pigmentfejl eller hvad du ønsker hjælp til at få fjernet. På den måde kan vi give dig det bedste estimat over tid og pris.</w:t>
      </w:r>
    </w:p>
    <w:p w:rsidR="001902A0" w:rsidRDefault="001902A0" w:rsidP="00C75DE6">
      <w:pPr>
        <w:rPr>
          <w:lang w:val="da-DK"/>
        </w:rPr>
      </w:pPr>
    </w:p>
    <w:p w:rsidR="001902A0" w:rsidRDefault="001902A0" w:rsidP="00C75DE6">
      <w:pPr>
        <w:rPr>
          <w:lang w:val="da-DK"/>
        </w:rPr>
      </w:pPr>
      <w:r>
        <w:rPr>
          <w:lang w:val="da-DK"/>
        </w:rPr>
        <w:t xml:space="preserve">Er det svært for dig pga. geografi eller tid at komme forbi vores lokaler, er du også velkommen til at sende billeder vedhæftet en mail til </w:t>
      </w:r>
      <w:hyperlink r:id="rId18" w:history="1">
        <w:r w:rsidRPr="00441D7E">
          <w:rPr>
            <w:rStyle w:val="Hyperlink"/>
            <w:lang w:val="da-DK"/>
          </w:rPr>
          <w:t>info@realskin.dk</w:t>
        </w:r>
      </w:hyperlink>
      <w:r>
        <w:rPr>
          <w:lang w:val="da-DK"/>
        </w:rPr>
        <w:t xml:space="preserve">. </w:t>
      </w:r>
    </w:p>
    <w:p w:rsidR="001902A0" w:rsidRDefault="001902A0" w:rsidP="00C75DE6">
      <w:pPr>
        <w:rPr>
          <w:lang w:val="da-DK"/>
        </w:rPr>
      </w:pPr>
    </w:p>
    <w:p w:rsidR="00801484" w:rsidRDefault="00801484" w:rsidP="00C75DE6">
      <w:pPr>
        <w:rPr>
          <w:lang w:val="da-DK"/>
        </w:rPr>
      </w:pPr>
      <w:r>
        <w:rPr>
          <w:lang w:val="da-DK"/>
        </w:rPr>
        <w:t>[</w:t>
      </w:r>
      <w:proofErr w:type="gramStart"/>
      <w:r>
        <w:rPr>
          <w:lang w:val="da-DK"/>
        </w:rPr>
        <w:t>kontaktboks</w:t>
      </w:r>
      <w:proofErr w:type="gramEnd"/>
      <w:r>
        <w:rPr>
          <w:lang w:val="da-DK"/>
        </w:rPr>
        <w:t>]</w:t>
      </w:r>
    </w:p>
    <w:p w:rsidR="00801484" w:rsidRDefault="00801484" w:rsidP="00C75DE6">
      <w:pPr>
        <w:rPr>
          <w:lang w:val="da-DK"/>
        </w:rPr>
      </w:pPr>
    </w:p>
    <w:p w:rsidR="00564A36" w:rsidRDefault="00564A36" w:rsidP="00C75DE6">
      <w:pPr>
        <w:rPr>
          <w:lang w:val="da-DK"/>
        </w:rPr>
      </w:pPr>
      <w:r w:rsidRPr="006E5322">
        <w:rPr>
          <w:lang w:val="da-DK"/>
        </w:rPr>
        <w:t>[Google kort]</w:t>
      </w:r>
    </w:p>
    <w:p w:rsidR="00564A36" w:rsidRDefault="00564A36" w:rsidP="00C75DE6">
      <w:pPr>
        <w:rPr>
          <w:lang w:val="da-DK"/>
        </w:rPr>
      </w:pPr>
    </w:p>
    <w:sectPr w:rsidR="00564A36" w:rsidSect="00B81EE9">
      <w:pgSz w:w="11907" w:h="16839"/>
      <w:pgMar w:top="1080" w:right="1080" w:bottom="108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156"/>
    <w:multiLevelType w:val="hybridMultilevel"/>
    <w:tmpl w:val="F84E6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9E34CA2"/>
    <w:multiLevelType w:val="hybridMultilevel"/>
    <w:tmpl w:val="5C22FD1E"/>
    <w:lvl w:ilvl="0" w:tplc="97F409F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6B522B"/>
    <w:multiLevelType w:val="hybridMultilevel"/>
    <w:tmpl w:val="E2A0CD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C404909"/>
    <w:multiLevelType w:val="hybridMultilevel"/>
    <w:tmpl w:val="4E7081BC"/>
    <w:lvl w:ilvl="0" w:tplc="6C149A4E">
      <w:numFmt w:val="bullet"/>
      <w:lvlText w:val="-"/>
      <w:lvlJc w:val="left"/>
      <w:pPr>
        <w:ind w:left="720" w:hanging="360"/>
      </w:pPr>
      <w:rPr>
        <w:rFonts w:ascii="Tahoma" w:eastAsia="SimSu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F0A5D19"/>
    <w:multiLevelType w:val="hybridMultilevel"/>
    <w:tmpl w:val="DF265E26"/>
    <w:lvl w:ilvl="0" w:tplc="349EEE6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07D5D65"/>
    <w:multiLevelType w:val="hybridMultilevel"/>
    <w:tmpl w:val="815AFE18"/>
    <w:lvl w:ilvl="0" w:tplc="7640108E">
      <w:start w:val="1"/>
      <w:numFmt w:val="bullet"/>
      <w:lvlText w:val=""/>
      <w:lvlJc w:val="left"/>
      <w:pPr>
        <w:tabs>
          <w:tab w:val="num" w:pos="720"/>
        </w:tabs>
        <w:ind w:left="720" w:hanging="360"/>
      </w:pPr>
      <w:rPr>
        <w:rFonts w:ascii="Wingdings" w:hAnsi="Wingdings" w:hint="default"/>
      </w:rPr>
    </w:lvl>
    <w:lvl w:ilvl="1" w:tplc="79BCAA24" w:tentative="1">
      <w:start w:val="1"/>
      <w:numFmt w:val="bullet"/>
      <w:lvlText w:val=""/>
      <w:lvlJc w:val="left"/>
      <w:pPr>
        <w:tabs>
          <w:tab w:val="num" w:pos="1440"/>
        </w:tabs>
        <w:ind w:left="1440" w:hanging="360"/>
      </w:pPr>
      <w:rPr>
        <w:rFonts w:ascii="Wingdings" w:hAnsi="Wingdings" w:hint="default"/>
      </w:rPr>
    </w:lvl>
    <w:lvl w:ilvl="2" w:tplc="BA608ADC" w:tentative="1">
      <w:start w:val="1"/>
      <w:numFmt w:val="bullet"/>
      <w:lvlText w:val=""/>
      <w:lvlJc w:val="left"/>
      <w:pPr>
        <w:tabs>
          <w:tab w:val="num" w:pos="2160"/>
        </w:tabs>
        <w:ind w:left="2160" w:hanging="360"/>
      </w:pPr>
      <w:rPr>
        <w:rFonts w:ascii="Wingdings" w:hAnsi="Wingdings" w:hint="default"/>
      </w:rPr>
    </w:lvl>
    <w:lvl w:ilvl="3" w:tplc="BDEEFC9E" w:tentative="1">
      <w:start w:val="1"/>
      <w:numFmt w:val="bullet"/>
      <w:lvlText w:val=""/>
      <w:lvlJc w:val="left"/>
      <w:pPr>
        <w:tabs>
          <w:tab w:val="num" w:pos="2880"/>
        </w:tabs>
        <w:ind w:left="2880" w:hanging="360"/>
      </w:pPr>
      <w:rPr>
        <w:rFonts w:ascii="Wingdings" w:hAnsi="Wingdings" w:hint="default"/>
      </w:rPr>
    </w:lvl>
    <w:lvl w:ilvl="4" w:tplc="FD381868" w:tentative="1">
      <w:start w:val="1"/>
      <w:numFmt w:val="bullet"/>
      <w:lvlText w:val=""/>
      <w:lvlJc w:val="left"/>
      <w:pPr>
        <w:tabs>
          <w:tab w:val="num" w:pos="3600"/>
        </w:tabs>
        <w:ind w:left="3600" w:hanging="360"/>
      </w:pPr>
      <w:rPr>
        <w:rFonts w:ascii="Wingdings" w:hAnsi="Wingdings" w:hint="default"/>
      </w:rPr>
    </w:lvl>
    <w:lvl w:ilvl="5" w:tplc="B0843F18" w:tentative="1">
      <w:start w:val="1"/>
      <w:numFmt w:val="bullet"/>
      <w:lvlText w:val=""/>
      <w:lvlJc w:val="left"/>
      <w:pPr>
        <w:tabs>
          <w:tab w:val="num" w:pos="4320"/>
        </w:tabs>
        <w:ind w:left="4320" w:hanging="360"/>
      </w:pPr>
      <w:rPr>
        <w:rFonts w:ascii="Wingdings" w:hAnsi="Wingdings" w:hint="default"/>
      </w:rPr>
    </w:lvl>
    <w:lvl w:ilvl="6" w:tplc="E5DE372E" w:tentative="1">
      <w:start w:val="1"/>
      <w:numFmt w:val="bullet"/>
      <w:lvlText w:val=""/>
      <w:lvlJc w:val="left"/>
      <w:pPr>
        <w:tabs>
          <w:tab w:val="num" w:pos="5040"/>
        </w:tabs>
        <w:ind w:left="5040" w:hanging="360"/>
      </w:pPr>
      <w:rPr>
        <w:rFonts w:ascii="Wingdings" w:hAnsi="Wingdings" w:hint="default"/>
      </w:rPr>
    </w:lvl>
    <w:lvl w:ilvl="7" w:tplc="6DB062A4" w:tentative="1">
      <w:start w:val="1"/>
      <w:numFmt w:val="bullet"/>
      <w:lvlText w:val=""/>
      <w:lvlJc w:val="left"/>
      <w:pPr>
        <w:tabs>
          <w:tab w:val="num" w:pos="5760"/>
        </w:tabs>
        <w:ind w:left="5760" w:hanging="360"/>
      </w:pPr>
      <w:rPr>
        <w:rFonts w:ascii="Wingdings" w:hAnsi="Wingdings" w:hint="default"/>
      </w:rPr>
    </w:lvl>
    <w:lvl w:ilvl="8" w:tplc="86B68A2A" w:tentative="1">
      <w:start w:val="1"/>
      <w:numFmt w:val="bullet"/>
      <w:lvlText w:val=""/>
      <w:lvlJc w:val="left"/>
      <w:pPr>
        <w:tabs>
          <w:tab w:val="num" w:pos="6480"/>
        </w:tabs>
        <w:ind w:left="6480" w:hanging="360"/>
      </w:pPr>
      <w:rPr>
        <w:rFonts w:ascii="Wingdings" w:hAnsi="Wingdings" w:hint="default"/>
      </w:rPr>
    </w:lvl>
  </w:abstractNum>
  <w:abstractNum w:abstractNumId="6">
    <w:nsid w:val="3BF434F3"/>
    <w:multiLevelType w:val="hybridMultilevel"/>
    <w:tmpl w:val="18503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F055B29"/>
    <w:multiLevelType w:val="hybridMultilevel"/>
    <w:tmpl w:val="E760E1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FB12D99"/>
    <w:multiLevelType w:val="hybridMultilevel"/>
    <w:tmpl w:val="34785DD6"/>
    <w:lvl w:ilvl="0" w:tplc="67B2B78E">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0D15065"/>
    <w:multiLevelType w:val="hybridMultilevel"/>
    <w:tmpl w:val="D3FCF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4830DDC"/>
    <w:multiLevelType w:val="hybridMultilevel"/>
    <w:tmpl w:val="DAFEE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4F0625F"/>
    <w:multiLevelType w:val="hybridMultilevel"/>
    <w:tmpl w:val="2AA8B940"/>
    <w:lvl w:ilvl="0" w:tplc="87121E8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49806977"/>
    <w:multiLevelType w:val="hybridMultilevel"/>
    <w:tmpl w:val="96A0ED72"/>
    <w:lvl w:ilvl="0" w:tplc="6C149A4E">
      <w:numFmt w:val="bullet"/>
      <w:lvlText w:val="-"/>
      <w:lvlJc w:val="left"/>
      <w:pPr>
        <w:ind w:left="720" w:hanging="360"/>
      </w:pPr>
      <w:rPr>
        <w:rFonts w:ascii="Tahoma" w:eastAsia="SimSu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BD2795E"/>
    <w:multiLevelType w:val="hybridMultilevel"/>
    <w:tmpl w:val="35543FF0"/>
    <w:lvl w:ilvl="0" w:tplc="6C149A4E">
      <w:numFmt w:val="bullet"/>
      <w:lvlText w:val="-"/>
      <w:lvlJc w:val="left"/>
      <w:pPr>
        <w:ind w:left="720" w:hanging="360"/>
      </w:pPr>
      <w:rPr>
        <w:rFonts w:ascii="Tahoma" w:eastAsia="SimSu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E39198A"/>
    <w:multiLevelType w:val="hybridMultilevel"/>
    <w:tmpl w:val="00808B88"/>
    <w:lvl w:ilvl="0" w:tplc="DBF62872">
      <w:numFmt w:val="bullet"/>
      <w:lvlText w:val="-"/>
      <w:lvlJc w:val="left"/>
      <w:pPr>
        <w:ind w:left="720" w:hanging="360"/>
      </w:pPr>
      <w:rPr>
        <w:rFonts w:ascii="Calibri" w:eastAsia="Calibri" w:hAnsi="Calibri" w:cs="Calibri"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53965E23"/>
    <w:multiLevelType w:val="hybridMultilevel"/>
    <w:tmpl w:val="59BAAF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DB4030F"/>
    <w:multiLevelType w:val="hybridMultilevel"/>
    <w:tmpl w:val="00503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CA07E97"/>
    <w:multiLevelType w:val="hybridMultilevel"/>
    <w:tmpl w:val="5BA8C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2852765"/>
    <w:multiLevelType w:val="hybridMultilevel"/>
    <w:tmpl w:val="07E2E100"/>
    <w:lvl w:ilvl="0" w:tplc="04060001">
      <w:start w:val="1"/>
      <w:numFmt w:val="bullet"/>
      <w:lvlText w:val=""/>
      <w:lvlJc w:val="left"/>
      <w:pPr>
        <w:tabs>
          <w:tab w:val="num" w:pos="720"/>
        </w:tabs>
        <w:ind w:left="720" w:hanging="360"/>
      </w:pPr>
      <w:rPr>
        <w:rFonts w:ascii="Symbol" w:hAnsi="Symbol" w:hint="default"/>
      </w:rPr>
    </w:lvl>
    <w:lvl w:ilvl="1" w:tplc="79BCAA24" w:tentative="1">
      <w:start w:val="1"/>
      <w:numFmt w:val="bullet"/>
      <w:lvlText w:val=""/>
      <w:lvlJc w:val="left"/>
      <w:pPr>
        <w:tabs>
          <w:tab w:val="num" w:pos="1440"/>
        </w:tabs>
        <w:ind w:left="1440" w:hanging="360"/>
      </w:pPr>
      <w:rPr>
        <w:rFonts w:ascii="Wingdings" w:hAnsi="Wingdings" w:hint="default"/>
      </w:rPr>
    </w:lvl>
    <w:lvl w:ilvl="2" w:tplc="BA608ADC" w:tentative="1">
      <w:start w:val="1"/>
      <w:numFmt w:val="bullet"/>
      <w:lvlText w:val=""/>
      <w:lvlJc w:val="left"/>
      <w:pPr>
        <w:tabs>
          <w:tab w:val="num" w:pos="2160"/>
        </w:tabs>
        <w:ind w:left="2160" w:hanging="360"/>
      </w:pPr>
      <w:rPr>
        <w:rFonts w:ascii="Wingdings" w:hAnsi="Wingdings" w:hint="default"/>
      </w:rPr>
    </w:lvl>
    <w:lvl w:ilvl="3" w:tplc="BDEEFC9E" w:tentative="1">
      <w:start w:val="1"/>
      <w:numFmt w:val="bullet"/>
      <w:lvlText w:val=""/>
      <w:lvlJc w:val="left"/>
      <w:pPr>
        <w:tabs>
          <w:tab w:val="num" w:pos="2880"/>
        </w:tabs>
        <w:ind w:left="2880" w:hanging="360"/>
      </w:pPr>
      <w:rPr>
        <w:rFonts w:ascii="Wingdings" w:hAnsi="Wingdings" w:hint="default"/>
      </w:rPr>
    </w:lvl>
    <w:lvl w:ilvl="4" w:tplc="FD381868" w:tentative="1">
      <w:start w:val="1"/>
      <w:numFmt w:val="bullet"/>
      <w:lvlText w:val=""/>
      <w:lvlJc w:val="left"/>
      <w:pPr>
        <w:tabs>
          <w:tab w:val="num" w:pos="3600"/>
        </w:tabs>
        <w:ind w:left="3600" w:hanging="360"/>
      </w:pPr>
      <w:rPr>
        <w:rFonts w:ascii="Wingdings" w:hAnsi="Wingdings" w:hint="default"/>
      </w:rPr>
    </w:lvl>
    <w:lvl w:ilvl="5" w:tplc="B0843F18" w:tentative="1">
      <w:start w:val="1"/>
      <w:numFmt w:val="bullet"/>
      <w:lvlText w:val=""/>
      <w:lvlJc w:val="left"/>
      <w:pPr>
        <w:tabs>
          <w:tab w:val="num" w:pos="4320"/>
        </w:tabs>
        <w:ind w:left="4320" w:hanging="360"/>
      </w:pPr>
      <w:rPr>
        <w:rFonts w:ascii="Wingdings" w:hAnsi="Wingdings" w:hint="default"/>
      </w:rPr>
    </w:lvl>
    <w:lvl w:ilvl="6" w:tplc="E5DE372E" w:tentative="1">
      <w:start w:val="1"/>
      <w:numFmt w:val="bullet"/>
      <w:lvlText w:val=""/>
      <w:lvlJc w:val="left"/>
      <w:pPr>
        <w:tabs>
          <w:tab w:val="num" w:pos="5040"/>
        </w:tabs>
        <w:ind w:left="5040" w:hanging="360"/>
      </w:pPr>
      <w:rPr>
        <w:rFonts w:ascii="Wingdings" w:hAnsi="Wingdings" w:hint="default"/>
      </w:rPr>
    </w:lvl>
    <w:lvl w:ilvl="7" w:tplc="6DB062A4" w:tentative="1">
      <w:start w:val="1"/>
      <w:numFmt w:val="bullet"/>
      <w:lvlText w:val=""/>
      <w:lvlJc w:val="left"/>
      <w:pPr>
        <w:tabs>
          <w:tab w:val="num" w:pos="5760"/>
        </w:tabs>
        <w:ind w:left="5760" w:hanging="360"/>
      </w:pPr>
      <w:rPr>
        <w:rFonts w:ascii="Wingdings" w:hAnsi="Wingdings" w:hint="default"/>
      </w:rPr>
    </w:lvl>
    <w:lvl w:ilvl="8" w:tplc="86B68A2A" w:tentative="1">
      <w:start w:val="1"/>
      <w:numFmt w:val="bullet"/>
      <w:lvlText w:val=""/>
      <w:lvlJc w:val="left"/>
      <w:pPr>
        <w:tabs>
          <w:tab w:val="num" w:pos="6480"/>
        </w:tabs>
        <w:ind w:left="6480" w:hanging="360"/>
      </w:pPr>
      <w:rPr>
        <w:rFonts w:ascii="Wingdings" w:hAnsi="Wingdings" w:hint="default"/>
      </w:rPr>
    </w:lvl>
  </w:abstractNum>
  <w:abstractNum w:abstractNumId="19">
    <w:nsid w:val="758A0564"/>
    <w:multiLevelType w:val="hybridMultilevel"/>
    <w:tmpl w:val="CDFCFC0A"/>
    <w:lvl w:ilvl="0" w:tplc="DC0C5922">
      <w:numFmt w:val="bullet"/>
      <w:lvlText w:val="-"/>
      <w:lvlJc w:val="left"/>
      <w:pPr>
        <w:ind w:left="720" w:hanging="360"/>
      </w:pPr>
      <w:rPr>
        <w:rFonts w:ascii="Tahoma" w:eastAsia="SimSu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9173B30"/>
    <w:multiLevelType w:val="hybridMultilevel"/>
    <w:tmpl w:val="58204D38"/>
    <w:lvl w:ilvl="0" w:tplc="8F66D15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7"/>
  </w:num>
  <w:num w:numId="4">
    <w:abstractNumId w:val="18"/>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4"/>
  </w:num>
  <w:num w:numId="9">
    <w:abstractNumId w:val="1"/>
  </w:num>
  <w:num w:numId="10">
    <w:abstractNumId w:val="3"/>
  </w:num>
  <w:num w:numId="11">
    <w:abstractNumId w:val="12"/>
  </w:num>
  <w:num w:numId="12">
    <w:abstractNumId w:val="6"/>
  </w:num>
  <w:num w:numId="13">
    <w:abstractNumId w:val="8"/>
  </w:num>
  <w:num w:numId="14">
    <w:abstractNumId w:val="11"/>
  </w:num>
  <w:num w:numId="15">
    <w:abstractNumId w:val="0"/>
  </w:num>
  <w:num w:numId="16">
    <w:abstractNumId w:val="15"/>
  </w:num>
  <w:num w:numId="17">
    <w:abstractNumId w:val="9"/>
  </w:num>
  <w:num w:numId="18">
    <w:abstractNumId w:val="2"/>
  </w:num>
  <w:num w:numId="19">
    <w:abstractNumId w:val="1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AA"/>
    <w:rsid w:val="0000798C"/>
    <w:rsid w:val="00013C0B"/>
    <w:rsid w:val="00017516"/>
    <w:rsid w:val="00022E69"/>
    <w:rsid w:val="00036D9E"/>
    <w:rsid w:val="000553A6"/>
    <w:rsid w:val="00056E54"/>
    <w:rsid w:val="00070A2F"/>
    <w:rsid w:val="00092079"/>
    <w:rsid w:val="00095E43"/>
    <w:rsid w:val="000A0A1F"/>
    <w:rsid w:val="000C1A01"/>
    <w:rsid w:val="000C6162"/>
    <w:rsid w:val="000C6227"/>
    <w:rsid w:val="000D31CB"/>
    <w:rsid w:val="000E7DDA"/>
    <w:rsid w:val="001059D9"/>
    <w:rsid w:val="0010690F"/>
    <w:rsid w:val="00122D83"/>
    <w:rsid w:val="00165861"/>
    <w:rsid w:val="001820FD"/>
    <w:rsid w:val="00186EF0"/>
    <w:rsid w:val="00187CA1"/>
    <w:rsid w:val="001902A0"/>
    <w:rsid w:val="001908E6"/>
    <w:rsid w:val="00195161"/>
    <w:rsid w:val="00196C53"/>
    <w:rsid w:val="001A4F9A"/>
    <w:rsid w:val="001C2796"/>
    <w:rsid w:val="001C69A7"/>
    <w:rsid w:val="001D2812"/>
    <w:rsid w:val="001F5CFF"/>
    <w:rsid w:val="00217D83"/>
    <w:rsid w:val="0023657E"/>
    <w:rsid w:val="00246E8F"/>
    <w:rsid w:val="00263C9A"/>
    <w:rsid w:val="0027717E"/>
    <w:rsid w:val="00283C6A"/>
    <w:rsid w:val="00290F92"/>
    <w:rsid w:val="002977DF"/>
    <w:rsid w:val="002B2850"/>
    <w:rsid w:val="002B33AF"/>
    <w:rsid w:val="002B7BED"/>
    <w:rsid w:val="002F3EC1"/>
    <w:rsid w:val="002F7D38"/>
    <w:rsid w:val="0031377D"/>
    <w:rsid w:val="00321CCA"/>
    <w:rsid w:val="003241C6"/>
    <w:rsid w:val="00324DA4"/>
    <w:rsid w:val="00333AFA"/>
    <w:rsid w:val="0033508D"/>
    <w:rsid w:val="003358AA"/>
    <w:rsid w:val="00350769"/>
    <w:rsid w:val="003520A5"/>
    <w:rsid w:val="0035210F"/>
    <w:rsid w:val="0036410F"/>
    <w:rsid w:val="003663DA"/>
    <w:rsid w:val="0037479C"/>
    <w:rsid w:val="00392FBA"/>
    <w:rsid w:val="003B6FF6"/>
    <w:rsid w:val="003D06CB"/>
    <w:rsid w:val="003D5DFD"/>
    <w:rsid w:val="003D7866"/>
    <w:rsid w:val="003E1549"/>
    <w:rsid w:val="003E4ADE"/>
    <w:rsid w:val="003F79AA"/>
    <w:rsid w:val="00401796"/>
    <w:rsid w:val="00406E97"/>
    <w:rsid w:val="00445AD6"/>
    <w:rsid w:val="004662F4"/>
    <w:rsid w:val="00486FC9"/>
    <w:rsid w:val="00492A31"/>
    <w:rsid w:val="00496400"/>
    <w:rsid w:val="004A20FF"/>
    <w:rsid w:val="004A2FBA"/>
    <w:rsid w:val="004B0A05"/>
    <w:rsid w:val="004B0AE3"/>
    <w:rsid w:val="004B214F"/>
    <w:rsid w:val="004B55B2"/>
    <w:rsid w:val="004B6D9E"/>
    <w:rsid w:val="004C58C9"/>
    <w:rsid w:val="004D5E16"/>
    <w:rsid w:val="004E2298"/>
    <w:rsid w:val="004E656C"/>
    <w:rsid w:val="005044D8"/>
    <w:rsid w:val="005456AD"/>
    <w:rsid w:val="005477CD"/>
    <w:rsid w:val="00564A36"/>
    <w:rsid w:val="00573EE1"/>
    <w:rsid w:val="005777BF"/>
    <w:rsid w:val="005A2280"/>
    <w:rsid w:val="005A5FC5"/>
    <w:rsid w:val="005E285C"/>
    <w:rsid w:val="005E2A74"/>
    <w:rsid w:val="005E3AD0"/>
    <w:rsid w:val="005F21BE"/>
    <w:rsid w:val="006017E5"/>
    <w:rsid w:val="00602D10"/>
    <w:rsid w:val="006046EF"/>
    <w:rsid w:val="00617C68"/>
    <w:rsid w:val="00630BF8"/>
    <w:rsid w:val="00634FB3"/>
    <w:rsid w:val="00640ADA"/>
    <w:rsid w:val="0064154A"/>
    <w:rsid w:val="00642CF2"/>
    <w:rsid w:val="00653062"/>
    <w:rsid w:val="006605FF"/>
    <w:rsid w:val="0067068D"/>
    <w:rsid w:val="0067474F"/>
    <w:rsid w:val="006A0174"/>
    <w:rsid w:val="006A2236"/>
    <w:rsid w:val="006A7401"/>
    <w:rsid w:val="006D596F"/>
    <w:rsid w:val="006E5322"/>
    <w:rsid w:val="006F0283"/>
    <w:rsid w:val="006F606D"/>
    <w:rsid w:val="006F7CC6"/>
    <w:rsid w:val="0072232B"/>
    <w:rsid w:val="00726666"/>
    <w:rsid w:val="0073297D"/>
    <w:rsid w:val="0074168E"/>
    <w:rsid w:val="00742E3D"/>
    <w:rsid w:val="00744C1A"/>
    <w:rsid w:val="00746084"/>
    <w:rsid w:val="00752AD8"/>
    <w:rsid w:val="00773BA7"/>
    <w:rsid w:val="00775A39"/>
    <w:rsid w:val="00785A31"/>
    <w:rsid w:val="00787DB9"/>
    <w:rsid w:val="007A3A38"/>
    <w:rsid w:val="007A68CA"/>
    <w:rsid w:val="007B7EF8"/>
    <w:rsid w:val="007D277E"/>
    <w:rsid w:val="007D5908"/>
    <w:rsid w:val="007F4868"/>
    <w:rsid w:val="007F7A9F"/>
    <w:rsid w:val="00801484"/>
    <w:rsid w:val="0080148B"/>
    <w:rsid w:val="008325F1"/>
    <w:rsid w:val="00835AB3"/>
    <w:rsid w:val="00840B6D"/>
    <w:rsid w:val="00853CD2"/>
    <w:rsid w:val="0089361B"/>
    <w:rsid w:val="008C2E00"/>
    <w:rsid w:val="008D424A"/>
    <w:rsid w:val="008E1D61"/>
    <w:rsid w:val="008E701B"/>
    <w:rsid w:val="008E7229"/>
    <w:rsid w:val="008F234E"/>
    <w:rsid w:val="009104C7"/>
    <w:rsid w:val="009168BA"/>
    <w:rsid w:val="009271E1"/>
    <w:rsid w:val="00927DB0"/>
    <w:rsid w:val="009344FA"/>
    <w:rsid w:val="009548E5"/>
    <w:rsid w:val="009556CB"/>
    <w:rsid w:val="009677ED"/>
    <w:rsid w:val="00971A1D"/>
    <w:rsid w:val="00990875"/>
    <w:rsid w:val="00990B3D"/>
    <w:rsid w:val="0099528F"/>
    <w:rsid w:val="00997805"/>
    <w:rsid w:val="009A7E95"/>
    <w:rsid w:val="009B62D4"/>
    <w:rsid w:val="009B7115"/>
    <w:rsid w:val="009C0E18"/>
    <w:rsid w:val="009D706F"/>
    <w:rsid w:val="009F25E8"/>
    <w:rsid w:val="00A06D1A"/>
    <w:rsid w:val="00A20623"/>
    <w:rsid w:val="00A3717B"/>
    <w:rsid w:val="00A40926"/>
    <w:rsid w:val="00A4634C"/>
    <w:rsid w:val="00A74026"/>
    <w:rsid w:val="00A867AE"/>
    <w:rsid w:val="00AA356F"/>
    <w:rsid w:val="00AA4290"/>
    <w:rsid w:val="00AA4840"/>
    <w:rsid w:val="00AA57EF"/>
    <w:rsid w:val="00AA6173"/>
    <w:rsid w:val="00AB3CF9"/>
    <w:rsid w:val="00AB46E1"/>
    <w:rsid w:val="00AC0389"/>
    <w:rsid w:val="00AC36BE"/>
    <w:rsid w:val="00AD2308"/>
    <w:rsid w:val="00AE4D16"/>
    <w:rsid w:val="00AE7B86"/>
    <w:rsid w:val="00AF4D47"/>
    <w:rsid w:val="00AF787A"/>
    <w:rsid w:val="00B00061"/>
    <w:rsid w:val="00B12630"/>
    <w:rsid w:val="00B25587"/>
    <w:rsid w:val="00B32CA3"/>
    <w:rsid w:val="00B34213"/>
    <w:rsid w:val="00B545BD"/>
    <w:rsid w:val="00B71AD0"/>
    <w:rsid w:val="00B800CC"/>
    <w:rsid w:val="00B81EE9"/>
    <w:rsid w:val="00BB45DE"/>
    <w:rsid w:val="00BD2DDC"/>
    <w:rsid w:val="00BE0020"/>
    <w:rsid w:val="00BE779B"/>
    <w:rsid w:val="00C16F70"/>
    <w:rsid w:val="00C324CC"/>
    <w:rsid w:val="00C4514F"/>
    <w:rsid w:val="00C47A1C"/>
    <w:rsid w:val="00C500BA"/>
    <w:rsid w:val="00C50D6D"/>
    <w:rsid w:val="00C60489"/>
    <w:rsid w:val="00C63610"/>
    <w:rsid w:val="00C75DE6"/>
    <w:rsid w:val="00C76DBE"/>
    <w:rsid w:val="00CC0470"/>
    <w:rsid w:val="00CC7A83"/>
    <w:rsid w:val="00CE0416"/>
    <w:rsid w:val="00CF101E"/>
    <w:rsid w:val="00CF1B8C"/>
    <w:rsid w:val="00CF3654"/>
    <w:rsid w:val="00D052E7"/>
    <w:rsid w:val="00D07C35"/>
    <w:rsid w:val="00D178C5"/>
    <w:rsid w:val="00D31A49"/>
    <w:rsid w:val="00D35068"/>
    <w:rsid w:val="00D60F39"/>
    <w:rsid w:val="00D77004"/>
    <w:rsid w:val="00D84F89"/>
    <w:rsid w:val="00DA6A04"/>
    <w:rsid w:val="00DB62BB"/>
    <w:rsid w:val="00DB7B87"/>
    <w:rsid w:val="00DC3B7E"/>
    <w:rsid w:val="00DC5A25"/>
    <w:rsid w:val="00DC603C"/>
    <w:rsid w:val="00DD397F"/>
    <w:rsid w:val="00DE1AD6"/>
    <w:rsid w:val="00DF2958"/>
    <w:rsid w:val="00DF6A6B"/>
    <w:rsid w:val="00E00632"/>
    <w:rsid w:val="00E04BB0"/>
    <w:rsid w:val="00E05E3D"/>
    <w:rsid w:val="00E2064E"/>
    <w:rsid w:val="00E50177"/>
    <w:rsid w:val="00E64EAA"/>
    <w:rsid w:val="00E71FD9"/>
    <w:rsid w:val="00E73AED"/>
    <w:rsid w:val="00E943F4"/>
    <w:rsid w:val="00EB0035"/>
    <w:rsid w:val="00EC5B2A"/>
    <w:rsid w:val="00ED57CE"/>
    <w:rsid w:val="00EE0374"/>
    <w:rsid w:val="00EF0893"/>
    <w:rsid w:val="00EF56C0"/>
    <w:rsid w:val="00F14DDF"/>
    <w:rsid w:val="00F40B9E"/>
    <w:rsid w:val="00F50260"/>
    <w:rsid w:val="00F53011"/>
    <w:rsid w:val="00F5725A"/>
    <w:rsid w:val="00F6063E"/>
    <w:rsid w:val="00F67DC0"/>
    <w:rsid w:val="00F81E16"/>
    <w:rsid w:val="00F924B7"/>
    <w:rsid w:val="00FA09D6"/>
    <w:rsid w:val="00FA0F4E"/>
    <w:rsid w:val="00FA7502"/>
    <w:rsid w:val="00FB18AC"/>
    <w:rsid w:val="00FB1E6B"/>
    <w:rsid w:val="00FB6A76"/>
    <w:rsid w:val="00FD1C72"/>
    <w:rsid w:val="00FD2042"/>
    <w:rsid w:val="00FD36AD"/>
    <w:rsid w:val="00FD575D"/>
    <w:rsid w:val="00FE0C0E"/>
    <w:rsid w:val="00FE2892"/>
    <w:rsid w:val="00FF79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B0DFA7-2FE1-431D-BFED-78789A47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7D"/>
    <w:rPr>
      <w:rFonts w:ascii="Tahoma" w:eastAsia="Times New Roman" w:hAnsi="Tahoma" w:cs="Tahoma"/>
      <w:lang w:val="en-GB" w:eastAsia="zh-CN"/>
    </w:rPr>
  </w:style>
  <w:style w:type="paragraph" w:styleId="Overskrift1">
    <w:name w:val="heading 1"/>
    <w:basedOn w:val="Normal"/>
    <w:next w:val="Normal"/>
    <w:qFormat/>
    <w:rsid w:val="0073297D"/>
    <w:pPr>
      <w:keepNext/>
      <w:spacing w:before="240" w:after="60"/>
      <w:outlineLvl w:val="0"/>
    </w:pPr>
    <w:rPr>
      <w:rFonts w:ascii="Arial Black" w:eastAsia="SimSun" w:hAnsi="Arial Black" w:cs="Arial Black"/>
      <w:b/>
      <w:bCs/>
      <w:kern w:val="32"/>
      <w:sz w:val="28"/>
      <w:szCs w:val="28"/>
    </w:rPr>
  </w:style>
  <w:style w:type="paragraph" w:styleId="Overskrift2">
    <w:name w:val="heading 2"/>
    <w:basedOn w:val="Normal"/>
    <w:next w:val="Normal"/>
    <w:qFormat/>
    <w:rsid w:val="0073297D"/>
    <w:pPr>
      <w:outlineLvl w:val="1"/>
    </w:pPr>
    <w:rPr>
      <w:rFonts w:eastAsia="SimSun"/>
      <w:b/>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73297D"/>
    <w:pPr>
      <w:jc w:val="right"/>
    </w:pPr>
    <w:rPr>
      <w:rFonts w:ascii="Arial Black" w:hAnsi="Arial Black" w:cs="Arial Black"/>
      <w:color w:val="808080"/>
      <w:sz w:val="56"/>
      <w:szCs w:val="56"/>
    </w:rPr>
  </w:style>
  <w:style w:type="paragraph" w:customStyle="1" w:styleId="Location">
    <w:name w:val="Location"/>
    <w:basedOn w:val="Normal"/>
    <w:rsid w:val="0073297D"/>
    <w:pPr>
      <w:jc w:val="right"/>
    </w:pPr>
    <w:rPr>
      <w:lang w:val="en-US" w:eastAsia="en-US" w:bidi="en-US"/>
    </w:rPr>
  </w:style>
  <w:style w:type="character" w:customStyle="1" w:styleId="Bold10ptChar">
    <w:name w:val="Bold 10 pt. Char"/>
    <w:basedOn w:val="Standardskrifttypeiafsnit"/>
    <w:link w:val="Bold10pt"/>
    <w:locked/>
    <w:rsid w:val="0073297D"/>
    <w:rPr>
      <w:rFonts w:ascii="Tahoma" w:hAnsi="Tahoma" w:cs="Tahoma" w:hint="default"/>
      <w:b/>
      <w:bCs w:val="0"/>
      <w:szCs w:val="24"/>
      <w:lang w:val="en-US" w:eastAsia="en-US" w:bidi="en-US"/>
    </w:rPr>
  </w:style>
  <w:style w:type="paragraph" w:customStyle="1" w:styleId="Bold10pt">
    <w:name w:val="Bold 10 pt."/>
    <w:basedOn w:val="Normal"/>
    <w:link w:val="Bold10ptChar"/>
    <w:rsid w:val="0073297D"/>
    <w:pPr>
      <w:tabs>
        <w:tab w:val="left" w:pos="1620"/>
      </w:tabs>
    </w:pPr>
    <w:rPr>
      <w:b/>
      <w:lang w:val="en-US" w:eastAsia="en-US" w:bidi="en-US"/>
    </w:rPr>
  </w:style>
  <w:style w:type="paragraph" w:styleId="Markeringsbobletekst">
    <w:name w:val="Balloon Text"/>
    <w:basedOn w:val="Normal"/>
    <w:link w:val="MarkeringsbobletekstTegn"/>
    <w:rsid w:val="005A5FC5"/>
    <w:rPr>
      <w:sz w:val="16"/>
      <w:szCs w:val="16"/>
    </w:rPr>
  </w:style>
  <w:style w:type="character" w:customStyle="1" w:styleId="MarkeringsbobletekstTegn">
    <w:name w:val="Markeringsbobletekst Tegn"/>
    <w:basedOn w:val="Standardskrifttypeiafsnit"/>
    <w:link w:val="Markeringsbobletekst"/>
    <w:rsid w:val="005A5FC5"/>
    <w:rPr>
      <w:rFonts w:ascii="Tahoma" w:eastAsia="Times New Roman" w:hAnsi="Tahoma" w:cs="Tahoma"/>
      <w:sz w:val="16"/>
      <w:szCs w:val="16"/>
      <w:lang w:val="en-GB" w:eastAsia="zh-CN"/>
    </w:rPr>
  </w:style>
  <w:style w:type="paragraph" w:styleId="Listeafsnit">
    <w:name w:val="List Paragraph"/>
    <w:basedOn w:val="Normal"/>
    <w:uiPriority w:val="34"/>
    <w:qFormat/>
    <w:rsid w:val="00FA7502"/>
    <w:pPr>
      <w:spacing w:after="200" w:line="276" w:lineRule="auto"/>
      <w:ind w:left="720"/>
      <w:contextualSpacing/>
    </w:pPr>
    <w:rPr>
      <w:rFonts w:asciiTheme="minorHAnsi" w:eastAsiaTheme="minorHAnsi" w:hAnsiTheme="minorHAnsi" w:cstheme="minorBidi"/>
      <w:sz w:val="22"/>
      <w:szCs w:val="22"/>
      <w:lang w:val="da-DK" w:eastAsia="en-US"/>
    </w:rPr>
  </w:style>
  <w:style w:type="character" w:styleId="Hyperlink">
    <w:name w:val="Hyperlink"/>
    <w:basedOn w:val="Standardskrifttypeiafsnit"/>
    <w:uiPriority w:val="99"/>
    <w:unhideWhenUsed/>
    <w:rsid w:val="00742E3D"/>
    <w:rPr>
      <w:color w:val="0000FF" w:themeColor="hyperlink"/>
      <w:u w:val="single"/>
    </w:rPr>
  </w:style>
  <w:style w:type="paragraph" w:styleId="NormalWeb">
    <w:name w:val="Normal (Web)"/>
    <w:basedOn w:val="Normal"/>
    <w:uiPriority w:val="99"/>
    <w:unhideWhenUsed/>
    <w:rsid w:val="007F4868"/>
    <w:pPr>
      <w:spacing w:before="100" w:beforeAutospacing="1" w:after="100" w:afterAutospacing="1"/>
    </w:pPr>
    <w:rPr>
      <w:rFonts w:ascii="Times New Roman" w:hAnsi="Times New Roman" w:cs="Times New Roman"/>
      <w:sz w:val="24"/>
      <w:szCs w:val="24"/>
      <w:lang w:val="da-DK" w:eastAsia="da-DK"/>
    </w:rPr>
  </w:style>
  <w:style w:type="character" w:styleId="Strk">
    <w:name w:val="Strong"/>
    <w:basedOn w:val="Standardskrifttypeiafsnit"/>
    <w:uiPriority w:val="22"/>
    <w:qFormat/>
    <w:rsid w:val="007D5908"/>
    <w:rPr>
      <w:b/>
      <w:bCs/>
    </w:rPr>
  </w:style>
  <w:style w:type="character" w:styleId="Fremhv">
    <w:name w:val="Emphasis"/>
    <w:basedOn w:val="Standardskrifttypeiafsnit"/>
    <w:uiPriority w:val="20"/>
    <w:qFormat/>
    <w:rsid w:val="007D5908"/>
    <w:rPr>
      <w:i/>
      <w:iCs/>
    </w:rPr>
  </w:style>
  <w:style w:type="character" w:styleId="Bogenstitel">
    <w:name w:val="Book Title"/>
    <w:basedOn w:val="Standardskrifttypeiafsnit"/>
    <w:uiPriority w:val="33"/>
    <w:qFormat/>
    <w:rsid w:val="0035210F"/>
    <w:rPr>
      <w:b/>
      <w:bCs/>
      <w:smallCaps/>
      <w:spacing w:val="5"/>
    </w:rPr>
  </w:style>
  <w:style w:type="character" w:styleId="BesgtLink">
    <w:name w:val="FollowedHyperlink"/>
    <w:basedOn w:val="Standardskrifttypeiafsnit"/>
    <w:rsid w:val="00392FBA"/>
    <w:rPr>
      <w:color w:val="800080" w:themeColor="followedHyperlink"/>
      <w:u w:val="single"/>
    </w:rPr>
  </w:style>
  <w:style w:type="table" w:styleId="Tabel-Gitter">
    <w:name w:val="Table Grid"/>
    <w:basedOn w:val="Tabel-Normal"/>
    <w:rsid w:val="00AA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721">
      <w:bodyDiv w:val="1"/>
      <w:marLeft w:val="0"/>
      <w:marRight w:val="0"/>
      <w:marTop w:val="0"/>
      <w:marBottom w:val="0"/>
      <w:divBdr>
        <w:top w:val="none" w:sz="0" w:space="0" w:color="auto"/>
        <w:left w:val="none" w:sz="0" w:space="0" w:color="auto"/>
        <w:bottom w:val="none" w:sz="0" w:space="0" w:color="auto"/>
        <w:right w:val="none" w:sz="0" w:space="0" w:color="auto"/>
      </w:divBdr>
    </w:div>
    <w:div w:id="557205100">
      <w:bodyDiv w:val="1"/>
      <w:marLeft w:val="0"/>
      <w:marRight w:val="0"/>
      <w:marTop w:val="0"/>
      <w:marBottom w:val="0"/>
      <w:divBdr>
        <w:top w:val="none" w:sz="0" w:space="0" w:color="auto"/>
        <w:left w:val="none" w:sz="0" w:space="0" w:color="auto"/>
        <w:bottom w:val="none" w:sz="0" w:space="0" w:color="auto"/>
        <w:right w:val="none" w:sz="0" w:space="0" w:color="auto"/>
      </w:divBdr>
    </w:div>
    <w:div w:id="734821351">
      <w:bodyDiv w:val="1"/>
      <w:marLeft w:val="0"/>
      <w:marRight w:val="0"/>
      <w:marTop w:val="0"/>
      <w:marBottom w:val="0"/>
      <w:divBdr>
        <w:top w:val="none" w:sz="0" w:space="0" w:color="auto"/>
        <w:left w:val="none" w:sz="0" w:space="0" w:color="auto"/>
        <w:bottom w:val="none" w:sz="0" w:space="0" w:color="auto"/>
        <w:right w:val="none" w:sz="0" w:space="0" w:color="auto"/>
      </w:divBdr>
    </w:div>
    <w:div w:id="784731653">
      <w:bodyDiv w:val="1"/>
      <w:marLeft w:val="0"/>
      <w:marRight w:val="0"/>
      <w:marTop w:val="0"/>
      <w:marBottom w:val="0"/>
      <w:divBdr>
        <w:top w:val="none" w:sz="0" w:space="0" w:color="auto"/>
        <w:left w:val="none" w:sz="0" w:space="0" w:color="auto"/>
        <w:bottom w:val="none" w:sz="0" w:space="0" w:color="auto"/>
        <w:right w:val="none" w:sz="0" w:space="0" w:color="auto"/>
      </w:divBdr>
      <w:divsChild>
        <w:div w:id="777217833">
          <w:marLeft w:val="0"/>
          <w:marRight w:val="0"/>
          <w:marTop w:val="0"/>
          <w:marBottom w:val="0"/>
          <w:divBdr>
            <w:top w:val="none" w:sz="0" w:space="0" w:color="auto"/>
            <w:left w:val="none" w:sz="0" w:space="0" w:color="auto"/>
            <w:bottom w:val="none" w:sz="0" w:space="0" w:color="auto"/>
            <w:right w:val="none" w:sz="0" w:space="0" w:color="auto"/>
          </w:divBdr>
        </w:div>
      </w:divsChild>
    </w:div>
    <w:div w:id="935602075">
      <w:bodyDiv w:val="1"/>
      <w:marLeft w:val="0"/>
      <w:marRight w:val="0"/>
      <w:marTop w:val="0"/>
      <w:marBottom w:val="0"/>
      <w:divBdr>
        <w:top w:val="none" w:sz="0" w:space="0" w:color="auto"/>
        <w:left w:val="none" w:sz="0" w:space="0" w:color="auto"/>
        <w:bottom w:val="none" w:sz="0" w:space="0" w:color="auto"/>
        <w:right w:val="none" w:sz="0" w:space="0" w:color="auto"/>
      </w:divBdr>
    </w:div>
    <w:div w:id="1177423253">
      <w:bodyDiv w:val="1"/>
      <w:marLeft w:val="0"/>
      <w:marRight w:val="0"/>
      <w:marTop w:val="0"/>
      <w:marBottom w:val="0"/>
      <w:divBdr>
        <w:top w:val="none" w:sz="0" w:space="0" w:color="auto"/>
        <w:left w:val="none" w:sz="0" w:space="0" w:color="auto"/>
        <w:bottom w:val="none" w:sz="0" w:space="0" w:color="auto"/>
        <w:right w:val="none" w:sz="0" w:space="0" w:color="auto"/>
      </w:divBdr>
      <w:divsChild>
        <w:div w:id="704137400">
          <w:marLeft w:val="0"/>
          <w:marRight w:val="0"/>
          <w:marTop w:val="0"/>
          <w:marBottom w:val="0"/>
          <w:divBdr>
            <w:top w:val="none" w:sz="0" w:space="0" w:color="auto"/>
            <w:left w:val="none" w:sz="0" w:space="0" w:color="auto"/>
            <w:bottom w:val="none" w:sz="0" w:space="0" w:color="auto"/>
            <w:right w:val="none" w:sz="0" w:space="0" w:color="auto"/>
          </w:divBdr>
        </w:div>
      </w:divsChild>
    </w:div>
    <w:div w:id="1336154433">
      <w:bodyDiv w:val="1"/>
      <w:marLeft w:val="0"/>
      <w:marRight w:val="0"/>
      <w:marTop w:val="0"/>
      <w:marBottom w:val="0"/>
      <w:divBdr>
        <w:top w:val="none" w:sz="0" w:space="0" w:color="auto"/>
        <w:left w:val="none" w:sz="0" w:space="0" w:color="auto"/>
        <w:bottom w:val="none" w:sz="0" w:space="0" w:color="auto"/>
        <w:right w:val="none" w:sz="0" w:space="0" w:color="auto"/>
      </w:divBdr>
    </w:div>
    <w:div w:id="1409573318">
      <w:bodyDiv w:val="1"/>
      <w:marLeft w:val="0"/>
      <w:marRight w:val="0"/>
      <w:marTop w:val="0"/>
      <w:marBottom w:val="0"/>
      <w:divBdr>
        <w:top w:val="none" w:sz="0" w:space="0" w:color="auto"/>
        <w:left w:val="none" w:sz="0" w:space="0" w:color="auto"/>
        <w:bottom w:val="none" w:sz="0" w:space="0" w:color="auto"/>
        <w:right w:val="none" w:sz="0" w:space="0" w:color="auto"/>
      </w:divBdr>
    </w:div>
    <w:div w:id="1485125839">
      <w:bodyDiv w:val="1"/>
      <w:marLeft w:val="0"/>
      <w:marRight w:val="0"/>
      <w:marTop w:val="0"/>
      <w:marBottom w:val="0"/>
      <w:divBdr>
        <w:top w:val="none" w:sz="0" w:space="0" w:color="auto"/>
        <w:left w:val="none" w:sz="0" w:space="0" w:color="auto"/>
        <w:bottom w:val="none" w:sz="0" w:space="0" w:color="auto"/>
        <w:right w:val="none" w:sz="0" w:space="0" w:color="auto"/>
      </w:divBdr>
      <w:divsChild>
        <w:div w:id="14335477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alSkinDenmark/photos_stream?ref=page_internal" TargetMode="External"/><Relationship Id="rId13" Type="http://schemas.openxmlformats.org/officeDocument/2006/relationships/hyperlink" Target="mailto:info@realskin.dk" TargetMode="External"/><Relationship Id="rId18" Type="http://schemas.openxmlformats.org/officeDocument/2006/relationships/hyperlink" Target="mailto:info@realskin.dk" TargetMode="External"/><Relationship Id="rId3" Type="http://schemas.openxmlformats.org/officeDocument/2006/relationships/settings" Target="settings.xml"/><Relationship Id="rId7" Type="http://schemas.openxmlformats.org/officeDocument/2006/relationships/hyperlink" Target="http://unitech-isolering.com/" TargetMode="External"/><Relationship Id="rId12" Type="http://schemas.openxmlformats.org/officeDocument/2006/relationships/hyperlink" Target="mailto:info@realskin.dk" TargetMode="External"/><Relationship Id="rId17" Type="http://schemas.openxmlformats.org/officeDocument/2006/relationships/hyperlink" Target="mailto:info@realskin.dk" TargetMode="External"/><Relationship Id="rId2" Type="http://schemas.openxmlformats.org/officeDocument/2006/relationships/styles" Target="styles.xml"/><Relationship Id="rId16" Type="http://schemas.openxmlformats.org/officeDocument/2006/relationships/hyperlink" Target="mailto:info@realskin.d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raze.no/" TargetMode="External"/><Relationship Id="rId11" Type="http://schemas.openxmlformats.org/officeDocument/2006/relationships/hyperlink" Target="mailto:info@realskin.dk" TargetMode="External"/><Relationship Id="rId5" Type="http://schemas.openxmlformats.org/officeDocument/2006/relationships/hyperlink" Target="http://www.realskin.dk" TargetMode="External"/><Relationship Id="rId15" Type="http://schemas.openxmlformats.org/officeDocument/2006/relationships/hyperlink" Target="http://www.custommadeink.dk/faq" TargetMode="External"/><Relationship Id="rId10" Type="http://schemas.openxmlformats.org/officeDocument/2006/relationships/hyperlink" Target="mailto:INFO@REALSKIN.D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nosure.com/product/picosure/" TargetMode="External"/><Relationship Id="rId14" Type="http://schemas.openxmlformats.org/officeDocument/2006/relationships/hyperlink" Target="mailto:info@realskin.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per\AppData\Roaming\Microsoft\Templates\Dagsorden.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Dagsorden</Template>
  <TotalTime>859</TotalTime>
  <Pages>13</Pages>
  <Words>3561</Words>
  <Characters>20066</Characters>
  <Application>Microsoft Office Word</Application>
  <DocSecurity>0</DocSecurity>
  <Lines>167</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DAGSORDEN</vt:lpstr>
    </vt:vector>
  </TitlesOfParts>
  <Company>Microsoft Corporation</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 Larsen</dc:creator>
  <cp:lastModifiedBy>Charlotte Paarup Larsen</cp:lastModifiedBy>
  <cp:revision>27</cp:revision>
  <cp:lastPrinted>2003-09-10T13:27:00Z</cp:lastPrinted>
  <dcterms:created xsi:type="dcterms:W3CDTF">2015-01-12T06:45:00Z</dcterms:created>
  <dcterms:modified xsi:type="dcterms:W3CDTF">2015-01-19T12:29:00Z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TC062070661030</vt:lpwstr>
  </property>
</Properties>
</file>